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F62502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07:00 </w:t>
      </w:r>
      <w:r w:rsidR="00761023"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74449A">
        <w:rPr>
          <w:rFonts w:ascii="Times New Roman" w:hAnsi="Times New Roman"/>
          <w:b/>
          <w:color w:val="008B53"/>
          <w:sz w:val="40"/>
          <w:szCs w:val="72"/>
          <w:lang w:eastAsia="en-US"/>
        </w:rPr>
        <w:t>10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</w:t>
      </w:r>
      <w:r w:rsidR="00761023">
        <w:rPr>
          <w:rFonts w:ascii="Times New Roman" w:hAnsi="Times New Roman"/>
          <w:b/>
          <w:color w:val="008B53"/>
          <w:sz w:val="40"/>
          <w:szCs w:val="72"/>
          <w:lang w:eastAsia="en-US"/>
        </w:rPr>
        <w:t>07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 w:rsidR="00761023">
        <w:rPr>
          <w:rFonts w:ascii="Times New Roman" w:hAnsi="Times New Roman"/>
          <w:b/>
          <w:color w:val="008B53"/>
          <w:sz w:val="40"/>
          <w:szCs w:val="72"/>
          <w:lang w:eastAsia="en-US"/>
        </w:rPr>
        <w:t>13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74449A">
        <w:rPr>
          <w:rFonts w:ascii="Times New Roman" w:hAnsi="Times New Roman"/>
          <w:b/>
          <w:color w:val="008B53"/>
          <w:sz w:val="40"/>
          <w:szCs w:val="72"/>
          <w:lang w:eastAsia="en-US"/>
        </w:rPr>
        <w:t>10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825166" w:rsidP="00825166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13</w:t>
            </w:r>
            <w:r w:rsidR="0074449A">
              <w:rPr>
                <w:rFonts w:cs="Arial"/>
                <w:color w:val="FFFFFF"/>
                <w:sz w:val="28"/>
                <w:szCs w:val="28"/>
              </w:rPr>
              <w:t xml:space="preserve"> октября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761023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AC10F3" w:rsidRDefault="00AC10F3" w:rsidP="00761023">
            <w:pPr>
              <w:rPr>
                <w:b/>
              </w:rPr>
            </w:pPr>
          </w:p>
          <w:p w:rsidR="00761023" w:rsidRPr="00761023" w:rsidRDefault="00761023" w:rsidP="00761023">
            <w:pPr>
              <w:rPr>
                <w:b/>
              </w:rPr>
            </w:pPr>
            <w:r w:rsidRPr="00761023">
              <w:rPr>
                <w:b/>
              </w:rPr>
              <w:t xml:space="preserve">13 ОКТЯБРЯ </w:t>
            </w:r>
          </w:p>
          <w:p w:rsidR="00761023" w:rsidRPr="007D3318" w:rsidRDefault="00761023" w:rsidP="00761023">
            <w:r w:rsidRPr="007D3318">
              <w:t xml:space="preserve">Выездное заседание Комитета Совета Федерации по аграрно-продовольственной политике и природопользованию совместно с Комитетом СФ по регламенту и организации парламентской деятельности </w:t>
            </w:r>
            <w:r w:rsidR="00F92EDA">
              <w:t>«</w:t>
            </w:r>
            <w:r w:rsidRPr="007D3318">
              <w:t xml:space="preserve">О мерах, направленных на развитие агропромышленного комплекса РФ в условиях </w:t>
            </w:r>
            <w:proofErr w:type="spellStart"/>
            <w:r w:rsidRPr="007D3318">
              <w:t>санкционного</w:t>
            </w:r>
            <w:proofErr w:type="spellEnd"/>
            <w:r w:rsidRPr="007D3318">
              <w:t xml:space="preserve"> давления</w:t>
            </w:r>
            <w:r w:rsidR="00F92EDA">
              <w:t>»</w:t>
            </w:r>
            <w:r w:rsidRPr="007D3318">
              <w:t>.</w:t>
            </w:r>
          </w:p>
          <w:p w:rsidR="00C8396B" w:rsidRPr="00761023" w:rsidRDefault="00C8396B" w:rsidP="00761023"/>
          <w:bookmarkEnd w:id="4"/>
          <w:p w:rsidR="00C8396B" w:rsidRDefault="00C8396B" w:rsidP="00761023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761023" w:rsidRDefault="00937B6A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AC10F3" w:rsidRDefault="00AC10F3" w:rsidP="00761023">
            <w:pPr>
              <w:rPr>
                <w:i/>
              </w:rPr>
            </w:pPr>
          </w:p>
          <w:p w:rsidR="00AC10F3" w:rsidRPr="00AC10F3" w:rsidRDefault="00AC10F3" w:rsidP="00AC10F3">
            <w:pPr>
              <w:rPr>
                <w:b/>
                <w:bCs/>
                <w:iCs/>
              </w:rPr>
            </w:pPr>
            <w:r w:rsidRPr="00AC10F3">
              <w:rPr>
                <w:b/>
                <w:bCs/>
                <w:iCs/>
              </w:rPr>
              <w:t>ДНИ РОЖДЕНИЯ</w:t>
            </w:r>
          </w:p>
          <w:p w:rsidR="00AC10F3" w:rsidRPr="00AC10F3" w:rsidRDefault="00AC10F3" w:rsidP="00AC10F3">
            <w:pPr>
              <w:rPr>
                <w:iCs/>
              </w:rPr>
            </w:pPr>
            <w:r w:rsidRPr="00AC10F3">
              <w:rPr>
                <w:iCs/>
              </w:rPr>
              <w:t xml:space="preserve">Сегодня исполняется 45 лет министру сельского хозяйства РФ </w:t>
            </w:r>
            <w:r w:rsidRPr="00AC10F3">
              <w:rPr>
                <w:b/>
                <w:bCs/>
                <w:iCs/>
              </w:rPr>
              <w:t>Дмитрию Патрушеву</w:t>
            </w:r>
            <w:r w:rsidRPr="00AC10F3">
              <w:rPr>
                <w:iCs/>
              </w:rPr>
              <w:t>. Его поздравляет президент</w:t>
            </w:r>
            <w:r w:rsidR="00F92EDA">
              <w:rPr>
                <w:iCs/>
              </w:rPr>
              <w:t>-</w:t>
            </w:r>
            <w:r w:rsidRPr="00AC10F3">
              <w:rPr>
                <w:iCs/>
              </w:rPr>
              <w:t>председатель правления банка ВТБ Андрей Костин:</w:t>
            </w:r>
          </w:p>
          <w:p w:rsidR="00AC10F3" w:rsidRPr="00AC10F3" w:rsidRDefault="00AC10F3" w:rsidP="00AC10F3">
            <w:pPr>
              <w:rPr>
                <w:iCs/>
              </w:rPr>
            </w:pPr>
            <w:r w:rsidRPr="00AC10F3">
              <w:rPr>
                <w:iCs/>
              </w:rPr>
              <w:t xml:space="preserve">- Уважаемый Дмитрий Николаевич! Прими самые теплые слова в честь твоего дня рождения. Нас связывают годы работы. Ты - выходец из команды ВТБ, банкир, успешно </w:t>
            </w:r>
            <w:r w:rsidR="00F92EDA">
              <w:rPr>
                <w:iCs/>
              </w:rPr>
              <w:t>«</w:t>
            </w:r>
            <w:r w:rsidRPr="00AC10F3">
              <w:rPr>
                <w:iCs/>
              </w:rPr>
              <w:t>переквалифицировавшийся</w:t>
            </w:r>
            <w:r w:rsidR="00F92EDA">
              <w:rPr>
                <w:iCs/>
              </w:rPr>
              <w:t>»</w:t>
            </w:r>
            <w:r w:rsidRPr="00AC10F3">
              <w:rPr>
                <w:iCs/>
              </w:rPr>
              <w:t xml:space="preserve"> в организатора наиважнейшей отрасли экономики России. Твоя энергия, внутренний стержень, опыт финансиста и личный контроль решения самых сложных задач позволили значительно укрепить продовольственную безопасность нашей страны и ее экспортный потенциал, расширить возможности для </w:t>
            </w:r>
            <w:proofErr w:type="spellStart"/>
            <w:r w:rsidRPr="00AC10F3">
              <w:rPr>
                <w:iCs/>
              </w:rPr>
              <w:t>импортозамещения</w:t>
            </w:r>
            <w:proofErr w:type="spellEnd"/>
            <w:r w:rsidRPr="00AC10F3">
              <w:rPr>
                <w:iCs/>
              </w:rPr>
              <w:t xml:space="preserve">. Желаю тебе доброго здоровья, позитивного настроя и неизменно рекордных урожаев! </w:t>
            </w:r>
            <w:r w:rsidRPr="00F92EDA">
              <w:rPr>
                <w:i/>
              </w:rPr>
              <w:t>Коммерсантъ</w:t>
            </w:r>
          </w:p>
          <w:p w:rsidR="00AC10F3" w:rsidRDefault="00AC10F3" w:rsidP="00761023">
            <w:pPr>
              <w:rPr>
                <w:i/>
              </w:rPr>
            </w:pPr>
          </w:p>
          <w:p w:rsidR="00AC10F3" w:rsidRPr="00AC10F3" w:rsidRDefault="00AC10F3" w:rsidP="00AC10F3">
            <w:pPr>
              <w:rPr>
                <w:b/>
                <w:bCs/>
                <w:iCs/>
              </w:rPr>
            </w:pPr>
            <w:r w:rsidRPr="00AC10F3">
              <w:rPr>
                <w:b/>
                <w:bCs/>
                <w:iCs/>
              </w:rPr>
              <w:t xml:space="preserve">ПРИ ПОДДЕРЖКЕ МИНСЕЛЬХОЗА СТАРТОВАЛА ВСЕРОССИЙСКАЯ АКЦИЯ </w:t>
            </w:r>
            <w:r w:rsidR="00F92EDA">
              <w:rPr>
                <w:b/>
                <w:bCs/>
                <w:iCs/>
              </w:rPr>
              <w:t>«</w:t>
            </w:r>
            <w:r w:rsidRPr="00AC10F3">
              <w:rPr>
                <w:b/>
                <w:bCs/>
                <w:iCs/>
              </w:rPr>
              <w:t>ДНИ РОССИЙСКИХ ВИН</w:t>
            </w:r>
            <w:r w:rsidR="00F92EDA">
              <w:rPr>
                <w:b/>
                <w:bCs/>
                <w:iCs/>
              </w:rPr>
              <w:t>»</w:t>
            </w:r>
          </w:p>
          <w:p w:rsidR="00AC10F3" w:rsidRPr="00AC10F3" w:rsidRDefault="00AC10F3" w:rsidP="00AC10F3">
            <w:pPr>
              <w:rPr>
                <w:iCs/>
              </w:rPr>
            </w:pPr>
            <w:r w:rsidRPr="00AC10F3">
              <w:rPr>
                <w:iCs/>
              </w:rPr>
              <w:t xml:space="preserve">12 октября состоялось открытие Всероссийской акции </w:t>
            </w:r>
            <w:r w:rsidR="00F92EDA">
              <w:rPr>
                <w:iCs/>
              </w:rPr>
              <w:t>«</w:t>
            </w:r>
            <w:r w:rsidRPr="00AC10F3">
              <w:rPr>
                <w:iCs/>
              </w:rPr>
              <w:t>Дни российских вин</w:t>
            </w:r>
            <w:r w:rsidR="00F92EDA">
              <w:rPr>
                <w:iCs/>
              </w:rPr>
              <w:t>»</w:t>
            </w:r>
            <w:r w:rsidRPr="00AC10F3">
              <w:rPr>
                <w:iCs/>
              </w:rPr>
              <w:t xml:space="preserve">, организованной </w:t>
            </w:r>
            <w:r w:rsidRPr="00AC10F3">
              <w:rPr>
                <w:b/>
                <w:bCs/>
                <w:iCs/>
              </w:rPr>
              <w:t>Минсельхозом</w:t>
            </w:r>
            <w:r w:rsidRPr="00AC10F3">
              <w:rPr>
                <w:iCs/>
              </w:rPr>
              <w:t xml:space="preserve">, </w:t>
            </w:r>
            <w:proofErr w:type="spellStart"/>
            <w:r w:rsidRPr="00AC10F3">
              <w:rPr>
                <w:iCs/>
              </w:rPr>
              <w:t>Минпромторгом</w:t>
            </w:r>
            <w:proofErr w:type="spellEnd"/>
            <w:r w:rsidRPr="00AC10F3">
              <w:rPr>
                <w:iCs/>
              </w:rPr>
              <w:t xml:space="preserve"> и </w:t>
            </w:r>
            <w:proofErr w:type="spellStart"/>
            <w:r w:rsidRPr="00AC10F3">
              <w:rPr>
                <w:iCs/>
              </w:rPr>
              <w:t>Роскачеством</w:t>
            </w:r>
            <w:proofErr w:type="spellEnd"/>
            <w:r w:rsidRPr="00AC10F3">
              <w:rPr>
                <w:iCs/>
              </w:rPr>
              <w:t xml:space="preserve"> при поддержке Российской ассоциации экспертов рынка ритейла и Ассоциации </w:t>
            </w:r>
            <w:r w:rsidR="00F92EDA">
              <w:rPr>
                <w:iCs/>
              </w:rPr>
              <w:t>«</w:t>
            </w:r>
            <w:r w:rsidRPr="00AC10F3">
              <w:rPr>
                <w:iCs/>
              </w:rPr>
              <w:t>Федеральная саморегулируемая организация виноградарей и виноделов России</w:t>
            </w:r>
            <w:r w:rsidR="00F92EDA">
              <w:rPr>
                <w:iCs/>
              </w:rPr>
              <w:t>»</w:t>
            </w:r>
            <w:r w:rsidRPr="00AC10F3">
              <w:rPr>
                <w:iCs/>
              </w:rPr>
              <w:t>. Мероприятие призвано поддержать отечественных производителей и познакомить с качественными российскими винами потребителей, которые смогут приобрести продукцию по специальным ценам.</w:t>
            </w:r>
          </w:p>
          <w:p w:rsidR="009C0799" w:rsidRPr="009C0799" w:rsidRDefault="00AC10F3" w:rsidP="00AC10F3">
            <w:pPr>
              <w:rPr>
                <w:i/>
              </w:rPr>
            </w:pPr>
            <w:r w:rsidRPr="00AC10F3">
              <w:rPr>
                <w:iCs/>
              </w:rPr>
              <w:t xml:space="preserve">Акция продлится в период с октября по конец ноября. К ней присоединились магазины разных форматов, входящие в крупнейшие розничные сети: </w:t>
            </w:r>
            <w:proofErr w:type="spellStart"/>
            <w:r w:rsidRPr="00AC10F3">
              <w:rPr>
                <w:iCs/>
              </w:rPr>
              <w:t>дискаунтеры</w:t>
            </w:r>
            <w:proofErr w:type="spellEnd"/>
            <w:r w:rsidRPr="00AC10F3">
              <w:rPr>
                <w:iCs/>
              </w:rPr>
              <w:t>, супермаркеты, гипермаркеты, специализированные винотеки, магазины беспошлинной торговли. Участие принимают порядка 230 наименований отечественных вин, качество которых подтверждено ведущими экспертами.</w:t>
            </w:r>
            <w:r>
              <w:rPr>
                <w:iCs/>
              </w:rPr>
              <w:t xml:space="preserve"> </w:t>
            </w:r>
            <w:r w:rsidRPr="00AC10F3">
              <w:rPr>
                <w:i/>
              </w:rPr>
              <w:t xml:space="preserve">Аграрный эксперт, </w:t>
            </w:r>
            <w:proofErr w:type="spellStart"/>
            <w:r w:rsidRPr="00AC10F3">
              <w:rPr>
                <w:i/>
              </w:rPr>
              <w:t>Агроновости</w:t>
            </w:r>
            <w:proofErr w:type="spellEnd"/>
          </w:p>
          <w:p w:rsidR="009C0799" w:rsidRPr="00A11217" w:rsidRDefault="00833CA9" w:rsidP="009C0799">
            <w:pPr>
              <w:pStyle w:val="a9"/>
            </w:pPr>
            <w:hyperlink r:id="rId7" w:history="1">
              <w:r w:rsidR="009C0799" w:rsidRPr="00A11217">
                <w:t>Сладкая надежда: что ждет кондитеров</w:t>
              </w:r>
            </w:hyperlink>
          </w:p>
          <w:p w:rsidR="009C0799" w:rsidRDefault="009C0799" w:rsidP="009C0799">
            <w:r>
              <w:t>В последние месяцы кондитерская отрасль столкнулась с рядом проблем: с отечественного рынка ушла часть компаний, обеспечивавших производителей сырьем, выросли затраты на упаковку и логистику, а потребители перешли к стратегии экономии. Но несмотря на трудности, у российских кондитеров есть шанс выйти в мировые лидеры по производству и экспорту продукции.</w:t>
            </w:r>
          </w:p>
          <w:p w:rsidR="009C0799" w:rsidRDefault="009C0799" w:rsidP="009C0799">
            <w:r>
              <w:t xml:space="preserve">В </w:t>
            </w:r>
            <w:r w:rsidRPr="00AC10F3">
              <w:rPr>
                <w:b/>
                <w:bCs/>
              </w:rPr>
              <w:t>Минсельхозе</w:t>
            </w:r>
            <w:r>
              <w:t xml:space="preserve"> заверили, что производственные мощности российских предприятий позволяют полностью обеспечивать внутренние потребности страны в кондитерской продукции. В настоящее время после логистических сложностей, которые особенно наблюдались весной, поставки сырья для производства наладились, и ситуация в кондитерской отрасли нормализовалась. К концу текущего года, по данным ведомства, ожидаются показатели на уровне 2021 года.</w:t>
            </w:r>
          </w:p>
          <w:p w:rsidR="009C0799" w:rsidRDefault="009C0799" w:rsidP="009C0799">
            <w:pPr>
              <w:rPr>
                <w:i/>
              </w:rPr>
            </w:pPr>
            <w:r>
              <w:t xml:space="preserve">- Для поддержки отечественных кондитеров </w:t>
            </w:r>
            <w:r w:rsidRPr="00AC10F3">
              <w:rPr>
                <w:b/>
                <w:bCs/>
              </w:rPr>
              <w:t>Минсельхозом России</w:t>
            </w:r>
            <w:r>
              <w:t xml:space="preserve"> был реализован комплекс мер, направленных на увеличение собственной сырьевой базы, стимулирование производства и экспорта кондитерской продукции, - сообщили </w:t>
            </w:r>
            <w:r w:rsidR="00F92EDA">
              <w:t>«</w:t>
            </w:r>
            <w:r>
              <w:t>Известиям</w:t>
            </w:r>
            <w:r w:rsidR="00F92EDA">
              <w:t>»</w:t>
            </w:r>
            <w:r>
              <w:t xml:space="preserve"> в пресс-службе </w:t>
            </w:r>
            <w:r w:rsidRPr="00AC10F3">
              <w:rPr>
                <w:b/>
                <w:bCs/>
              </w:rPr>
              <w:t>Минсельхоза</w:t>
            </w:r>
            <w:r>
              <w:t xml:space="preserve">. - В том числе важным решением стало обнуление ввозных таможенных пошлин на какао-порошок. </w:t>
            </w:r>
            <w:r>
              <w:rPr>
                <w:i/>
              </w:rPr>
              <w:t>Известия</w:t>
            </w:r>
          </w:p>
          <w:p w:rsidR="003D0A0F" w:rsidRDefault="003D0A0F" w:rsidP="009C0799"/>
          <w:p w:rsidR="003D0A0F" w:rsidRPr="003D0A0F" w:rsidRDefault="003D0A0F" w:rsidP="003D0A0F">
            <w:pPr>
              <w:rPr>
                <w:b/>
                <w:bCs/>
              </w:rPr>
            </w:pPr>
            <w:r w:rsidRPr="003D0A0F">
              <w:rPr>
                <w:b/>
                <w:bCs/>
              </w:rPr>
              <w:t>ОТСТАВАНИЕ В ТЕМПАХ ОЗИМОГО СЕВА СОСТАВЛЯЕТ 0,7 МЛН ГА</w:t>
            </w:r>
          </w:p>
          <w:p w:rsidR="003D0A0F" w:rsidRDefault="003D0A0F" w:rsidP="003D0A0F">
            <w:r>
              <w:t xml:space="preserve">Осенняя посевная кампания пока еще отстает от показателей прошлого года, сообщили журналу </w:t>
            </w:r>
            <w:proofErr w:type="spellStart"/>
            <w:r>
              <w:t>поле.рф</w:t>
            </w:r>
            <w:proofErr w:type="spellEnd"/>
            <w:r>
              <w:t xml:space="preserve"> в пресс-службе </w:t>
            </w:r>
            <w:r w:rsidRPr="003D0A0F">
              <w:rPr>
                <w:b/>
                <w:bCs/>
              </w:rPr>
              <w:t>Минсельхоза России</w:t>
            </w:r>
            <w:r>
              <w:t>.</w:t>
            </w:r>
          </w:p>
          <w:p w:rsidR="003D0A0F" w:rsidRDefault="00F92EDA" w:rsidP="003D0A0F">
            <w:r>
              <w:t>«</w:t>
            </w:r>
            <w:r w:rsidR="003D0A0F">
              <w:t>На сегодняшний день в целом по стране озимые зерновые культуры посеяны на площади 13,1 млн га (в 2021 году - 13,8 млн га). В настоящее время сев ведется с небольшим отставанием от показателя прошлого года в связи с непростыми погодными условиями - дождями в регионах Центрального, Южного и Сибирского федеральных округов</w:t>
            </w:r>
            <w:r>
              <w:t>»</w:t>
            </w:r>
            <w:r w:rsidR="003D0A0F">
              <w:t>, - сообщили в министерстве.</w:t>
            </w:r>
          </w:p>
          <w:p w:rsidR="003D0A0F" w:rsidRPr="003D0A0F" w:rsidRDefault="003D0A0F" w:rsidP="003D0A0F">
            <w:r>
              <w:t xml:space="preserve">По данным </w:t>
            </w:r>
            <w:r w:rsidRPr="003D0A0F">
              <w:rPr>
                <w:b/>
                <w:bCs/>
              </w:rPr>
              <w:t>Минсельхоза</w:t>
            </w:r>
            <w:r>
              <w:t xml:space="preserve">, в регионах принимаются все необходимые меры для завершения сезонных полевых работ в оптимальные агротехнологические сроки. </w:t>
            </w:r>
            <w:r w:rsidR="00F92EDA">
              <w:t>«</w:t>
            </w:r>
            <w:r>
              <w:t>Окончательная оценка посевных площадей будет дана после завершения работ</w:t>
            </w:r>
            <w:r w:rsidR="00F92EDA">
              <w:t>»</w:t>
            </w:r>
            <w:r>
              <w:t xml:space="preserve">, - отметили в пресс-службе. </w:t>
            </w:r>
            <w:proofErr w:type="spellStart"/>
            <w:r w:rsidRPr="003D0A0F">
              <w:rPr>
                <w:i/>
                <w:iCs/>
              </w:rPr>
              <w:t>Поле.рф</w:t>
            </w:r>
            <w:proofErr w:type="spellEnd"/>
          </w:p>
          <w:bookmarkEnd w:id="5"/>
          <w:p w:rsidR="00C8396B" w:rsidRDefault="00C8396B" w:rsidP="00761023"/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761023" w:rsidRDefault="00F62502" w:rsidP="003D0A0F">
      <w:pPr>
        <w:pStyle w:val="a8"/>
        <w:outlineLvl w:val="0"/>
      </w:pPr>
      <w:bookmarkStart w:id="8" w:name="SEC_3"/>
      <w:r>
        <w:lastRenderedPageBreak/>
        <w:t>Государственное регулирование отрасли АПК</w:t>
      </w:r>
    </w:p>
    <w:p w:rsidR="003D0A0F" w:rsidRDefault="003D0A0F" w:rsidP="00825166">
      <w:pPr>
        <w:rPr>
          <w:i/>
        </w:rPr>
      </w:pPr>
    </w:p>
    <w:p w:rsidR="003D0A0F" w:rsidRPr="003D0A0F" w:rsidRDefault="003D0A0F" w:rsidP="003D0A0F">
      <w:pPr>
        <w:rPr>
          <w:b/>
          <w:bCs/>
          <w:iCs/>
        </w:rPr>
      </w:pPr>
      <w:r w:rsidRPr="003D0A0F">
        <w:rPr>
          <w:b/>
          <w:bCs/>
          <w:iCs/>
        </w:rPr>
        <w:t>КАБМИН РФ ОБСУДИТ РАЗМЕР СУБСИДИЙ РЕГИОНАМ НА ПРОИЗВОДСТВО МАСЛИЧНЫХ КУЛЬТУР</w:t>
      </w:r>
    </w:p>
    <w:p w:rsidR="003D0A0F" w:rsidRPr="009C0799" w:rsidRDefault="003D0A0F" w:rsidP="003D0A0F">
      <w:pPr>
        <w:rPr>
          <w:iCs/>
        </w:rPr>
      </w:pPr>
      <w:r w:rsidRPr="009C0799">
        <w:rPr>
          <w:iCs/>
        </w:rPr>
        <w:t xml:space="preserve">Правительство России на заседании в четверг обсудит изменения в распределении субсидий регионам, направленных на увеличение производства масличных культур, сообщает пресс-служба </w:t>
      </w:r>
      <w:proofErr w:type="spellStart"/>
      <w:r w:rsidRPr="009C0799">
        <w:rPr>
          <w:iCs/>
        </w:rPr>
        <w:t>кабмина</w:t>
      </w:r>
      <w:proofErr w:type="spellEnd"/>
      <w:r w:rsidRPr="009C0799">
        <w:rPr>
          <w:iCs/>
        </w:rPr>
        <w:t>.</w:t>
      </w:r>
    </w:p>
    <w:p w:rsidR="00C8396B" w:rsidRPr="003D0A0F" w:rsidRDefault="003D0A0F" w:rsidP="00761023">
      <w:pPr>
        <w:rPr>
          <w:iCs/>
        </w:rPr>
      </w:pPr>
      <w:r w:rsidRPr="009C0799">
        <w:rPr>
          <w:iCs/>
        </w:rPr>
        <w:t xml:space="preserve">Отмечается, что проект распоряжения направлен на обеспечение производства масличных культур в рамках федерального проекта </w:t>
      </w:r>
      <w:r w:rsidR="00F92EDA">
        <w:rPr>
          <w:iCs/>
        </w:rPr>
        <w:t>«</w:t>
      </w:r>
      <w:r w:rsidRPr="009C0799">
        <w:rPr>
          <w:iCs/>
        </w:rPr>
        <w:t>Экспорт продукции АПК</w:t>
      </w:r>
      <w:r w:rsidR="00F92EDA">
        <w:rPr>
          <w:iCs/>
        </w:rPr>
        <w:t>»</w:t>
      </w:r>
      <w:r w:rsidRPr="009C0799">
        <w:rPr>
          <w:iCs/>
        </w:rPr>
        <w:t xml:space="preserve"> в 2022 году. </w:t>
      </w:r>
      <w:r w:rsidRPr="003D0A0F">
        <w:rPr>
          <w:i/>
        </w:rPr>
        <w:t xml:space="preserve">РИА Новости </w:t>
      </w:r>
    </w:p>
    <w:p w:rsidR="009C0799" w:rsidRDefault="00F62502" w:rsidP="009C0799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9C0799" w:rsidRPr="00761023" w:rsidRDefault="00833CA9" w:rsidP="009C0799">
      <w:pPr>
        <w:pStyle w:val="a9"/>
      </w:pPr>
      <w:hyperlink r:id="rId10" w:history="1">
        <w:r w:rsidR="009C0799" w:rsidRPr="00761023">
          <w:t>Отечественное вино предпочитают почти 50 процентов россиян</w:t>
        </w:r>
      </w:hyperlink>
    </w:p>
    <w:p w:rsidR="009C0799" w:rsidRPr="003D0A0F" w:rsidRDefault="009C0799" w:rsidP="009C0799">
      <w:r>
        <w:t xml:space="preserve">Количество людей, отдающих предпочтение российским винам при наличии на полках иностранных брендов, выросло почти до 50%, при этом рост спроса позволяет увеличивать и производство этих вин, заявил руководитель </w:t>
      </w:r>
      <w:proofErr w:type="spellStart"/>
      <w:r>
        <w:t>Роскачества</w:t>
      </w:r>
      <w:proofErr w:type="spellEnd"/>
      <w:r>
        <w:t xml:space="preserve"> Максим Протасов.</w:t>
      </w:r>
      <w:r w:rsidR="00C17469">
        <w:t xml:space="preserve"> </w:t>
      </w:r>
      <w:bookmarkStart w:id="10" w:name="_GoBack"/>
      <w:bookmarkEnd w:id="10"/>
      <w:r w:rsidRPr="00703874">
        <w:rPr>
          <w:i/>
        </w:rPr>
        <w:t>РИА Новости</w:t>
      </w:r>
    </w:p>
    <w:p w:rsidR="003D0A0F" w:rsidRDefault="003D0A0F" w:rsidP="009C0799">
      <w:pPr>
        <w:rPr>
          <w:i/>
        </w:rPr>
      </w:pPr>
    </w:p>
    <w:p w:rsidR="003D0A0F" w:rsidRPr="003D0A0F" w:rsidRDefault="003D0A0F" w:rsidP="003D0A0F">
      <w:pPr>
        <w:rPr>
          <w:b/>
          <w:bCs/>
          <w:iCs/>
        </w:rPr>
      </w:pPr>
      <w:r w:rsidRPr="003D0A0F">
        <w:rPr>
          <w:b/>
          <w:bCs/>
          <w:iCs/>
        </w:rPr>
        <w:t>РОСКАЧЕСТВО ОЖИДАЕТ РОСТА ПРОИЗВОДСТВА ТИХИХ ВИН В РФ В 2022 ГОДУ НА 8%</w:t>
      </w:r>
    </w:p>
    <w:p w:rsidR="003D0A0F" w:rsidRPr="009C0799" w:rsidRDefault="003D0A0F" w:rsidP="003D0A0F">
      <w:pPr>
        <w:rPr>
          <w:iCs/>
        </w:rPr>
      </w:pPr>
      <w:proofErr w:type="spellStart"/>
      <w:r w:rsidRPr="009C0799">
        <w:rPr>
          <w:iCs/>
        </w:rPr>
        <w:t>Роскачество</w:t>
      </w:r>
      <w:proofErr w:type="spellEnd"/>
      <w:r w:rsidRPr="009C0799">
        <w:rPr>
          <w:iCs/>
        </w:rPr>
        <w:t xml:space="preserve"> прогнозирует рост производства тихих вин в России в 2022 году более чем на 8% по сравнению с показателем за 2021 год, до 325 млн литров. Об этом сообщил глава </w:t>
      </w:r>
      <w:proofErr w:type="spellStart"/>
      <w:r w:rsidRPr="009C0799">
        <w:rPr>
          <w:iCs/>
        </w:rPr>
        <w:t>Роскачества</w:t>
      </w:r>
      <w:proofErr w:type="spellEnd"/>
      <w:r w:rsidRPr="009C0799">
        <w:rPr>
          <w:iCs/>
        </w:rPr>
        <w:t xml:space="preserve"> Максим Протасов в ходе открытия Всероссийской акции </w:t>
      </w:r>
      <w:r w:rsidR="00F92EDA">
        <w:rPr>
          <w:iCs/>
        </w:rPr>
        <w:t>«</w:t>
      </w:r>
      <w:r w:rsidRPr="009C0799">
        <w:rPr>
          <w:iCs/>
        </w:rPr>
        <w:t>Дни российских вин</w:t>
      </w:r>
      <w:r w:rsidR="00F92EDA">
        <w:rPr>
          <w:iCs/>
        </w:rPr>
        <w:t>»</w:t>
      </w:r>
      <w:r w:rsidRPr="009C0799">
        <w:rPr>
          <w:iCs/>
        </w:rPr>
        <w:t>.</w:t>
      </w:r>
    </w:p>
    <w:p w:rsidR="00F92EDA" w:rsidRDefault="00F92EDA" w:rsidP="009C0799">
      <w:pPr>
        <w:rPr>
          <w:iCs/>
        </w:rPr>
      </w:pPr>
      <w:r>
        <w:rPr>
          <w:iCs/>
        </w:rPr>
        <w:t>«</w:t>
      </w:r>
      <w:r w:rsidR="003D0A0F" w:rsidRPr="009C0799">
        <w:rPr>
          <w:iCs/>
        </w:rPr>
        <w:t>Более 15 млн литров тихого вина прибавило российское производство за 9 месяцев текущего года. По итогам аудитов 2022 г. прогнозируем увеличение производства на 20-25 млн литров тихого вина</w:t>
      </w:r>
      <w:r>
        <w:rPr>
          <w:iCs/>
        </w:rPr>
        <w:t>»</w:t>
      </w:r>
      <w:r w:rsidR="003D0A0F" w:rsidRPr="009C0799">
        <w:rPr>
          <w:iCs/>
        </w:rPr>
        <w:t xml:space="preserve">, - сказал он. </w:t>
      </w:r>
      <w:r w:rsidR="003D0A0F" w:rsidRPr="003D0A0F">
        <w:rPr>
          <w:i/>
        </w:rPr>
        <w:t>ТАСС</w:t>
      </w:r>
    </w:p>
    <w:p w:rsidR="00F92EDA" w:rsidRPr="00A11217" w:rsidRDefault="00833CA9" w:rsidP="00F92EDA">
      <w:pPr>
        <w:pStyle w:val="a9"/>
      </w:pPr>
      <w:hyperlink r:id="rId11" w:history="1">
        <w:r w:rsidR="00F92EDA" w:rsidRPr="00A11217">
          <w:t>Илья Шестаков: На прилавках магазинов 80 % - российская рыба</w:t>
        </w:r>
      </w:hyperlink>
    </w:p>
    <w:p w:rsidR="00F92EDA" w:rsidRDefault="00F92EDA" w:rsidP="00F92EDA">
      <w:r>
        <w:t>В России растет объем добычи водных биоресурсов, но в то же время растут и цены на рыбу, продаваемую в магазинах. С чем это связано и как можно сделать рыбу и икру более доступной для покупателя? Какие виды морепродуктов исчезнут с прилавков, а какие появятся?</w:t>
      </w:r>
    </w:p>
    <w:p w:rsidR="00F92EDA" w:rsidRPr="00F92EDA" w:rsidRDefault="00F92EDA" w:rsidP="009C0799">
      <w:pPr>
        <w:rPr>
          <w:i/>
        </w:rPr>
      </w:pPr>
      <w:r>
        <w:t xml:space="preserve">«Стало появляться много </w:t>
      </w:r>
      <w:proofErr w:type="spellStart"/>
      <w:r>
        <w:t>мономагазинов</w:t>
      </w:r>
      <w:proofErr w:type="spellEnd"/>
      <w:r>
        <w:t xml:space="preserve">, которые нацелены только на реализацию рыбной продукции. Там действительно огромный ассортимент, свежая продукция. Там и цены ниже, и покупатели туда ходят. И мы видим, что растет объем потребления, объем спроса в этих магазинах», - рассказывает руководитель </w:t>
      </w:r>
      <w:r w:rsidRPr="00F92EDA">
        <w:rPr>
          <w:bCs/>
        </w:rPr>
        <w:t>Федерального агентства по рыболовству</w:t>
      </w:r>
      <w:r>
        <w:t xml:space="preserve"> </w:t>
      </w:r>
      <w:r w:rsidRPr="00A11217">
        <w:rPr>
          <w:b/>
        </w:rPr>
        <w:t>Илья Шестаков</w:t>
      </w:r>
      <w:r>
        <w:t xml:space="preserve">. </w:t>
      </w:r>
      <w:r w:rsidRPr="00A35260">
        <w:rPr>
          <w:i/>
        </w:rPr>
        <w:t xml:space="preserve">ТК МИР </w:t>
      </w:r>
    </w:p>
    <w:p w:rsidR="009C0799" w:rsidRPr="009C0799" w:rsidRDefault="009C0799" w:rsidP="009C0799">
      <w:pPr>
        <w:rPr>
          <w:iCs/>
        </w:rPr>
      </w:pPr>
    </w:p>
    <w:p w:rsidR="009C0799" w:rsidRPr="003D0A0F" w:rsidRDefault="003D0A0F" w:rsidP="009C0799">
      <w:pPr>
        <w:rPr>
          <w:b/>
          <w:bCs/>
          <w:iCs/>
        </w:rPr>
      </w:pPr>
      <w:r w:rsidRPr="003D0A0F">
        <w:rPr>
          <w:b/>
          <w:bCs/>
          <w:iCs/>
        </w:rPr>
        <w:t>ПОТРЕБИТЕЛЯМ ИЩУТ ЗАМЕНУ ИМПОРТНОЙ СЕЛЕДКЕ</w:t>
      </w:r>
    </w:p>
    <w:p w:rsidR="009C0799" w:rsidRPr="009C0799" w:rsidRDefault="009C0799" w:rsidP="009C0799">
      <w:pPr>
        <w:rPr>
          <w:iCs/>
        </w:rPr>
      </w:pPr>
      <w:r w:rsidRPr="009C0799">
        <w:rPr>
          <w:iCs/>
        </w:rPr>
        <w:t>Импорт атлантической сельди на фоне санкций снизился в 5-6 раз. Но наши потребители без любимой рыбы не останутся. Заменит своя тихоокеанская и атлантическая селедка. А в советское время в новогодних салатах было принято использовать недорогую сардину иваси.</w:t>
      </w:r>
    </w:p>
    <w:p w:rsidR="00F92EDA" w:rsidRDefault="009C0799" w:rsidP="009C0799">
      <w:pPr>
        <w:rPr>
          <w:i/>
        </w:rPr>
      </w:pPr>
      <w:r w:rsidRPr="009C0799">
        <w:rPr>
          <w:iCs/>
        </w:rPr>
        <w:t xml:space="preserve">С выловом последней в России проблем нет. По данным </w:t>
      </w:r>
      <w:proofErr w:type="spellStart"/>
      <w:r w:rsidRPr="003D0A0F">
        <w:rPr>
          <w:b/>
          <w:bCs/>
          <w:iCs/>
        </w:rPr>
        <w:t>Росрыболовства</w:t>
      </w:r>
      <w:proofErr w:type="spellEnd"/>
      <w:r w:rsidRPr="009C0799">
        <w:rPr>
          <w:iCs/>
        </w:rPr>
        <w:t xml:space="preserve">, иваси добыто 139,3 тыс. тонн - на 10% больше, чем в 2021 году. Нежная на вкус, эта рыба под торговым брендом </w:t>
      </w:r>
      <w:r w:rsidR="00F92EDA">
        <w:rPr>
          <w:iCs/>
        </w:rPr>
        <w:t>«</w:t>
      </w:r>
      <w:r w:rsidRPr="009C0799">
        <w:rPr>
          <w:iCs/>
        </w:rPr>
        <w:t>сельдь иваси</w:t>
      </w:r>
      <w:r w:rsidR="00F92EDA">
        <w:rPr>
          <w:iCs/>
        </w:rPr>
        <w:t>»</w:t>
      </w:r>
      <w:r w:rsidRPr="009C0799">
        <w:rPr>
          <w:iCs/>
        </w:rPr>
        <w:t xml:space="preserve"> являлась рыбным символом эпохи социализма. Недорогую сардину успешно </w:t>
      </w:r>
      <w:r w:rsidR="00F92EDA">
        <w:rPr>
          <w:iCs/>
        </w:rPr>
        <w:t>«</w:t>
      </w:r>
      <w:r w:rsidRPr="009C0799">
        <w:rPr>
          <w:iCs/>
        </w:rPr>
        <w:t>маскировали</w:t>
      </w:r>
      <w:r w:rsidR="00F92EDA">
        <w:rPr>
          <w:iCs/>
        </w:rPr>
        <w:t>»</w:t>
      </w:r>
      <w:r w:rsidRPr="009C0799">
        <w:rPr>
          <w:iCs/>
        </w:rPr>
        <w:t xml:space="preserve"> под сельдь в известном салате. </w:t>
      </w:r>
      <w:r w:rsidRPr="003D0A0F">
        <w:rPr>
          <w:i/>
        </w:rPr>
        <w:t>Российская газета</w:t>
      </w:r>
    </w:p>
    <w:p w:rsidR="00F92EDA" w:rsidRPr="00761023" w:rsidRDefault="00833CA9" w:rsidP="00F92EDA">
      <w:pPr>
        <w:pStyle w:val="a9"/>
      </w:pPr>
      <w:hyperlink r:id="rId12" w:history="1">
        <w:r w:rsidR="00F92EDA" w:rsidRPr="00761023">
          <w:t>Ряд предприятий Молдавии начнут поставки плодоовощной продукции в Россию</w:t>
        </w:r>
      </w:hyperlink>
    </w:p>
    <w:p w:rsidR="00F92EDA" w:rsidRDefault="00F92EDA" w:rsidP="00F92EDA">
      <w:proofErr w:type="spellStart"/>
      <w:r w:rsidRPr="00761023">
        <w:rPr>
          <w:b/>
        </w:rPr>
        <w:t>Россельхознадзор</w:t>
      </w:r>
      <w:proofErr w:type="spellEnd"/>
      <w:r>
        <w:t xml:space="preserve"> с 13 октября разрешает поставки плодоовощной продукции еще четырем предприятиям </w:t>
      </w:r>
      <w:proofErr w:type="spellStart"/>
      <w:r>
        <w:t>Оргеевского</w:t>
      </w:r>
      <w:proofErr w:type="spellEnd"/>
      <w:r>
        <w:t xml:space="preserve"> района Молдавии, говорится в сообщении ведомства.</w:t>
      </w:r>
    </w:p>
    <w:p w:rsidR="00F92EDA" w:rsidRPr="00F92EDA" w:rsidRDefault="00F92EDA" w:rsidP="009C0799">
      <w:pPr>
        <w:rPr>
          <w:i/>
        </w:rPr>
      </w:pPr>
      <w:r>
        <w:t xml:space="preserve">«По результатам проведенной </w:t>
      </w:r>
      <w:proofErr w:type="spellStart"/>
      <w:r w:rsidRPr="00761023">
        <w:rPr>
          <w:b/>
        </w:rPr>
        <w:t>Россельхознадзором</w:t>
      </w:r>
      <w:proofErr w:type="spellEnd"/>
      <w:r>
        <w:t xml:space="preserve"> работы к уже открытым 7 октября 2022 года компаниям были добавлены еще четыре предприятия, расположенные в </w:t>
      </w:r>
      <w:proofErr w:type="spellStart"/>
      <w:r>
        <w:t>Оргеевском</w:t>
      </w:r>
      <w:proofErr w:type="spellEnd"/>
      <w:r>
        <w:t xml:space="preserve"> районе, при поставках продукции из которых карантинные объекты не выявлялись», - говорится в сообщении. </w:t>
      </w:r>
      <w:r w:rsidRPr="00B6622D">
        <w:rPr>
          <w:i/>
        </w:rPr>
        <w:t>РИА Новости</w:t>
      </w:r>
    </w:p>
    <w:p w:rsidR="00F92EDA" w:rsidRPr="009C0799" w:rsidRDefault="00F92EDA" w:rsidP="00F92EDA">
      <w:pPr>
        <w:rPr>
          <w:iCs/>
        </w:rPr>
      </w:pPr>
    </w:p>
    <w:p w:rsidR="00F92EDA" w:rsidRPr="003D0A0F" w:rsidRDefault="00F92EDA" w:rsidP="00F92EDA">
      <w:pPr>
        <w:rPr>
          <w:b/>
          <w:bCs/>
          <w:iCs/>
        </w:rPr>
      </w:pPr>
      <w:r w:rsidRPr="003D0A0F">
        <w:rPr>
          <w:b/>
          <w:bCs/>
          <w:iCs/>
        </w:rPr>
        <w:t>СТОИМОСТЬ ГРЕЧНЕВОЙ КРУПЫ В РОССИИ ЗА НЕДЕЛЮ СНИЗИЛАСЬ НА 2,3%</w:t>
      </w:r>
    </w:p>
    <w:p w:rsidR="009C0799" w:rsidRDefault="00F92EDA" w:rsidP="009C0799">
      <w:pPr>
        <w:rPr>
          <w:iCs/>
        </w:rPr>
      </w:pPr>
      <w:r w:rsidRPr="009C0799">
        <w:rPr>
          <w:iCs/>
        </w:rPr>
        <w:t xml:space="preserve">Стоимость гречневой крупы в России за неделю с 4 по 10 октября 2022 года снизилась на 2,3%, сахара - на 0,9%, пшена - на 0,6%. Об этом говорится в материалах Росстата. Рост цен на плодоовощную продукцию в среднем составил 1,1%, в том числе на помидоры - 7,1%, бананы - 3%, картофель - 1,7%, огурцы - 1,5%. </w:t>
      </w:r>
      <w:r w:rsidRPr="003D0A0F">
        <w:rPr>
          <w:i/>
        </w:rPr>
        <w:t>ТАСС</w:t>
      </w:r>
      <w:r w:rsidRPr="009C0799">
        <w:rPr>
          <w:iCs/>
        </w:rPr>
        <w:t xml:space="preserve"> </w:t>
      </w:r>
    </w:p>
    <w:p w:rsidR="005C17A1" w:rsidRDefault="005C17A1" w:rsidP="009C0799">
      <w:pPr>
        <w:rPr>
          <w:iCs/>
        </w:rPr>
      </w:pPr>
    </w:p>
    <w:p w:rsidR="005C17A1" w:rsidRPr="003D0A0F" w:rsidRDefault="005C17A1" w:rsidP="005C17A1">
      <w:pPr>
        <w:rPr>
          <w:b/>
          <w:bCs/>
          <w:iCs/>
        </w:rPr>
      </w:pPr>
      <w:r w:rsidRPr="003D0A0F">
        <w:rPr>
          <w:b/>
          <w:bCs/>
          <w:iCs/>
        </w:rPr>
        <w:t>ВЫ ЭТО БРОСЬТЕ: ТРЕБОВАНИЯ К СРОКУ ГОДНОСТИ ТОВАРОВ МОГУТ ОСЛАБИТЬ</w:t>
      </w:r>
    </w:p>
    <w:p w:rsidR="005C17A1" w:rsidRPr="009C0799" w:rsidRDefault="005C17A1" w:rsidP="005C17A1">
      <w:pPr>
        <w:rPr>
          <w:iCs/>
        </w:rPr>
      </w:pPr>
      <w:r w:rsidRPr="009C0799">
        <w:rPr>
          <w:iCs/>
        </w:rPr>
        <w:t xml:space="preserve">Российские производители продуктов обратились в </w:t>
      </w:r>
      <w:proofErr w:type="spellStart"/>
      <w:r w:rsidRPr="009C0799">
        <w:rPr>
          <w:iCs/>
        </w:rPr>
        <w:t>Минпромторг</w:t>
      </w:r>
      <w:proofErr w:type="spellEnd"/>
      <w:r w:rsidRPr="009C0799">
        <w:rPr>
          <w:iCs/>
        </w:rPr>
        <w:t xml:space="preserve"> с просьбой порекомендовать крупным торговым сетям ослабить требования к сроку годности. Сейчас они готовы закупать товары с остаточным сроком не ниже 60</w:t>
      </w:r>
      <w:r>
        <w:rPr>
          <w:iCs/>
        </w:rPr>
        <w:t>-</w:t>
      </w:r>
      <w:r w:rsidRPr="009C0799">
        <w:rPr>
          <w:iCs/>
        </w:rPr>
        <w:t xml:space="preserve">65%, и это приводит к утилизации большого объема качественной продукции. </w:t>
      </w:r>
    </w:p>
    <w:p w:rsidR="005C17A1" w:rsidRPr="009C0799" w:rsidRDefault="005C17A1" w:rsidP="009C0799">
      <w:pPr>
        <w:rPr>
          <w:iCs/>
        </w:rPr>
      </w:pPr>
      <w:r w:rsidRPr="009C0799">
        <w:rPr>
          <w:iCs/>
        </w:rPr>
        <w:t xml:space="preserve">По мнению Дмитрия Вострикова, снятие лишних ограничений по ОСГ будет способствовать росту предложения от производителей и минимизации рисков. Как следствие, цены на товары также будут оптимизированы по всей цепочке от </w:t>
      </w:r>
      <w:r>
        <w:rPr>
          <w:iCs/>
        </w:rPr>
        <w:t>«</w:t>
      </w:r>
      <w:r w:rsidRPr="009C0799">
        <w:rPr>
          <w:iCs/>
        </w:rPr>
        <w:t>поля до прилавка</w:t>
      </w:r>
      <w:r>
        <w:rPr>
          <w:iCs/>
        </w:rPr>
        <w:t>»</w:t>
      </w:r>
      <w:r w:rsidRPr="009C0799">
        <w:rPr>
          <w:iCs/>
        </w:rPr>
        <w:t xml:space="preserve">. </w:t>
      </w:r>
      <w:r w:rsidRPr="003D0A0F">
        <w:rPr>
          <w:i/>
        </w:rPr>
        <w:t>Известия</w:t>
      </w:r>
    </w:p>
    <w:p w:rsidR="009C0799" w:rsidRPr="009C0799" w:rsidRDefault="009C0799" w:rsidP="009C0799">
      <w:pPr>
        <w:rPr>
          <w:iCs/>
        </w:rPr>
      </w:pPr>
    </w:p>
    <w:p w:rsidR="009C0799" w:rsidRPr="003D0A0F" w:rsidRDefault="003D0A0F" w:rsidP="009C0799">
      <w:pPr>
        <w:rPr>
          <w:b/>
          <w:bCs/>
          <w:iCs/>
        </w:rPr>
      </w:pPr>
      <w:r w:rsidRPr="003D0A0F">
        <w:rPr>
          <w:b/>
          <w:bCs/>
          <w:iCs/>
        </w:rPr>
        <w:t>ПИВО В РФ МОЖЕТ СТАТЬ ХУЖЕ КАЧЕСТВОМ, ОДНА ИЗ ПРИЧИН В ХМЕЛЕ - ЭКСПЕРТ</w:t>
      </w:r>
    </w:p>
    <w:p w:rsidR="009C0799" w:rsidRPr="009C0799" w:rsidRDefault="009C0799" w:rsidP="009C0799">
      <w:pPr>
        <w:rPr>
          <w:iCs/>
        </w:rPr>
      </w:pPr>
      <w:r w:rsidRPr="009C0799">
        <w:rPr>
          <w:iCs/>
        </w:rPr>
        <w:t xml:space="preserve">Качество пива в РФ на фоне проблем с импортным сырьем может ухудшиться, а наиболее остро стоит вопрос с хмелем, но нужно усилить и контроль за отраслью, заявил управляющий партнер </w:t>
      </w:r>
      <w:proofErr w:type="spellStart"/>
      <w:r w:rsidRPr="009C0799">
        <w:rPr>
          <w:iCs/>
        </w:rPr>
        <w:t>Agro&amp;Food</w:t>
      </w:r>
      <w:proofErr w:type="spellEnd"/>
      <w:r w:rsidRPr="009C0799">
        <w:rPr>
          <w:iCs/>
        </w:rPr>
        <w:t xml:space="preserve"> </w:t>
      </w:r>
      <w:proofErr w:type="spellStart"/>
      <w:r w:rsidRPr="009C0799">
        <w:rPr>
          <w:iCs/>
        </w:rPr>
        <w:t>Communications</w:t>
      </w:r>
      <w:proofErr w:type="spellEnd"/>
      <w:r w:rsidRPr="009C0799">
        <w:rPr>
          <w:iCs/>
        </w:rPr>
        <w:t xml:space="preserve"> Илья </w:t>
      </w:r>
      <w:proofErr w:type="spellStart"/>
      <w:r w:rsidRPr="009C0799">
        <w:rPr>
          <w:iCs/>
        </w:rPr>
        <w:t>Березнюк</w:t>
      </w:r>
      <w:proofErr w:type="spellEnd"/>
      <w:r w:rsidRPr="009C0799">
        <w:rPr>
          <w:iCs/>
        </w:rPr>
        <w:t>.</w:t>
      </w:r>
    </w:p>
    <w:p w:rsidR="00F92EDA" w:rsidRDefault="00F92EDA" w:rsidP="009C0799">
      <w:pPr>
        <w:rPr>
          <w:iCs/>
        </w:rPr>
      </w:pPr>
      <w:r>
        <w:rPr>
          <w:iCs/>
        </w:rPr>
        <w:lastRenderedPageBreak/>
        <w:t>«</w:t>
      </w:r>
      <w:r w:rsidR="009C0799" w:rsidRPr="009C0799">
        <w:rPr>
          <w:iCs/>
        </w:rPr>
        <w:t>Несмотря на то, что в нашей стране выращивается хмель, внутренних объемов недостаточно, чтобы покрыть потребность пивной отрасли</w:t>
      </w:r>
      <w:r>
        <w:rPr>
          <w:iCs/>
        </w:rPr>
        <w:t>»</w:t>
      </w:r>
      <w:r w:rsidR="009C0799" w:rsidRPr="009C0799">
        <w:rPr>
          <w:iCs/>
        </w:rPr>
        <w:t>, - отметил он.</w:t>
      </w:r>
    </w:p>
    <w:p w:rsidR="009C0799" w:rsidRPr="009C0799" w:rsidRDefault="009C0799" w:rsidP="009C0799">
      <w:pPr>
        <w:rPr>
          <w:iCs/>
        </w:rPr>
      </w:pPr>
      <w:r w:rsidRPr="009C0799">
        <w:rPr>
          <w:iCs/>
        </w:rPr>
        <w:t xml:space="preserve">Согласно оценке Союза российских пивоваров, озвученной в мае, возрождение российского хмелеводства потребует более 20 миллиардов рублей инвестиций в отрасль: среднегодовая потребность в нем отечественных пивоваренных компаний составляет 8 тысяч тонн, из которых в РФ производится лишь 2%. </w:t>
      </w:r>
      <w:r w:rsidR="003D0A0F">
        <w:rPr>
          <w:iCs/>
        </w:rPr>
        <w:br/>
      </w:r>
      <w:r w:rsidRPr="003D0A0F">
        <w:rPr>
          <w:i/>
        </w:rPr>
        <w:t>РИА Новости</w:t>
      </w:r>
      <w:r w:rsidRPr="009C0799">
        <w:rPr>
          <w:iCs/>
        </w:rPr>
        <w:t xml:space="preserve"> </w:t>
      </w:r>
    </w:p>
    <w:p w:rsidR="00AC10F3" w:rsidRPr="00761023" w:rsidRDefault="00833CA9" w:rsidP="00AC10F3">
      <w:pPr>
        <w:pStyle w:val="a9"/>
      </w:pPr>
      <w:hyperlink r:id="rId13" w:history="1">
        <w:r w:rsidR="00AC10F3" w:rsidRPr="00761023">
          <w:t>РФ нужно стимулировать производство собственных загустителей для йогуртов - Союзмолоко</w:t>
        </w:r>
      </w:hyperlink>
    </w:p>
    <w:p w:rsidR="00AC10F3" w:rsidRDefault="00AC10F3" w:rsidP="00AC10F3">
      <w:r>
        <w:t>Доля импорта пищевых ингредиентов в производстве йогуртов в РФ была заметной, поэтому сегодня нужны меры для интенсивного развития собственного производства и облегчения ввоза, заявил РИА Новости гендиректор Национального союза производителей молока (</w:t>
      </w:r>
      <w:r w:rsidR="00F92EDA">
        <w:t>«</w:t>
      </w:r>
      <w:proofErr w:type="spellStart"/>
      <w:r>
        <w:t>Союзмолоко</w:t>
      </w:r>
      <w:proofErr w:type="spellEnd"/>
      <w:r w:rsidR="00F92EDA">
        <w:t>»</w:t>
      </w:r>
      <w:r>
        <w:t>) Артем Белов.</w:t>
      </w:r>
    </w:p>
    <w:p w:rsidR="00AC10F3" w:rsidRPr="00703874" w:rsidRDefault="00F92EDA" w:rsidP="00AC10F3">
      <w:pPr>
        <w:rPr>
          <w:i/>
        </w:rPr>
      </w:pPr>
      <w:r>
        <w:t>«</w:t>
      </w:r>
      <w:proofErr w:type="spellStart"/>
      <w:r w:rsidR="00AC10F3">
        <w:t>Союзмолоко</w:t>
      </w:r>
      <w:proofErr w:type="spellEnd"/>
      <w:r>
        <w:t>»</w:t>
      </w:r>
      <w:r w:rsidR="00AC10F3">
        <w:t xml:space="preserve"> уже обсуждало вопрос разработки комплекса необходимых мер с </w:t>
      </w:r>
      <w:r w:rsidR="00AC10F3" w:rsidRPr="00761023">
        <w:rPr>
          <w:b/>
        </w:rPr>
        <w:t>Минсельхозом России</w:t>
      </w:r>
      <w:r w:rsidR="00AC10F3">
        <w:t>, ведомство находится в контакте с бизнесом по данной проблеме</w:t>
      </w:r>
      <w:r>
        <w:t>»</w:t>
      </w:r>
      <w:r w:rsidR="00AC10F3">
        <w:t xml:space="preserve">, - сообщил Белов. </w:t>
      </w:r>
      <w:r w:rsidR="00AC10F3" w:rsidRPr="00703874">
        <w:rPr>
          <w:i/>
        </w:rPr>
        <w:t>MilkNews.ru</w:t>
      </w:r>
      <w:r w:rsidR="00AC10F3">
        <w:rPr>
          <w:i/>
        </w:rPr>
        <w:t>, РИА Новости</w:t>
      </w:r>
    </w:p>
    <w:p w:rsidR="00AC10F3" w:rsidRPr="00761023" w:rsidRDefault="00833CA9" w:rsidP="00AC10F3">
      <w:pPr>
        <w:pStyle w:val="a9"/>
      </w:pPr>
      <w:hyperlink r:id="rId14" w:history="1">
        <w:r w:rsidR="00AC10F3" w:rsidRPr="00761023">
          <w:t>Государство закупило в интервенционный фонд 30,6 тыс. т зерна на 464,7 млн руб. - НТБ</w:t>
        </w:r>
      </w:hyperlink>
    </w:p>
    <w:p w:rsidR="00F92EDA" w:rsidRDefault="00AC10F3" w:rsidP="00761023">
      <w:pPr>
        <w:rPr>
          <w:i/>
        </w:rPr>
      </w:pPr>
      <w:r>
        <w:t xml:space="preserve">Государство закупило еще одну партию зерна в интервенционный фонд РФ. На аукционах Национальной товарной биржи (НТБ) приобретено 30,6 тыс. тонн зерна на общую сумму 464,7 млн рублей, говорится в сообщении торговой площадки. Таким образом, всего с 1 августа государство закупило 764,9 тыс. тонн зерна. </w:t>
      </w:r>
      <w:r w:rsidRPr="00703874">
        <w:rPr>
          <w:i/>
        </w:rPr>
        <w:t>MilkNews.ru</w:t>
      </w:r>
      <w:r>
        <w:rPr>
          <w:i/>
        </w:rPr>
        <w:t xml:space="preserve"> </w:t>
      </w:r>
    </w:p>
    <w:p w:rsidR="00F92EDA" w:rsidRPr="00A11217" w:rsidRDefault="00833CA9" w:rsidP="00F92EDA">
      <w:pPr>
        <w:pStyle w:val="a9"/>
      </w:pPr>
      <w:hyperlink r:id="rId15" w:history="1">
        <w:r w:rsidR="00F92EDA" w:rsidRPr="00A11217">
          <w:t xml:space="preserve">Международная агропромышленная выставка </w:t>
        </w:r>
        <w:r w:rsidR="00F92EDA">
          <w:t>«</w:t>
        </w:r>
        <w:r w:rsidR="00F92EDA" w:rsidRPr="00A11217">
          <w:t>Сибирская аграрная неделя</w:t>
        </w:r>
        <w:r w:rsidR="00F92EDA">
          <w:t>»</w:t>
        </w:r>
      </w:hyperlink>
    </w:p>
    <w:p w:rsidR="00F92EDA" w:rsidRPr="009C0799" w:rsidRDefault="00F92EDA" w:rsidP="00761023">
      <w:r>
        <w:t xml:space="preserve">Международная агропромышленная выставка «Сибирская аграрная неделя» и V Новосибирский агропродовольственный форум состоятся 9-11 ноября в Новосибирске, в МВК «Новосибирск Экспоцентр». В выставке и форуме примут участие представители более 300 компаний. </w:t>
      </w:r>
      <w:r w:rsidRPr="00C805B8">
        <w:rPr>
          <w:i/>
        </w:rPr>
        <w:t xml:space="preserve">Крестьянские Ведомости </w:t>
      </w:r>
    </w:p>
    <w:p w:rsidR="00825166" w:rsidRPr="00A11217" w:rsidRDefault="00833CA9" w:rsidP="00825166">
      <w:pPr>
        <w:pStyle w:val="a9"/>
      </w:pPr>
      <w:hyperlink r:id="rId16" w:history="1">
        <w:r w:rsidR="00825166" w:rsidRPr="00A11217">
          <w:t>В Челябинской области отменили карантин по птичьему гриппу</w:t>
        </w:r>
      </w:hyperlink>
    </w:p>
    <w:p w:rsidR="00825166" w:rsidRPr="009C0799" w:rsidRDefault="00825166" w:rsidP="00825166">
      <w:r>
        <w:t xml:space="preserve">Правительство Челябинской области отменило установленный почти 1,5 месяца назад карантин по птичьему гриппу. Об этом в среду журналистам сообщили в пресс-службе </w:t>
      </w:r>
      <w:r w:rsidRPr="00A11217">
        <w:rPr>
          <w:b/>
        </w:rPr>
        <w:t xml:space="preserve">Управления </w:t>
      </w:r>
      <w:proofErr w:type="spellStart"/>
      <w:r w:rsidRPr="00A11217">
        <w:rPr>
          <w:b/>
        </w:rPr>
        <w:t>Россельхознадзора</w:t>
      </w:r>
      <w:proofErr w:type="spellEnd"/>
      <w:r>
        <w:t xml:space="preserve"> по Челябинской и Курганской областям. </w:t>
      </w:r>
      <w:r w:rsidRPr="00A35260">
        <w:rPr>
          <w:i/>
        </w:rPr>
        <w:t>ТАСС</w:t>
      </w:r>
    </w:p>
    <w:p w:rsidR="00F92EDA" w:rsidRDefault="00F92EDA" w:rsidP="00825166">
      <w:pPr>
        <w:rPr>
          <w:i/>
        </w:rPr>
      </w:pPr>
    </w:p>
    <w:p w:rsidR="00F92EDA" w:rsidRPr="003D0A0F" w:rsidRDefault="00F92EDA" w:rsidP="00F92EDA">
      <w:pPr>
        <w:rPr>
          <w:b/>
          <w:bCs/>
          <w:iCs/>
        </w:rPr>
      </w:pPr>
      <w:r w:rsidRPr="003D0A0F">
        <w:rPr>
          <w:b/>
          <w:bCs/>
          <w:iCs/>
        </w:rPr>
        <w:t>COCA-COLA ДОБИЛАСЬ В СУДЕ ОТМЕНЫ РЕШЕНИЯ РОСПАТЕНТА ПО ОХРАНЕ ЗНАКА FANTOLA</w:t>
      </w:r>
    </w:p>
    <w:p w:rsidR="00F92EDA" w:rsidRPr="00F92EDA" w:rsidRDefault="00F92EDA" w:rsidP="00825166">
      <w:pPr>
        <w:rPr>
          <w:iCs/>
        </w:rPr>
      </w:pPr>
      <w:r w:rsidRPr="009C0799">
        <w:rPr>
          <w:iCs/>
        </w:rPr>
        <w:t xml:space="preserve">Суд по интеллектуальным правам 11 октября удовлетворил заявление американской компании </w:t>
      </w:r>
      <w:proofErr w:type="spellStart"/>
      <w:r w:rsidRPr="009C0799">
        <w:rPr>
          <w:iCs/>
        </w:rPr>
        <w:t>The</w:t>
      </w:r>
      <w:proofErr w:type="spellEnd"/>
      <w:r w:rsidRPr="009C0799">
        <w:rPr>
          <w:iCs/>
        </w:rPr>
        <w:t xml:space="preserve"> </w:t>
      </w:r>
      <w:proofErr w:type="spellStart"/>
      <w:r w:rsidRPr="009C0799">
        <w:rPr>
          <w:iCs/>
        </w:rPr>
        <w:t>Coca-Cola</w:t>
      </w:r>
      <w:proofErr w:type="spellEnd"/>
      <w:r w:rsidRPr="009C0799">
        <w:rPr>
          <w:iCs/>
        </w:rPr>
        <w:t xml:space="preserve"> </w:t>
      </w:r>
      <w:proofErr w:type="spellStart"/>
      <w:r w:rsidRPr="009C0799">
        <w:rPr>
          <w:iCs/>
        </w:rPr>
        <w:t>Company</w:t>
      </w:r>
      <w:proofErr w:type="spellEnd"/>
      <w:r w:rsidRPr="009C0799">
        <w:rPr>
          <w:iCs/>
        </w:rPr>
        <w:t xml:space="preserve"> о признании недействительным решения Роспатента от 19 января, которым ведомство оставило охрану знака </w:t>
      </w:r>
      <w:r>
        <w:rPr>
          <w:iCs/>
        </w:rPr>
        <w:t>«</w:t>
      </w:r>
      <w:proofErr w:type="spellStart"/>
      <w:r w:rsidRPr="009C0799">
        <w:rPr>
          <w:iCs/>
        </w:rPr>
        <w:t>Фантола</w:t>
      </w:r>
      <w:proofErr w:type="spellEnd"/>
      <w:r>
        <w:rPr>
          <w:iCs/>
        </w:rPr>
        <w:t>»</w:t>
      </w:r>
      <w:r w:rsidRPr="009C0799">
        <w:rPr>
          <w:iCs/>
        </w:rPr>
        <w:t xml:space="preserve"> (</w:t>
      </w:r>
      <w:proofErr w:type="spellStart"/>
      <w:r w:rsidRPr="009C0799">
        <w:rPr>
          <w:iCs/>
        </w:rPr>
        <w:t>Fantola</w:t>
      </w:r>
      <w:proofErr w:type="spellEnd"/>
      <w:r w:rsidRPr="009C0799">
        <w:rPr>
          <w:iCs/>
        </w:rPr>
        <w:t xml:space="preserve">) на имя ООО </w:t>
      </w:r>
      <w:r>
        <w:rPr>
          <w:iCs/>
        </w:rPr>
        <w:t>«</w:t>
      </w:r>
      <w:r w:rsidRPr="009C0799">
        <w:rPr>
          <w:iCs/>
        </w:rPr>
        <w:t>Напитки из Черноголовки-</w:t>
      </w:r>
      <w:proofErr w:type="spellStart"/>
      <w:r w:rsidRPr="009C0799">
        <w:rPr>
          <w:iCs/>
        </w:rPr>
        <w:t>Аквалайф</w:t>
      </w:r>
      <w:proofErr w:type="spellEnd"/>
      <w:r>
        <w:rPr>
          <w:iCs/>
        </w:rPr>
        <w:t>»</w:t>
      </w:r>
      <w:r w:rsidRPr="009C0799">
        <w:rPr>
          <w:iCs/>
        </w:rPr>
        <w:t xml:space="preserve"> (Московская область). Об этом сообщил </w:t>
      </w:r>
      <w:r>
        <w:rPr>
          <w:iCs/>
        </w:rPr>
        <w:t>«</w:t>
      </w:r>
      <w:r w:rsidRPr="009C0799">
        <w:rPr>
          <w:iCs/>
        </w:rPr>
        <w:t>Интерфакс</w:t>
      </w:r>
      <w:r>
        <w:rPr>
          <w:iCs/>
        </w:rPr>
        <w:t>»</w:t>
      </w:r>
      <w:r w:rsidRPr="009C0799">
        <w:rPr>
          <w:iCs/>
        </w:rPr>
        <w:t xml:space="preserve"> со ссылкой на картотеку суда. </w:t>
      </w:r>
      <w:r w:rsidRPr="003D0A0F">
        <w:rPr>
          <w:i/>
        </w:rPr>
        <w:t>Коммерсантъ</w:t>
      </w:r>
      <w:r w:rsidRPr="009C0799">
        <w:rPr>
          <w:iCs/>
        </w:rPr>
        <w:t xml:space="preserve"> </w:t>
      </w:r>
    </w:p>
    <w:p w:rsidR="00AC10F3" w:rsidRPr="00761023" w:rsidRDefault="00833CA9" w:rsidP="00AC10F3">
      <w:pPr>
        <w:pStyle w:val="a9"/>
      </w:pPr>
      <w:hyperlink r:id="rId17" w:history="1">
        <w:r w:rsidR="00AC10F3" w:rsidRPr="00761023">
          <w:t>Представители ООН приедут в Россию для переговоров по зерновой сделке</w:t>
        </w:r>
      </w:hyperlink>
    </w:p>
    <w:p w:rsidR="00AC10F3" w:rsidRPr="00AC10F3" w:rsidRDefault="00AC10F3" w:rsidP="00825166">
      <w:r>
        <w:t xml:space="preserve">Представители ООН приедут в Москву договариваться о зерне. Заместитель генерального секретаря ООН Мартин </w:t>
      </w:r>
      <w:proofErr w:type="spellStart"/>
      <w:r>
        <w:t>Гриффитс</w:t>
      </w:r>
      <w:proofErr w:type="spellEnd"/>
      <w:r>
        <w:t xml:space="preserve"> и генеральный секретарь Конференции ООН по торговле и развитию </w:t>
      </w:r>
      <w:proofErr w:type="spellStart"/>
      <w:r>
        <w:t>Ребека</w:t>
      </w:r>
      <w:proofErr w:type="spellEnd"/>
      <w:r>
        <w:t xml:space="preserve"> </w:t>
      </w:r>
      <w:proofErr w:type="spellStart"/>
      <w:r>
        <w:t>Гринспен</w:t>
      </w:r>
      <w:proofErr w:type="spellEnd"/>
      <w:r>
        <w:t xml:space="preserve"> отправятся 16 октября в Россию для переговоров по зерновой сделке. Об этом сообщил официальный представитель генсека ООН Стефан </w:t>
      </w:r>
      <w:proofErr w:type="spellStart"/>
      <w:r>
        <w:t>Дюжаррик</w:t>
      </w:r>
      <w:proofErr w:type="spellEnd"/>
      <w:r>
        <w:t xml:space="preserve">. </w:t>
      </w:r>
      <w:proofErr w:type="spellStart"/>
      <w:r w:rsidRPr="00703874">
        <w:rPr>
          <w:i/>
        </w:rPr>
        <w:t>Business</w:t>
      </w:r>
      <w:proofErr w:type="spellEnd"/>
      <w:r w:rsidRPr="00703874">
        <w:rPr>
          <w:i/>
        </w:rPr>
        <w:t xml:space="preserve"> FM </w:t>
      </w:r>
    </w:p>
    <w:p w:rsidR="00AC10F3" w:rsidRPr="00761023" w:rsidRDefault="00833CA9" w:rsidP="00AC10F3">
      <w:pPr>
        <w:pStyle w:val="a9"/>
      </w:pPr>
      <w:hyperlink r:id="rId18" w:history="1">
        <w:r w:rsidR="00AC10F3" w:rsidRPr="00761023">
          <w:t>Российским экспортерам помогут продвижением товаров в шоу-румах за границей</w:t>
        </w:r>
      </w:hyperlink>
    </w:p>
    <w:p w:rsidR="00AC10F3" w:rsidRDefault="00AC10F3" w:rsidP="00AC10F3">
      <w:r>
        <w:t>Российские экспортеры начали получать дополнительную помощь в продвижении товаров, теперь бесплатно в шоу-</w:t>
      </w:r>
      <w:proofErr w:type="spellStart"/>
      <w:r>
        <w:t>румах</w:t>
      </w:r>
      <w:proofErr w:type="spellEnd"/>
      <w:r>
        <w:t xml:space="preserve"> российской </w:t>
      </w:r>
      <w:proofErr w:type="spellStart"/>
      <w:r>
        <w:t>агропродукции</w:t>
      </w:r>
      <w:proofErr w:type="spellEnd"/>
      <w:r>
        <w:t xml:space="preserve"> за границей, сообщает Российский экспортный центр (группа ВЭБ).</w:t>
      </w:r>
    </w:p>
    <w:p w:rsidR="00F92EDA" w:rsidRPr="00F92EDA" w:rsidRDefault="00F92EDA" w:rsidP="00761023">
      <w:pPr>
        <w:rPr>
          <w:i/>
        </w:rPr>
      </w:pPr>
      <w:r>
        <w:t>«</w:t>
      </w:r>
      <w:r w:rsidR="00AC10F3">
        <w:t xml:space="preserve">Российский экспортный центр и </w:t>
      </w:r>
      <w:r w:rsidR="00AC10F3" w:rsidRPr="00761023">
        <w:rPr>
          <w:b/>
        </w:rPr>
        <w:t>Минсельхоз России</w:t>
      </w:r>
      <w:r w:rsidR="00AC10F3">
        <w:t xml:space="preserve"> провели реинжиниринг программы поддержки отечественных экспортеров </w:t>
      </w:r>
      <w:proofErr w:type="spellStart"/>
      <w:r w:rsidR="00AC10F3">
        <w:t>агропродукции</w:t>
      </w:r>
      <w:proofErr w:type="spellEnd"/>
      <w:r w:rsidR="00AC10F3">
        <w:t xml:space="preserve"> через </w:t>
      </w:r>
      <w:proofErr w:type="spellStart"/>
      <w:r w:rsidR="00AC10F3">
        <w:t>дегустационно</w:t>
      </w:r>
      <w:proofErr w:type="spellEnd"/>
      <w:r w:rsidR="00AC10F3">
        <w:t xml:space="preserve">-демонстрационные павильоны АПК за границей. С 1 сентября 2022 года целый ряд услуг по продвижению продукции </w:t>
      </w:r>
      <w:proofErr w:type="spellStart"/>
      <w:r w:rsidR="00AC10F3">
        <w:t>Made</w:t>
      </w:r>
      <w:proofErr w:type="spellEnd"/>
      <w:r w:rsidR="00AC10F3">
        <w:t xml:space="preserve"> </w:t>
      </w:r>
      <w:proofErr w:type="spellStart"/>
      <w:r w:rsidR="00AC10F3">
        <w:t>in</w:t>
      </w:r>
      <w:proofErr w:type="spellEnd"/>
      <w:r w:rsidR="00AC10F3">
        <w:t xml:space="preserve"> </w:t>
      </w:r>
      <w:proofErr w:type="spellStart"/>
      <w:r w:rsidR="00AC10F3">
        <w:t>Russia</w:t>
      </w:r>
      <w:proofErr w:type="spellEnd"/>
      <w:r w:rsidR="00AC10F3">
        <w:t xml:space="preserve"> предоставляются компаниям бесплатно</w:t>
      </w:r>
      <w:r>
        <w:t>»</w:t>
      </w:r>
      <w:r w:rsidR="00AC10F3">
        <w:t xml:space="preserve">, - заявил вице-президент РЭЦ Алексей Солодов в своем выступлении на Межрегиональном экспортном форуме-2022 в Перми в ходе пленарной сессии с губернатором региона Дмитрием Махониным. </w:t>
      </w:r>
      <w:r w:rsidR="00AC10F3" w:rsidRPr="00703874">
        <w:rPr>
          <w:i/>
        </w:rPr>
        <w:t>РИА Новости</w:t>
      </w:r>
    </w:p>
    <w:p w:rsidR="009C0799" w:rsidRPr="009C0799" w:rsidRDefault="00F62502" w:rsidP="009C0799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:rsidR="009C0799" w:rsidRDefault="009C0799" w:rsidP="00761023">
      <w:pPr>
        <w:rPr>
          <w:i/>
        </w:rPr>
      </w:pPr>
    </w:p>
    <w:p w:rsidR="009C0799" w:rsidRPr="009C0799" w:rsidRDefault="009C0799" w:rsidP="009C0799">
      <w:pPr>
        <w:rPr>
          <w:b/>
          <w:bCs/>
          <w:iCs/>
        </w:rPr>
      </w:pPr>
      <w:r w:rsidRPr="009C0799">
        <w:rPr>
          <w:b/>
          <w:bCs/>
          <w:iCs/>
        </w:rPr>
        <w:t>МАЛЫЙ БИЗНЕС ПОПРОСИЛ ВВЕСТИ МОРАТОРИЙ НА НОВЫЕ ОБЯЗАТЕЛЬНЫЕ ТРЕБОВАНИЯ</w:t>
      </w:r>
    </w:p>
    <w:p w:rsidR="009C0799" w:rsidRPr="009C0799" w:rsidRDefault="009C0799" w:rsidP="009C0799">
      <w:pPr>
        <w:rPr>
          <w:iCs/>
        </w:rPr>
      </w:pPr>
      <w:r w:rsidRPr="009C0799">
        <w:rPr>
          <w:iCs/>
        </w:rPr>
        <w:t xml:space="preserve">Деловое объединение </w:t>
      </w:r>
      <w:r w:rsidR="00F92EDA">
        <w:rPr>
          <w:iCs/>
        </w:rPr>
        <w:t>«</w:t>
      </w:r>
      <w:r w:rsidRPr="009C0799">
        <w:rPr>
          <w:iCs/>
        </w:rPr>
        <w:t>Опора России</w:t>
      </w:r>
      <w:r w:rsidR="00F92EDA">
        <w:rPr>
          <w:iCs/>
        </w:rPr>
        <w:t>»</w:t>
      </w:r>
      <w:r w:rsidRPr="009C0799">
        <w:rPr>
          <w:iCs/>
        </w:rPr>
        <w:t xml:space="preserve"> (представляет интересы малого и среднего бизнеса) обратилось к премьер-министру Михаилу </w:t>
      </w:r>
      <w:proofErr w:type="spellStart"/>
      <w:r w:rsidRPr="009C0799">
        <w:rPr>
          <w:iCs/>
        </w:rPr>
        <w:t>Мишустину</w:t>
      </w:r>
      <w:proofErr w:type="spellEnd"/>
      <w:r w:rsidRPr="009C0799">
        <w:rPr>
          <w:iCs/>
        </w:rPr>
        <w:t xml:space="preserve"> с просьбой наложить мораторий на введение новых обязательных требований к деятельности организаций со следующего года (письмо есть у </w:t>
      </w:r>
      <w:r w:rsidR="00F92EDA">
        <w:rPr>
          <w:iCs/>
        </w:rPr>
        <w:t>«</w:t>
      </w:r>
      <w:r w:rsidRPr="009C0799">
        <w:rPr>
          <w:iCs/>
        </w:rPr>
        <w:t>Ведомостей</w:t>
      </w:r>
      <w:r w:rsidR="00F92EDA">
        <w:rPr>
          <w:iCs/>
        </w:rPr>
        <w:t>»</w:t>
      </w:r>
      <w:r w:rsidRPr="009C0799">
        <w:rPr>
          <w:iCs/>
        </w:rPr>
        <w:t>).</w:t>
      </w:r>
    </w:p>
    <w:p w:rsidR="009C0799" w:rsidRPr="009C0799" w:rsidRDefault="009C0799" w:rsidP="009C0799">
      <w:pPr>
        <w:rPr>
          <w:iCs/>
        </w:rPr>
      </w:pPr>
      <w:r w:rsidRPr="009C0799">
        <w:rPr>
          <w:iCs/>
        </w:rPr>
        <w:t xml:space="preserve">Для обеспечения стабильного развития российской экономики необходима неизменность условий ведения бизнеса, отказ от повышения административной нагрузки гарантирует такую устойчивость, сообщается в обращении, подписанном президентом </w:t>
      </w:r>
      <w:r w:rsidR="00F92EDA">
        <w:rPr>
          <w:iCs/>
        </w:rPr>
        <w:t>«</w:t>
      </w:r>
      <w:r w:rsidRPr="009C0799">
        <w:rPr>
          <w:iCs/>
        </w:rPr>
        <w:t>Опоры России</w:t>
      </w:r>
      <w:r w:rsidR="00F92EDA">
        <w:rPr>
          <w:iCs/>
        </w:rPr>
        <w:t>»</w:t>
      </w:r>
      <w:r w:rsidRPr="009C0799">
        <w:rPr>
          <w:iCs/>
        </w:rPr>
        <w:t xml:space="preserve"> Александром </w:t>
      </w:r>
      <w:proofErr w:type="spellStart"/>
      <w:r w:rsidRPr="009C0799">
        <w:rPr>
          <w:iCs/>
        </w:rPr>
        <w:t>Калининым</w:t>
      </w:r>
      <w:proofErr w:type="spellEnd"/>
      <w:r w:rsidRPr="009C0799">
        <w:rPr>
          <w:iCs/>
        </w:rPr>
        <w:t>. Аналогичную просьбу предприниматели направили председателю Госдумы Вячеславу Володину</w:t>
      </w:r>
      <w:r>
        <w:rPr>
          <w:iCs/>
        </w:rPr>
        <w:t xml:space="preserve">. </w:t>
      </w:r>
      <w:r w:rsidRPr="009C0799">
        <w:rPr>
          <w:i/>
        </w:rPr>
        <w:t>Ведомости</w:t>
      </w:r>
      <w:r w:rsidRPr="009C0799">
        <w:rPr>
          <w:iCs/>
        </w:rPr>
        <w:t xml:space="preserve"> </w:t>
      </w:r>
    </w:p>
    <w:p w:rsidR="009C0799" w:rsidRPr="009C0799" w:rsidRDefault="009C0799" w:rsidP="009C0799">
      <w:pPr>
        <w:rPr>
          <w:iCs/>
        </w:rPr>
      </w:pPr>
    </w:p>
    <w:p w:rsidR="009C0799" w:rsidRPr="009C0799" w:rsidRDefault="009C0799" w:rsidP="009C0799">
      <w:pPr>
        <w:rPr>
          <w:b/>
          <w:bCs/>
          <w:iCs/>
        </w:rPr>
      </w:pPr>
      <w:r w:rsidRPr="009C0799">
        <w:rPr>
          <w:b/>
          <w:bCs/>
          <w:iCs/>
        </w:rPr>
        <w:t>ВЗЯТО МЕСТО: РИТЕЙЛЕРАМ ПРОДЛЯТ КАРТ-БЛАНШ НА СКУПКУ МАГАЗИНОВ ЗАПАДНЫХ СЕТЕЙ</w:t>
      </w:r>
    </w:p>
    <w:p w:rsidR="003D0A0F" w:rsidRDefault="009C0799" w:rsidP="009C0799">
      <w:pPr>
        <w:rPr>
          <w:i/>
        </w:rPr>
      </w:pPr>
      <w:proofErr w:type="spellStart"/>
      <w:r w:rsidRPr="009C0799">
        <w:rPr>
          <w:iCs/>
        </w:rPr>
        <w:t>Ритейлеры</w:t>
      </w:r>
      <w:proofErr w:type="spellEnd"/>
      <w:r w:rsidRPr="009C0799">
        <w:rPr>
          <w:iCs/>
        </w:rPr>
        <w:t xml:space="preserve"> смогут скупать торговые площади покинувших Россию компаний без оглядки на антимонопольные ограничения до конца 2023 года. Эту инициативу </w:t>
      </w:r>
      <w:proofErr w:type="spellStart"/>
      <w:r w:rsidRPr="009C0799">
        <w:rPr>
          <w:iCs/>
        </w:rPr>
        <w:t>Минпромторга</w:t>
      </w:r>
      <w:proofErr w:type="spellEnd"/>
      <w:r w:rsidRPr="009C0799">
        <w:rPr>
          <w:iCs/>
        </w:rPr>
        <w:t xml:space="preserve"> одобрила правительственная комиссия по </w:t>
      </w:r>
      <w:r w:rsidRPr="009C0799">
        <w:rPr>
          <w:iCs/>
        </w:rPr>
        <w:lastRenderedPageBreak/>
        <w:t xml:space="preserve">законопроектной деятельности, выяснили </w:t>
      </w:r>
      <w:r w:rsidR="00F92EDA">
        <w:rPr>
          <w:iCs/>
        </w:rPr>
        <w:t>«</w:t>
      </w:r>
      <w:r w:rsidRPr="009C0799">
        <w:rPr>
          <w:iCs/>
        </w:rPr>
        <w:t>Известия</w:t>
      </w:r>
      <w:r w:rsidR="00F92EDA">
        <w:rPr>
          <w:iCs/>
        </w:rPr>
        <w:t>»</w:t>
      </w:r>
      <w:r w:rsidRPr="009C0799">
        <w:rPr>
          <w:iCs/>
        </w:rPr>
        <w:t xml:space="preserve">. Пока послабления антимонопольного законодательства действуют лишь до конца 2022 года. Любая сеть может купить бизнес уходящего иностранного конкурента, даже если после этого ее доля продаж в регионе или конкретном городе превысит разрешенные законом 25%. Эксперты поддержали инициативу </w:t>
      </w:r>
      <w:r>
        <w:rPr>
          <w:iCs/>
        </w:rPr>
        <w:t>-</w:t>
      </w:r>
      <w:r w:rsidRPr="009C0799">
        <w:rPr>
          <w:iCs/>
        </w:rPr>
        <w:t xml:space="preserve"> упрощенная схема покупки активов </w:t>
      </w:r>
      <w:r w:rsidR="00F92EDA">
        <w:rPr>
          <w:iCs/>
        </w:rPr>
        <w:t>«</w:t>
      </w:r>
      <w:r w:rsidRPr="009C0799">
        <w:rPr>
          <w:iCs/>
        </w:rPr>
        <w:t>беглецов</w:t>
      </w:r>
      <w:r w:rsidR="00F92EDA">
        <w:rPr>
          <w:iCs/>
        </w:rPr>
        <w:t>»</w:t>
      </w:r>
      <w:r w:rsidRPr="009C0799">
        <w:rPr>
          <w:iCs/>
        </w:rPr>
        <w:t xml:space="preserve"> позволяет не закрывать магазины, сохранять рабочие места и цепочки поставок. </w:t>
      </w:r>
      <w:r w:rsidRPr="009C0799">
        <w:rPr>
          <w:i/>
        </w:rPr>
        <w:t>Известия</w:t>
      </w:r>
    </w:p>
    <w:p w:rsidR="003D0A0F" w:rsidRDefault="003D0A0F" w:rsidP="009C0799">
      <w:pPr>
        <w:rPr>
          <w:i/>
        </w:rPr>
      </w:pPr>
    </w:p>
    <w:p w:rsidR="003D0A0F" w:rsidRPr="003D0A0F" w:rsidRDefault="003D0A0F" w:rsidP="003D0A0F">
      <w:pPr>
        <w:rPr>
          <w:b/>
          <w:bCs/>
          <w:iCs/>
        </w:rPr>
      </w:pPr>
      <w:r w:rsidRPr="003D0A0F">
        <w:rPr>
          <w:b/>
          <w:bCs/>
          <w:iCs/>
        </w:rPr>
        <w:t>НЕДЕЛЬНАЯ ИНФЛЯЦИЯ В РОССИИ ЗАМЕДЛИЛАСЬ ДО 0,03%</w:t>
      </w:r>
    </w:p>
    <w:p w:rsidR="003D0A0F" w:rsidRPr="009C0799" w:rsidRDefault="003D0A0F" w:rsidP="003D0A0F">
      <w:pPr>
        <w:rPr>
          <w:iCs/>
        </w:rPr>
      </w:pPr>
      <w:r w:rsidRPr="009C0799">
        <w:rPr>
          <w:iCs/>
        </w:rPr>
        <w:t>Инфляция в России за период с 4 по 10 октября 2022 года составила 0,03%, следует из данных Росстата. Неделей ранее в РФ наблюдалась инфляция на уровне 0,07%.</w:t>
      </w:r>
    </w:p>
    <w:p w:rsidR="003D0A0F" w:rsidRPr="003D0A0F" w:rsidRDefault="003D0A0F" w:rsidP="009C0799">
      <w:pPr>
        <w:rPr>
          <w:iCs/>
        </w:rPr>
      </w:pPr>
      <w:r w:rsidRPr="009C0799">
        <w:rPr>
          <w:iCs/>
        </w:rPr>
        <w:t xml:space="preserve">С начала октября потребительские цены в стране выросли на 0,06%, с начала года - на 10,53%. В годовом выражении инфляция на 10 октября (согласно расчетам с использованием среднесуточных данных за этот и прошлый год на аналогичные даты) составила 13,36%. </w:t>
      </w:r>
      <w:r w:rsidRPr="003D0A0F">
        <w:rPr>
          <w:i/>
        </w:rPr>
        <w:t>ТАСС</w:t>
      </w:r>
      <w:r w:rsidRPr="009C0799">
        <w:rPr>
          <w:iCs/>
        </w:rPr>
        <w:t xml:space="preserve"> </w:t>
      </w:r>
    </w:p>
    <w:p w:rsidR="00825166" w:rsidRPr="00A11217" w:rsidRDefault="00833CA9" w:rsidP="00825166">
      <w:pPr>
        <w:pStyle w:val="a9"/>
      </w:pPr>
      <w:hyperlink r:id="rId19" w:history="1">
        <w:r w:rsidR="00825166" w:rsidRPr="00A11217">
          <w:t>ЕР внесла в ГД проект о праве мобилизованных передавать управление бизнесом</w:t>
        </w:r>
      </w:hyperlink>
    </w:p>
    <w:p w:rsidR="00825166" w:rsidRDefault="00F92EDA" w:rsidP="00825166">
      <w:pPr>
        <w:rPr>
          <w:i/>
        </w:rPr>
      </w:pPr>
      <w:r>
        <w:t>«</w:t>
      </w:r>
      <w:r w:rsidR="00825166">
        <w:t>Единая Россия</w:t>
      </w:r>
      <w:r>
        <w:t>»</w:t>
      </w:r>
      <w:r w:rsidR="00825166">
        <w:t xml:space="preserve"> внесла законопроект о праве мобилизованных передавать управление бизнесом доверенным лицам на время участия в СВО. Речь идет о военнослужащих, которые были зарегистрированы в качестве индивидуальных предпринимателей или являются учредителями организации</w:t>
      </w:r>
      <w:r>
        <w:t>»</w:t>
      </w:r>
      <w:r w:rsidR="00825166">
        <w:t xml:space="preserve">, - сказано в сообщении. </w:t>
      </w:r>
      <w:r w:rsidR="00825166" w:rsidRPr="00C505D5">
        <w:rPr>
          <w:i/>
        </w:rPr>
        <w:t>РИА Новости</w:t>
      </w:r>
    </w:p>
    <w:p w:rsidR="009C0799" w:rsidRDefault="009C0799" w:rsidP="00825166">
      <w:pPr>
        <w:rPr>
          <w:i/>
        </w:rPr>
      </w:pPr>
    </w:p>
    <w:p w:rsidR="009C0799" w:rsidRPr="009C0799" w:rsidRDefault="009C0799" w:rsidP="009C0799">
      <w:pPr>
        <w:rPr>
          <w:b/>
          <w:bCs/>
          <w:iCs/>
        </w:rPr>
      </w:pPr>
      <w:r w:rsidRPr="009C0799">
        <w:rPr>
          <w:b/>
          <w:bCs/>
          <w:iCs/>
        </w:rPr>
        <w:t>ГА ООН ПРИНЯЛА АНТИРОССИЙСКУЮ РЕЗОЛЮЦИЮ ПО УКРАИНЕ</w:t>
      </w:r>
    </w:p>
    <w:p w:rsidR="009C0799" w:rsidRPr="009C0799" w:rsidRDefault="009C0799" w:rsidP="009C0799">
      <w:pPr>
        <w:rPr>
          <w:iCs/>
        </w:rPr>
      </w:pPr>
      <w:r w:rsidRPr="009C0799">
        <w:rPr>
          <w:iCs/>
        </w:rPr>
        <w:t>Генассамблея ООН приняла антироссийскую резолюцию, не признающую референдумы в Донецкой и Луганской народных республиках, Херсонской и Запорожской областях. </w:t>
      </w:r>
    </w:p>
    <w:p w:rsidR="00C8396B" w:rsidRDefault="009C0799" w:rsidP="00C17469">
      <w:r w:rsidRPr="009C0799">
        <w:rPr>
          <w:iCs/>
        </w:rPr>
        <w:t xml:space="preserve">Отмечается, что за принятие резолюции выступили 143 страны, против проголосовали пять государств </w:t>
      </w:r>
      <w:r>
        <w:rPr>
          <w:iCs/>
        </w:rPr>
        <w:t>-</w:t>
      </w:r>
      <w:r w:rsidRPr="009C0799">
        <w:rPr>
          <w:iCs/>
        </w:rPr>
        <w:t xml:space="preserve"> РФ, Белоруссия, Сирия, КНДР, Никарагуа, еще 35 стран воздержались. </w:t>
      </w:r>
      <w:r w:rsidRPr="009C0799">
        <w:rPr>
          <w:i/>
        </w:rPr>
        <w:t>Известия</w:t>
      </w:r>
      <w:r w:rsidRPr="009C0799">
        <w:rPr>
          <w:iCs/>
        </w:rPr>
        <w:t xml:space="preserve"> </w:t>
      </w:r>
      <w:bookmarkEnd w:id="11"/>
    </w:p>
    <w:sectPr w:rsidR="00C8396B" w:rsidSect="005F3758">
      <w:headerReference w:type="default" r:id="rId20"/>
      <w:footerReference w:type="default" r:id="rId21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CA9" w:rsidRDefault="00833CA9">
      <w:r>
        <w:separator/>
      </w:r>
    </w:p>
  </w:endnote>
  <w:endnote w:type="continuationSeparator" w:id="0">
    <w:p w:rsidR="00833CA9" w:rsidRDefault="0083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825166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825166">
            <w:rPr>
              <w:rFonts w:cs="Arial"/>
              <w:color w:val="90989E"/>
              <w:sz w:val="16"/>
              <w:szCs w:val="16"/>
            </w:rPr>
            <w:t>13</w:t>
          </w:r>
          <w:r w:rsidR="0074449A">
            <w:rPr>
              <w:rFonts w:cs="Arial"/>
              <w:color w:val="90989E"/>
              <w:sz w:val="16"/>
              <w:szCs w:val="16"/>
            </w:rPr>
            <w:t xml:space="preserve"> октября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825166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C17469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825166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825166">
            <w:rPr>
              <w:rFonts w:cs="Arial"/>
              <w:color w:val="90989E"/>
              <w:sz w:val="16"/>
              <w:szCs w:val="16"/>
            </w:rPr>
            <w:t>13</w:t>
          </w:r>
          <w:r w:rsidR="0074449A">
            <w:rPr>
              <w:rFonts w:cs="Arial"/>
              <w:color w:val="90989E"/>
              <w:sz w:val="16"/>
              <w:szCs w:val="16"/>
            </w:rPr>
            <w:t xml:space="preserve"> октября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825166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C17469">
            <w:rPr>
              <w:rStyle w:val="a7"/>
              <w:rFonts w:cs="Arial"/>
              <w:b/>
              <w:noProof/>
              <w:color w:val="FFFFFF"/>
              <w:szCs w:val="18"/>
            </w:rPr>
            <w:t>4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CA9" w:rsidRDefault="00833CA9">
      <w:r>
        <w:separator/>
      </w:r>
    </w:p>
  </w:footnote>
  <w:footnote w:type="continuationSeparator" w:id="0">
    <w:p w:rsidR="00833CA9" w:rsidRDefault="00833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1023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8255" b="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8DFC806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1023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8255" b="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B774A86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23"/>
    <w:rsid w:val="0003491F"/>
    <w:rsid w:val="00066C93"/>
    <w:rsid w:val="00195925"/>
    <w:rsid w:val="00263297"/>
    <w:rsid w:val="00264B2C"/>
    <w:rsid w:val="00270257"/>
    <w:rsid w:val="002E5101"/>
    <w:rsid w:val="003058E2"/>
    <w:rsid w:val="003C3C67"/>
    <w:rsid w:val="003D0A0F"/>
    <w:rsid w:val="00414286"/>
    <w:rsid w:val="004304C8"/>
    <w:rsid w:val="004D37A6"/>
    <w:rsid w:val="005233A0"/>
    <w:rsid w:val="005240C2"/>
    <w:rsid w:val="005C17A1"/>
    <w:rsid w:val="005F3758"/>
    <w:rsid w:val="006010ED"/>
    <w:rsid w:val="00604F1E"/>
    <w:rsid w:val="006E64AC"/>
    <w:rsid w:val="0074449A"/>
    <w:rsid w:val="0074571A"/>
    <w:rsid w:val="00750476"/>
    <w:rsid w:val="00761023"/>
    <w:rsid w:val="007910D0"/>
    <w:rsid w:val="007E2160"/>
    <w:rsid w:val="007F0AB1"/>
    <w:rsid w:val="00825166"/>
    <w:rsid w:val="00833CA9"/>
    <w:rsid w:val="0085644F"/>
    <w:rsid w:val="00880679"/>
    <w:rsid w:val="00937B6A"/>
    <w:rsid w:val="00985DA8"/>
    <w:rsid w:val="009B4B1F"/>
    <w:rsid w:val="009C0799"/>
    <w:rsid w:val="009F5BD0"/>
    <w:rsid w:val="00A12D82"/>
    <w:rsid w:val="00AC10F3"/>
    <w:rsid w:val="00B5091F"/>
    <w:rsid w:val="00B922A1"/>
    <w:rsid w:val="00BC4068"/>
    <w:rsid w:val="00BF48EC"/>
    <w:rsid w:val="00C01521"/>
    <w:rsid w:val="00C14B74"/>
    <w:rsid w:val="00C14EA4"/>
    <w:rsid w:val="00C17469"/>
    <w:rsid w:val="00C23AC3"/>
    <w:rsid w:val="00C75EE3"/>
    <w:rsid w:val="00C8396B"/>
    <w:rsid w:val="00C87324"/>
    <w:rsid w:val="00C90FBF"/>
    <w:rsid w:val="00C9507B"/>
    <w:rsid w:val="00CB474C"/>
    <w:rsid w:val="00CD2DDE"/>
    <w:rsid w:val="00CD5A45"/>
    <w:rsid w:val="00D52CCC"/>
    <w:rsid w:val="00DB0EEB"/>
    <w:rsid w:val="00E12208"/>
    <w:rsid w:val="00E4368A"/>
    <w:rsid w:val="00EA7B65"/>
    <w:rsid w:val="00F41E23"/>
    <w:rsid w:val="00F62502"/>
    <w:rsid w:val="00F65057"/>
    <w:rsid w:val="00F92EDA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4A011C-C613-4617-A0BF-546B34C2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17469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174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ilknews.ru/index/molochnye-produkty/proizvodstvo-jogurty.html" TargetMode="External"/><Relationship Id="rId18" Type="http://schemas.openxmlformats.org/officeDocument/2006/relationships/hyperlink" Target="https://ria.ru/20221012/prodvizhenie-1823439389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iz.ru/1408141/dmitrii-alekseev/sladkaia-nadezhda-chto-zhdet-konditerov" TargetMode="External"/><Relationship Id="rId12" Type="http://schemas.openxmlformats.org/officeDocument/2006/relationships/hyperlink" Target="https://ria.ru/20221012/moldaviya-1823486593.html" TargetMode="External"/><Relationship Id="rId17" Type="http://schemas.openxmlformats.org/officeDocument/2006/relationships/hyperlink" Target="https://www.bfm.ru/news/5106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ss.ru/obschestvo/16025677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rtv.ru/video/7373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vedomosti.ru/?p=11266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ia.ru/20221012/vino-1823457700.html" TargetMode="External"/><Relationship Id="rId19" Type="http://schemas.openxmlformats.org/officeDocument/2006/relationships/hyperlink" Target="https://ria.ru/20221012/biznes-1823310296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ilknews.ru/index/ntb-gosudarstvo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sh\Desktop\&#1052;&#1057;&#1061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</Template>
  <TotalTime>0</TotalTime>
  <Pages>5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Мешкова</dc:creator>
  <cp:keywords/>
  <dc:description/>
  <cp:lastModifiedBy>Иванов Владимир Владимирович</cp:lastModifiedBy>
  <cp:revision>2</cp:revision>
  <cp:lastPrinted>2022-10-13T08:51:00Z</cp:lastPrinted>
  <dcterms:created xsi:type="dcterms:W3CDTF">2022-10-13T08:52:00Z</dcterms:created>
  <dcterms:modified xsi:type="dcterms:W3CDTF">2022-10-13T08:52:00Z</dcterms:modified>
</cp:coreProperties>
</file>