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8F8BB" w14:textId="77777777" w:rsidR="00C8396B" w:rsidRDefault="00C8396B">
      <w:bookmarkStart w:id="0" w:name="_Toc342069526"/>
      <w:bookmarkStart w:id="1" w:name="_Toc342069546"/>
      <w:bookmarkStart w:id="2" w:name="_Toc342069600"/>
    </w:p>
    <w:p w14:paraId="295B1093" w14:textId="77777777" w:rsidR="00C8396B" w:rsidRDefault="00C8396B"/>
    <w:p w14:paraId="2597ADF2" w14:textId="77777777" w:rsidR="00C8396B" w:rsidRDefault="00C8396B"/>
    <w:p w14:paraId="46F8EEE3" w14:textId="77777777" w:rsidR="00C8396B" w:rsidRDefault="00C8396B"/>
    <w:p w14:paraId="56F1495D" w14:textId="77777777" w:rsidR="00C8396B" w:rsidRDefault="00C8396B"/>
    <w:p w14:paraId="019858E5" w14:textId="77777777" w:rsidR="00C8396B" w:rsidRDefault="00C8396B"/>
    <w:p w14:paraId="4C96F014" w14:textId="77777777" w:rsidR="00C8396B" w:rsidRDefault="00C8396B"/>
    <w:p w14:paraId="55851385" w14:textId="77777777" w:rsidR="00C8396B" w:rsidRDefault="00C8396B"/>
    <w:p w14:paraId="6D4ABBF7" w14:textId="77777777" w:rsidR="00C8396B" w:rsidRDefault="00C8396B"/>
    <w:p w14:paraId="6719ED16" w14:textId="77777777" w:rsidR="00C8396B" w:rsidRDefault="00C8396B"/>
    <w:p w14:paraId="68A956A8" w14:textId="77777777" w:rsidR="00C8396B" w:rsidRDefault="00C8396B"/>
    <w:p w14:paraId="436E59ED" w14:textId="77777777" w:rsidR="00C8396B" w:rsidRDefault="00C8396B"/>
    <w:p w14:paraId="7B7CAC57" w14:textId="77777777" w:rsidR="00C8396B" w:rsidRDefault="00C8396B"/>
    <w:p w14:paraId="78EC7E3D" w14:textId="77777777" w:rsidR="00C8396B" w:rsidRDefault="00C8396B"/>
    <w:p w14:paraId="23B3D516" w14:textId="77777777" w:rsidR="00C8396B" w:rsidRDefault="00C8396B"/>
    <w:p w14:paraId="45026843" w14:textId="77777777" w:rsidR="00C8396B" w:rsidRDefault="00C8396B"/>
    <w:p w14:paraId="08669FD2" w14:textId="77777777" w:rsidR="00C8396B" w:rsidRDefault="00C8396B"/>
    <w:p w14:paraId="640DE7B8" w14:textId="77777777" w:rsidR="00C8396B" w:rsidRDefault="00C8396B"/>
    <w:p w14:paraId="047F7309" w14:textId="77777777" w:rsidR="00C8396B" w:rsidRDefault="00C8396B"/>
    <w:p w14:paraId="286CD70B" w14:textId="77777777" w:rsidR="00C8396B" w:rsidRDefault="00C8396B"/>
    <w:p w14:paraId="7282925E" w14:textId="77777777" w:rsidR="00C8396B" w:rsidRDefault="00C8396B"/>
    <w:p w14:paraId="16360408" w14:textId="77777777" w:rsidR="00C8396B" w:rsidRDefault="00C8396B"/>
    <w:p w14:paraId="31455F54"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4D66EABD"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00482A9B" w14:textId="77777777" w:rsidR="00C8396B" w:rsidRDefault="004B7526">
      <w:pPr>
        <w:spacing w:before="210" w:beforeAutospacing="1" w:after="210" w:afterAutospacing="1"/>
        <w:jc w:val="center"/>
        <w:rPr>
          <w:rFonts w:ascii="Times New Roman" w:hAnsi="Times New Roman"/>
          <w:b/>
          <w:color w:val="008B53"/>
          <w:sz w:val="40"/>
          <w:szCs w:val="72"/>
          <w:lang w:eastAsia="en-US"/>
        </w:rPr>
      </w:pPr>
      <w:bookmarkStart w:id="3" w:name="Doc_Date"/>
      <w:r w:rsidRPr="00E6638D">
        <w:rPr>
          <w:rFonts w:ascii="Times New Roman" w:hAnsi="Times New Roman"/>
          <w:b/>
          <w:color w:val="008B53"/>
          <w:sz w:val="40"/>
          <w:szCs w:val="72"/>
          <w:lang w:eastAsia="en-US"/>
        </w:rPr>
        <w:t>16</w:t>
      </w:r>
      <w:r>
        <w:rPr>
          <w:rFonts w:ascii="Times New Roman" w:hAnsi="Times New Roman"/>
          <w:b/>
          <w:color w:val="008B53"/>
          <w:sz w:val="40"/>
          <w:szCs w:val="72"/>
          <w:lang w:eastAsia="en-US"/>
        </w:rPr>
        <w:t xml:space="preserve">:00 </w:t>
      </w:r>
      <w:r w:rsidRPr="00E6638D">
        <w:rPr>
          <w:rFonts w:ascii="Times New Roman" w:hAnsi="Times New Roman"/>
          <w:b/>
          <w:color w:val="008B53"/>
          <w:sz w:val="40"/>
          <w:szCs w:val="72"/>
          <w:lang w:eastAsia="en-US"/>
        </w:rPr>
        <w:t>17</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 xml:space="preserve"> – 0</w:t>
      </w:r>
      <w:r w:rsidRPr="00E6638D">
        <w:rPr>
          <w:rFonts w:ascii="Times New Roman" w:hAnsi="Times New Roman"/>
          <w:b/>
          <w:color w:val="008B53"/>
          <w:sz w:val="40"/>
          <w:szCs w:val="72"/>
          <w:lang w:eastAsia="en-US"/>
        </w:rPr>
        <w:t>7</w:t>
      </w:r>
      <w:r>
        <w:rPr>
          <w:rFonts w:ascii="Times New Roman" w:hAnsi="Times New Roman"/>
          <w:b/>
          <w:color w:val="008B53"/>
          <w:sz w:val="40"/>
          <w:szCs w:val="72"/>
          <w:lang w:eastAsia="en-US"/>
        </w:rPr>
        <w:t xml:space="preserve">:00 </w:t>
      </w:r>
      <w:r w:rsidRPr="00E6638D">
        <w:rPr>
          <w:rFonts w:ascii="Times New Roman" w:hAnsi="Times New Roman"/>
          <w:b/>
          <w:color w:val="008B53"/>
          <w:sz w:val="40"/>
          <w:szCs w:val="72"/>
          <w:lang w:eastAsia="en-US"/>
        </w:rPr>
        <w:t>20</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493063">
        <w:rPr>
          <w:rFonts w:ascii="Times New Roman" w:hAnsi="Times New Roman"/>
          <w:b/>
          <w:color w:val="008B53"/>
          <w:sz w:val="40"/>
          <w:szCs w:val="72"/>
          <w:lang w:eastAsia="en-US"/>
        </w:rPr>
        <w:t>6</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6B973CE5" w14:textId="77777777" w:rsidR="00C8396B" w:rsidRDefault="00C8396B"/>
    <w:bookmarkEnd w:id="0"/>
    <w:bookmarkEnd w:id="1"/>
    <w:bookmarkEnd w:id="2"/>
    <w:p w14:paraId="2648BC1F"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90B9112" w14:textId="77777777">
        <w:tc>
          <w:tcPr>
            <w:tcW w:w="7380" w:type="dxa"/>
            <w:gridSpan w:val="3"/>
            <w:shd w:val="clear" w:color="auto" w:fill="008B53"/>
          </w:tcPr>
          <w:p w14:paraId="4F65C674"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0E7B3E24" w14:textId="77777777" w:rsidR="00C8396B" w:rsidRDefault="004B7526" w:rsidP="00493063">
            <w:pPr>
              <w:spacing w:before="120" w:after="120"/>
              <w:jc w:val="right"/>
              <w:rPr>
                <w:rFonts w:cs="Arial"/>
                <w:color w:val="FFFFFF"/>
                <w:sz w:val="28"/>
                <w:szCs w:val="28"/>
              </w:rPr>
            </w:pPr>
            <w:r>
              <w:rPr>
                <w:rFonts w:cs="Arial"/>
                <w:color w:val="FFFFFF"/>
                <w:sz w:val="28"/>
                <w:szCs w:val="28"/>
                <w:lang w:val="en-US"/>
              </w:rPr>
              <w:t>20</w:t>
            </w:r>
            <w:r w:rsidR="00F62502">
              <w:rPr>
                <w:rFonts w:cs="Arial"/>
                <w:color w:val="FFFFFF"/>
                <w:sz w:val="28"/>
                <w:szCs w:val="28"/>
              </w:rPr>
              <w:t xml:space="preserve"> </w:t>
            </w:r>
            <w:r w:rsidR="00493063">
              <w:rPr>
                <w:rFonts w:cs="Arial"/>
                <w:color w:val="FFFFFF"/>
                <w:sz w:val="28"/>
                <w:szCs w:val="28"/>
              </w:rPr>
              <w:t>июня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338956DF" w14:textId="77777777">
        <w:trPr>
          <w:trHeight w:val="726"/>
        </w:trPr>
        <w:tc>
          <w:tcPr>
            <w:tcW w:w="2552" w:type="dxa"/>
            <w:shd w:val="clear" w:color="auto" w:fill="E6E7EA"/>
          </w:tcPr>
          <w:p w14:paraId="3BC91689" w14:textId="77777777" w:rsidR="00C8396B" w:rsidRDefault="00C8396B" w:rsidP="00E6638D">
            <w:bookmarkStart w:id="4" w:name="SEC_1"/>
          </w:p>
          <w:p w14:paraId="502AFB4E" w14:textId="2ABAF10A" w:rsidR="009C3193" w:rsidRPr="00E6638D" w:rsidRDefault="00F62502" w:rsidP="00E6638D">
            <w:pPr>
              <w:pStyle w:val="aa"/>
              <w:rPr>
                <w:kern w:val="36"/>
              </w:rPr>
            </w:pPr>
            <w:r>
              <w:rPr>
                <w:kern w:val="36"/>
              </w:rPr>
              <w:t>Анонсы</w:t>
            </w:r>
          </w:p>
          <w:p w14:paraId="1BF7C850" w14:textId="77777777" w:rsidR="002154FB" w:rsidRPr="007E7058" w:rsidRDefault="009C3193" w:rsidP="00E6638D">
            <w:pPr>
              <w:pStyle w:val="a9"/>
            </w:pPr>
            <w:r>
              <w:t>23 ИЮНЯ</w:t>
            </w:r>
          </w:p>
          <w:p w14:paraId="6EAD13BB" w14:textId="6258DB5F" w:rsidR="00E6638D" w:rsidRDefault="002154FB" w:rsidP="00E6638D">
            <w:r w:rsidRPr="007E7058">
              <w:t xml:space="preserve">МОСКВА. 08:00. </w:t>
            </w:r>
            <w:r w:rsidR="00E7208C">
              <w:br/>
            </w:r>
            <w:r w:rsidRPr="007E7058">
              <w:t xml:space="preserve">III сельскохозяйственный форум </w:t>
            </w:r>
            <w:r w:rsidR="00ED5E45">
              <w:t>«</w:t>
            </w:r>
            <w:r w:rsidRPr="007E7058">
              <w:t>Тепличная отрасль</w:t>
            </w:r>
            <w:r w:rsidR="00ED5E45">
              <w:t>»</w:t>
            </w:r>
            <w:r w:rsidRPr="007E7058">
              <w:t xml:space="preserve">. </w:t>
            </w:r>
          </w:p>
          <w:p w14:paraId="46C53EB2" w14:textId="77777777" w:rsidR="00E6638D" w:rsidRPr="007E7058" w:rsidRDefault="00E6638D" w:rsidP="00E6638D">
            <w:pPr>
              <w:pStyle w:val="a9"/>
            </w:pPr>
            <w:r>
              <w:t>24 ИЮНЯ</w:t>
            </w:r>
          </w:p>
          <w:p w14:paraId="3C2DB81F" w14:textId="33293051" w:rsidR="00C8396B" w:rsidRPr="002154FB" w:rsidRDefault="00E6638D" w:rsidP="00E6638D">
            <w:r w:rsidRPr="007E7058">
              <w:t xml:space="preserve">16:00. Круглый стол </w:t>
            </w:r>
            <w:r w:rsidR="00ED5E45">
              <w:t>«</w:t>
            </w:r>
            <w:r w:rsidRPr="007E7058">
              <w:t>Импортозамещение сельскохозяйственной техники: реальность и перспективы</w:t>
            </w:r>
            <w:r w:rsidR="00ED5E45">
              <w:t>»</w:t>
            </w:r>
            <w:r w:rsidRPr="007E7058">
              <w:t xml:space="preserve">. Организаторы: Комиссия Общественной палаты РФ по развитию агропромышленного комплекса и сельских территорий, Ассоциация </w:t>
            </w:r>
            <w:r w:rsidR="00ED5E45">
              <w:t>«</w:t>
            </w:r>
            <w:r w:rsidRPr="007E7058">
              <w:t>Народный фермер</w:t>
            </w:r>
            <w:r w:rsidR="00ED5E45">
              <w:t>»</w:t>
            </w:r>
            <w:r w:rsidRPr="007E7058">
              <w:t>.</w:t>
            </w:r>
          </w:p>
          <w:p w14:paraId="61FCC8EA" w14:textId="77777777" w:rsidR="00E6638D" w:rsidRPr="00E6638D" w:rsidRDefault="00E6638D" w:rsidP="00E6638D">
            <w:bookmarkStart w:id="5" w:name="SEC_2"/>
            <w:bookmarkEnd w:id="4"/>
          </w:p>
          <w:p w14:paraId="6792C7F1" w14:textId="77777777" w:rsidR="009C3193" w:rsidRDefault="009C3193" w:rsidP="00E6638D">
            <w:pPr>
              <w:pStyle w:val="aa"/>
              <w:rPr>
                <w:kern w:val="36"/>
                <w:sz w:val="24"/>
              </w:rPr>
            </w:pPr>
            <w:r>
              <w:rPr>
                <w:kern w:val="36"/>
                <w:sz w:val="24"/>
              </w:rPr>
              <w:t>Государственные и профессиональные праздники</w:t>
            </w:r>
          </w:p>
          <w:bookmarkEnd w:id="5"/>
          <w:p w14:paraId="4C262D3E" w14:textId="77777777" w:rsidR="00E6638D" w:rsidRDefault="00E6638D" w:rsidP="00E6638D">
            <w:pPr>
              <w:rPr>
                <w:b/>
                <w:bCs/>
              </w:rPr>
            </w:pPr>
          </w:p>
          <w:p w14:paraId="7CED8313" w14:textId="6FA290C4" w:rsidR="00E6638D" w:rsidRPr="00E6638D" w:rsidRDefault="00E6638D" w:rsidP="00E6638D">
            <w:pPr>
              <w:rPr>
                <w:b/>
                <w:bCs/>
              </w:rPr>
            </w:pPr>
            <w:r w:rsidRPr="00E6638D">
              <w:rPr>
                <w:b/>
                <w:bCs/>
              </w:rPr>
              <w:t>20 ИЮНЯ</w:t>
            </w:r>
          </w:p>
          <w:p w14:paraId="6AC3F076" w14:textId="77777777" w:rsidR="009C3193" w:rsidRDefault="009C3193" w:rsidP="00E6638D">
            <w:r w:rsidRPr="004B33BA">
              <w:t>День специалиста минно-торпедной службы ВМФ России</w:t>
            </w:r>
          </w:p>
          <w:p w14:paraId="79ECC97D" w14:textId="77777777" w:rsidR="00C8396B" w:rsidRDefault="00C8396B" w:rsidP="00E6638D"/>
        </w:tc>
        <w:tc>
          <w:tcPr>
            <w:tcW w:w="283" w:type="dxa"/>
          </w:tcPr>
          <w:p w14:paraId="0BFAAC76" w14:textId="77777777" w:rsidR="00C8396B" w:rsidRDefault="00C8396B">
            <w:pPr>
              <w:rPr>
                <w:rFonts w:cs="Arial"/>
                <w:sz w:val="20"/>
                <w:szCs w:val="20"/>
              </w:rPr>
            </w:pPr>
          </w:p>
        </w:tc>
        <w:tc>
          <w:tcPr>
            <w:tcW w:w="7245" w:type="dxa"/>
            <w:gridSpan w:val="2"/>
          </w:tcPr>
          <w:p w14:paraId="2AB6DBA6" w14:textId="6BEA68B0" w:rsidR="002154FB" w:rsidRDefault="002860B2">
            <w:pPr>
              <w:pStyle w:val="a8"/>
              <w:pageBreakBefore/>
              <w:outlineLvl w:val="0"/>
            </w:pPr>
            <w:bookmarkStart w:id="6" w:name="SEC_4"/>
            <w:r>
              <w:t>М</w:t>
            </w:r>
            <w:r w:rsidR="00F62502">
              <w:t>инистерство</w:t>
            </w:r>
          </w:p>
          <w:p w14:paraId="41261926" w14:textId="77777777" w:rsidR="002154FB" w:rsidRPr="002154FB" w:rsidRDefault="002154FB" w:rsidP="002154FB">
            <w:pPr>
              <w:pStyle w:val="a9"/>
            </w:pPr>
            <w:r w:rsidRPr="002154FB">
              <w:t>В ПЕТЕРБУРГЕ ДЛЯ ЧЕСТНОЙ ОЦЕНКИ СИТУАЦИИ СОБРАЛИСЬ ТЕ, ОТ КОГО ЗАВИСИТ РАЗВИТИЕ ЭКОНОМИКИ</w:t>
            </w:r>
          </w:p>
          <w:p w14:paraId="6D9FAB6E" w14:textId="3BF563D4" w:rsidR="002154FB" w:rsidRDefault="002154FB" w:rsidP="002154FB">
            <w:r>
              <w:t>Помимо технологического суверенитета, речь на форуме шла и о продовольственной безопасности страны. На фоне санкций в мире все чаще пугают глобальным голодом. А России он точно не грозит. Резервов хватит и на себя, и на экспорт. В первую очередь в африканские страны и в регионы ближнего Востока, где действительно есть риск увеличения числа голодающих.</w:t>
            </w:r>
          </w:p>
          <w:p w14:paraId="1E148403" w14:textId="622DC8E7" w:rsidR="00E6638D" w:rsidRPr="00E6638D" w:rsidRDefault="002154FB" w:rsidP="002154FB">
            <w:pPr>
              <w:rPr>
                <w:i/>
              </w:rPr>
            </w:pPr>
            <w:r w:rsidRPr="002154FB">
              <w:rPr>
                <w:b/>
              </w:rPr>
              <w:t>Дмитрий ПАТРУШЕВ</w:t>
            </w:r>
            <w:r>
              <w:t xml:space="preserve">, </w:t>
            </w:r>
            <w:r w:rsidR="00E6638D" w:rsidRPr="00E6638D">
              <w:rPr>
                <w:b/>
                <w:bCs/>
              </w:rPr>
              <w:t>М</w:t>
            </w:r>
            <w:r w:rsidR="00E6638D" w:rsidRPr="002154FB">
              <w:rPr>
                <w:b/>
              </w:rPr>
              <w:t>ИНИСТР СЕЛЬСКОГО ХОЗЯЙСТВА РФ</w:t>
            </w:r>
            <w:r>
              <w:t xml:space="preserve">: На самом деле беспрецедентные погодные условия и практически по всем странам зернопроизводящим есть проблемы с урожаем. При этом, как ни странно, в нашей стране бог нам </w:t>
            </w:r>
            <w:r w:rsidR="009D00E4">
              <w:t>благоволит,</w:t>
            </w:r>
            <w:r>
              <w:t xml:space="preserve"> и погода позволяет нам надеется на то, что урожай будет крайне достойным. Порядка 130 млн тонн зерна мы ожидаем. Это позволит закрыть все внутренние потребности и это позволит нам обеспечить экспортный потенциал.</w:t>
            </w:r>
            <w:r w:rsidR="00E6638D">
              <w:t xml:space="preserve"> </w:t>
            </w:r>
            <w:r w:rsidRPr="000A7F01">
              <w:rPr>
                <w:i/>
              </w:rPr>
              <w:t>Первый канал</w:t>
            </w:r>
          </w:p>
          <w:p w14:paraId="2EBE23C4" w14:textId="77777777" w:rsidR="002154FB" w:rsidRPr="002154FB" w:rsidRDefault="002154FB" w:rsidP="002154FB">
            <w:pPr>
              <w:pStyle w:val="a9"/>
            </w:pPr>
            <w:r w:rsidRPr="002154FB">
              <w:t>ПМЭФ-2022</w:t>
            </w:r>
          </w:p>
          <w:p w14:paraId="4F6ED152" w14:textId="6BE764D5" w:rsidR="002154FB" w:rsidRDefault="002154FB" w:rsidP="002154FB">
            <w:r>
              <w:t xml:space="preserve">Одной из главных тем на форуме стало сельское хозяйство и мировой продовольственный кризис. Министр </w:t>
            </w:r>
            <w:r w:rsidRPr="002154FB">
              <w:rPr>
                <w:b/>
              </w:rPr>
              <w:t>Патрушев</w:t>
            </w:r>
            <w:r>
              <w:t xml:space="preserve"> отметил, что санкции создали определенные трудности, при этом открыв окно возможностей. В первую очередь для аграрного бизнеса.</w:t>
            </w:r>
          </w:p>
          <w:p w14:paraId="69611CB0" w14:textId="77777777" w:rsidR="002154FB" w:rsidRDefault="002154FB" w:rsidP="002154FB">
            <w:r w:rsidRPr="002154FB">
              <w:rPr>
                <w:b/>
              </w:rPr>
              <w:t>ДМИТРИЙ ПАТРУШЕВ</w:t>
            </w:r>
            <w:r w:rsidRPr="00E6638D">
              <w:rPr>
                <w:b/>
                <w:bCs/>
              </w:rPr>
              <w:t>, МИНИСТР СЕЛЬСКОГО ХОЗЯЙСТВА РФ:</w:t>
            </w:r>
            <w:r>
              <w:t xml:space="preserve"> Они с нами с удовольствием решают все задачи, они готовы вкладывать деньги, они готовы полностью </w:t>
            </w:r>
            <w:proofErr w:type="spellStart"/>
            <w:r>
              <w:t>импортозаместиться</w:t>
            </w:r>
            <w:proofErr w:type="spellEnd"/>
            <w:r>
              <w:t>.</w:t>
            </w:r>
          </w:p>
          <w:p w14:paraId="4D968D57" w14:textId="27141E04" w:rsidR="002154FB" w:rsidRDefault="002154FB" w:rsidP="002154FB">
            <w:r>
              <w:t>Прогнозируемый урожай - сто тридцать миллионов тонн зерна, аграрии говорят об этом с гордостью, правда, скрестив пальцы. Все зависит от погоды. Дружественным странам, которые столкнуться с нехваткой продовольствия, тоже поможем.</w:t>
            </w:r>
          </w:p>
          <w:p w14:paraId="729D5EB6" w14:textId="77777777" w:rsidR="00C8396B" w:rsidRDefault="002154FB" w:rsidP="00E6638D">
            <w:pPr>
              <w:rPr>
                <w:i/>
              </w:rPr>
            </w:pPr>
            <w:r w:rsidRPr="002154FB">
              <w:rPr>
                <w:b/>
              </w:rPr>
              <w:t>ДМИТРИЙ ПАТРУШЕВ</w:t>
            </w:r>
            <w:r w:rsidRPr="00E6638D">
              <w:rPr>
                <w:b/>
                <w:bCs/>
              </w:rPr>
              <w:t>, МИНИСТР СЕЛЬСКОГО ХОЗЯЙСТВА РФ:</w:t>
            </w:r>
            <w:r>
              <w:t xml:space="preserve"> У нас сложность сейчас в одном. Это логистические цепочки, которые практически с учетом введения рестрикции в отношении нашей страны разорваны. И это финансовые расчеты, которые тоже сейчас осуществляются достаточно сложно. Но тем не менее, Российская Федерация, она не раз всем доказывала и показывала, что чем сложнее, тем мы проще находим пути для решения этих сложностей. </w:t>
            </w:r>
            <w:r w:rsidRPr="000A7F01">
              <w:rPr>
                <w:i/>
              </w:rPr>
              <w:t xml:space="preserve">НТВ </w:t>
            </w:r>
            <w:bookmarkEnd w:id="6"/>
          </w:p>
          <w:p w14:paraId="4163FA62" w14:textId="6C6B7CBD" w:rsidR="000A2AF5" w:rsidRPr="00E6638D" w:rsidRDefault="000A2AF5" w:rsidP="00E6638D">
            <w:pPr>
              <w:rPr>
                <w:i/>
              </w:rPr>
            </w:pPr>
          </w:p>
        </w:tc>
      </w:tr>
    </w:tbl>
    <w:p w14:paraId="36D6779D"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65FD2FA8" w14:textId="3A221CD7" w:rsidR="00E43A8A" w:rsidRPr="00E43A8A" w:rsidRDefault="00E43A8A" w:rsidP="00E43A8A">
      <w:pPr>
        <w:rPr>
          <w:b/>
          <w:bCs/>
          <w:iCs/>
        </w:rPr>
      </w:pPr>
      <w:bookmarkStart w:id="9" w:name="SEC_3"/>
      <w:r w:rsidRPr="00E43A8A">
        <w:rPr>
          <w:b/>
          <w:bCs/>
          <w:iCs/>
        </w:rPr>
        <w:lastRenderedPageBreak/>
        <w:t>РАСШИРЕНИЕ ТОВАРООБОРОТА С КАЗАХСТАНОМ И РАЗВИТИЕ АПК РЕГИОНОВ В ФОКУСЕ ВНИМАНИЯ МИНСЕЛЬХОЗА НА ПМЭФ-2022</w:t>
      </w:r>
    </w:p>
    <w:p w14:paraId="3D1A35D2" w14:textId="77777777" w:rsidR="00E43A8A" w:rsidRPr="00E43A8A" w:rsidRDefault="00E43A8A" w:rsidP="00E43A8A">
      <w:pPr>
        <w:rPr>
          <w:iCs/>
        </w:rPr>
      </w:pPr>
      <w:r w:rsidRPr="00E43A8A">
        <w:rPr>
          <w:iCs/>
        </w:rPr>
        <w:t xml:space="preserve">Вопросы развития сотрудничества России и Казахстана в аграрной сфере, а также укрепления потенциала агропромышленного комплекса дальневосточных регионов вошли в повестку очередного дня работы делегации </w:t>
      </w:r>
      <w:r w:rsidRPr="00176BB2">
        <w:rPr>
          <w:b/>
          <w:bCs/>
          <w:iCs/>
        </w:rPr>
        <w:t>Минсельхоза</w:t>
      </w:r>
      <w:r w:rsidRPr="00E43A8A">
        <w:rPr>
          <w:iCs/>
        </w:rPr>
        <w:t xml:space="preserve"> на Петербургском международном экономическом форуме.   </w:t>
      </w:r>
    </w:p>
    <w:p w14:paraId="318F8172" w14:textId="046BE154" w:rsidR="00E43A8A" w:rsidRPr="00E43A8A" w:rsidRDefault="00E43A8A" w:rsidP="00E43A8A">
      <w:pPr>
        <w:rPr>
          <w:iCs/>
        </w:rPr>
      </w:pPr>
      <w:r w:rsidRPr="00E43A8A">
        <w:rPr>
          <w:iCs/>
        </w:rPr>
        <w:t xml:space="preserve">Министр сельского хозяйства </w:t>
      </w:r>
      <w:r w:rsidRPr="00E43A8A">
        <w:rPr>
          <w:b/>
          <w:bCs/>
          <w:iCs/>
        </w:rPr>
        <w:t>Дмитрий Патрушев</w:t>
      </w:r>
      <w:r w:rsidRPr="00E43A8A">
        <w:rPr>
          <w:iCs/>
        </w:rPr>
        <w:t xml:space="preserve"> на рабочей встрече с казахстанским коллегой </w:t>
      </w:r>
      <w:proofErr w:type="spellStart"/>
      <w:r w:rsidRPr="00E43A8A">
        <w:rPr>
          <w:iCs/>
        </w:rPr>
        <w:t>Ерболом</w:t>
      </w:r>
      <w:proofErr w:type="spellEnd"/>
      <w:r w:rsidRPr="00E43A8A">
        <w:rPr>
          <w:iCs/>
        </w:rPr>
        <w:t xml:space="preserve"> </w:t>
      </w:r>
      <w:proofErr w:type="spellStart"/>
      <w:r w:rsidRPr="00E43A8A">
        <w:rPr>
          <w:iCs/>
        </w:rPr>
        <w:t>Карашукеевым</w:t>
      </w:r>
      <w:proofErr w:type="spellEnd"/>
      <w:r w:rsidRPr="00E43A8A">
        <w:rPr>
          <w:iCs/>
        </w:rPr>
        <w:t xml:space="preserve"> отметил, что страны ведут совместную работу по наращиванию объемов поставок сельхозпродукции и продовольствия на рынки обеих стран, а также по расширению номенклатуры. В прошлом году товарооборот между Россией и Казахстаном увеличился на треть, превысив отметку в 3 млрд долларов. В текущем году объемы взаимной торговли в АПК также растут </w:t>
      </w:r>
      <w:r w:rsidR="00176BB2">
        <w:rPr>
          <w:iCs/>
        </w:rPr>
        <w:t>-</w:t>
      </w:r>
      <w:r w:rsidRPr="00E43A8A">
        <w:rPr>
          <w:iCs/>
        </w:rPr>
        <w:t xml:space="preserve"> за первый квартал они увеличились на 16,5%.  </w:t>
      </w:r>
    </w:p>
    <w:p w14:paraId="00E3D097" w14:textId="60C29662" w:rsidR="00E43A8A" w:rsidRPr="00E43A8A" w:rsidRDefault="00E43A8A" w:rsidP="00E43A8A">
      <w:pPr>
        <w:rPr>
          <w:iCs/>
        </w:rPr>
      </w:pPr>
      <w:r w:rsidRPr="00E43A8A">
        <w:rPr>
          <w:iCs/>
        </w:rPr>
        <w:t xml:space="preserve">Также особое внимание сегодня на форуме было уделено региональной повестке. Работу агропромышленного комплекса Камчатского края </w:t>
      </w:r>
      <w:r w:rsidRPr="00E43A8A">
        <w:rPr>
          <w:b/>
          <w:bCs/>
          <w:iCs/>
        </w:rPr>
        <w:t>Дмитрий Патрушев</w:t>
      </w:r>
      <w:r w:rsidRPr="00E43A8A">
        <w:rPr>
          <w:iCs/>
        </w:rPr>
        <w:t xml:space="preserve"> обсудил с губернатором региона Владимиром Солодовым. Возможности для развития рыбной отрасли, а также растениеводства и животноводства </w:t>
      </w:r>
      <w:r w:rsidRPr="009D00E4">
        <w:rPr>
          <w:iCs/>
        </w:rPr>
        <w:t>Министр</w:t>
      </w:r>
      <w:r w:rsidRPr="00E43A8A">
        <w:rPr>
          <w:iCs/>
        </w:rPr>
        <w:t xml:space="preserve"> рассмотрел на встрече с губернатором Сергеем Носовым.</w:t>
      </w:r>
      <w:r>
        <w:rPr>
          <w:iCs/>
        </w:rPr>
        <w:t xml:space="preserve"> </w:t>
      </w:r>
      <w:r w:rsidRPr="00E43A8A">
        <w:rPr>
          <w:i/>
        </w:rPr>
        <w:t xml:space="preserve">Крестьянские Ведомости, </w:t>
      </w:r>
      <w:r w:rsidRPr="00E43A8A">
        <w:rPr>
          <w:i/>
          <w:lang w:val="en-US"/>
        </w:rPr>
        <w:t>AK</w:t>
      </w:r>
      <w:r w:rsidRPr="00E43A8A">
        <w:rPr>
          <w:i/>
        </w:rPr>
        <w:t>&amp;</w:t>
      </w:r>
      <w:r w:rsidRPr="00E43A8A">
        <w:rPr>
          <w:i/>
          <w:lang w:val="en-US"/>
        </w:rPr>
        <w:t>M</w:t>
      </w:r>
    </w:p>
    <w:p w14:paraId="3EC5F364" w14:textId="77777777" w:rsidR="00E43A8A" w:rsidRPr="00E43A8A" w:rsidRDefault="00E43A8A" w:rsidP="00E43A8A">
      <w:pPr>
        <w:rPr>
          <w:iCs/>
        </w:rPr>
      </w:pPr>
    </w:p>
    <w:p w14:paraId="4B17288F" w14:textId="2B2F1E03" w:rsidR="00E43A8A" w:rsidRPr="00E43A8A" w:rsidRDefault="00E43A8A" w:rsidP="00E43A8A">
      <w:pPr>
        <w:rPr>
          <w:b/>
          <w:bCs/>
          <w:iCs/>
        </w:rPr>
      </w:pPr>
      <w:r w:rsidRPr="00E43A8A">
        <w:rPr>
          <w:b/>
          <w:bCs/>
          <w:iCs/>
        </w:rPr>
        <w:t>ЭКСПОРТ ПРОДОВОЛЬСТВИЯ - ЭТО ГУМАНИТАРНАЯ МИССИЯ РОССИИ - ГЛАВА МИНСЕЛЬХОЗА</w:t>
      </w:r>
    </w:p>
    <w:p w14:paraId="527BC419" w14:textId="68BDE12D" w:rsidR="00E43A8A" w:rsidRPr="00E43A8A" w:rsidRDefault="00E43A8A" w:rsidP="00E43A8A">
      <w:pPr>
        <w:rPr>
          <w:iCs/>
        </w:rPr>
      </w:pPr>
      <w:r w:rsidRPr="00E43A8A">
        <w:rPr>
          <w:iCs/>
        </w:rPr>
        <w:t xml:space="preserve">Россия экспортирует существенный объем сельскохозяйственной продукции, что в нынешней ситуации становится, по сути, гуманитарной миссией, заявил РИА Новости министр сельского хозяйства РФ </w:t>
      </w:r>
      <w:r w:rsidRPr="00E43A8A">
        <w:rPr>
          <w:b/>
          <w:bCs/>
          <w:iCs/>
        </w:rPr>
        <w:t>Дмитрий Патрушев</w:t>
      </w:r>
      <w:r w:rsidRPr="00E43A8A">
        <w:rPr>
          <w:iCs/>
        </w:rPr>
        <w:t>.</w:t>
      </w:r>
    </w:p>
    <w:p w14:paraId="756FF9D5" w14:textId="03302B51" w:rsidR="00E43A8A" w:rsidRDefault="00ED5E45" w:rsidP="00E43A8A">
      <w:pPr>
        <w:rPr>
          <w:i/>
        </w:rPr>
      </w:pPr>
      <w:r>
        <w:rPr>
          <w:iCs/>
        </w:rPr>
        <w:t>«</w:t>
      </w:r>
      <w:r w:rsidR="00E43A8A" w:rsidRPr="00E43A8A">
        <w:rPr>
          <w:iCs/>
        </w:rPr>
        <w:t>У нас большой объем сельскохозяйственного экспорта, мы выполняем гуманитарную функцию, мы не можем не кормить</w:t>
      </w:r>
      <w:r>
        <w:rPr>
          <w:iCs/>
        </w:rPr>
        <w:t>»</w:t>
      </w:r>
      <w:r w:rsidR="00E43A8A" w:rsidRPr="00E43A8A">
        <w:rPr>
          <w:iCs/>
        </w:rPr>
        <w:t>, - сказал он в кулуарах ПМЭФ, на просьбу прокомментировать слова главы Сбербанка Германа Грефа о том, что экспорт в текущих условиях становится ядом для российской экономики, приводя к чрезмерному укреплению рубля и уничтожению производства внутри страны.</w:t>
      </w:r>
      <w:r w:rsidR="00E43A8A">
        <w:rPr>
          <w:iCs/>
        </w:rPr>
        <w:t xml:space="preserve"> </w:t>
      </w:r>
      <w:r w:rsidR="00E43A8A" w:rsidRPr="00E43A8A">
        <w:rPr>
          <w:i/>
        </w:rPr>
        <w:t>РИА Новости</w:t>
      </w:r>
    </w:p>
    <w:p w14:paraId="5AA82D16" w14:textId="77777777" w:rsidR="00E43A8A" w:rsidRPr="00E521DA" w:rsidRDefault="00DD628D" w:rsidP="00E43A8A">
      <w:pPr>
        <w:pStyle w:val="a9"/>
      </w:pPr>
      <w:hyperlink r:id="rId9" w:history="1">
        <w:r w:rsidR="00E43A8A" w:rsidRPr="00E521DA">
          <w:t>ЗАМГЛАВЫ МИНСЕЛЬХОЗА: АГРАРИИ РФ ДЛЯ НОВОГО СЕЛЬХОЗГОДА МОГУТ НА ЧЕТВЕРТЬ УВЕЛИЧИТЬ ЗАКУПКИ МИНУДОБРЕНИЙ</w:t>
        </w:r>
      </w:hyperlink>
    </w:p>
    <w:p w14:paraId="40453D9F" w14:textId="4A092D35" w:rsidR="00E43A8A" w:rsidRDefault="00E43A8A" w:rsidP="00E43A8A">
      <w:r>
        <w:t xml:space="preserve">О том, какие меры предпринимает </w:t>
      </w:r>
      <w:r w:rsidRPr="00E521DA">
        <w:rPr>
          <w:b/>
        </w:rPr>
        <w:t>Минсельхоз</w:t>
      </w:r>
      <w:r>
        <w:t xml:space="preserve"> в этих условиях для того, чтобы сохранить на должном уровне производство в двух ведущих подотраслях - в растениеводстве и животноводстве, зачем потребовалась господдержка личных подсобных хозяйств, выращивающих картофель, чем поможет отечественному птицеводству новый проект и что делается для снижения затрат сельхозпроизводителей на фоне инфляционных процессов, в интервью </w:t>
      </w:r>
      <w:r w:rsidR="00ED5E45">
        <w:t>«</w:t>
      </w:r>
      <w:r>
        <w:t>Интерфаксу</w:t>
      </w:r>
      <w:r w:rsidR="00ED5E45">
        <w:t>»</w:t>
      </w:r>
      <w:r>
        <w:t xml:space="preserve"> на Петербургском международном экономическом форуме рассказал заместитель </w:t>
      </w:r>
      <w:r w:rsidRPr="00E43A8A">
        <w:rPr>
          <w:bCs/>
        </w:rPr>
        <w:t>министра сельского хозяйства РФ</w:t>
      </w:r>
      <w:r>
        <w:t xml:space="preserve"> </w:t>
      </w:r>
      <w:r w:rsidRPr="00E43A8A">
        <w:rPr>
          <w:b/>
          <w:bCs/>
        </w:rPr>
        <w:t>Андрей Разин</w:t>
      </w:r>
      <w:r>
        <w:t>.</w:t>
      </w:r>
    </w:p>
    <w:p w14:paraId="7FB9E8D1" w14:textId="2D5C6434" w:rsidR="00E43A8A" w:rsidRPr="00815D16" w:rsidRDefault="00E43A8A" w:rsidP="00E43A8A">
      <w:r>
        <w:t xml:space="preserve">- В целом посевная прошла штатно, а все возникающие вопросы оперативно решали вместе с аграриями. Да, весной были определенные логистические трудности при поставках семян. Но мы постоянно следили за этой ситуацией. По сути, помогали в </w:t>
      </w:r>
      <w:r w:rsidR="00ED5E45">
        <w:t>«</w:t>
      </w:r>
      <w:r>
        <w:t>ручном режиме</w:t>
      </w:r>
      <w:r w:rsidR="00ED5E45">
        <w:t>»</w:t>
      </w:r>
      <w:r>
        <w:t xml:space="preserve">, в том числе на границе, поскольку часть из них шла из-за рубежа. В результате вопрос удалось закрыть. </w:t>
      </w:r>
      <w:r w:rsidR="00815D16">
        <w:t xml:space="preserve"> </w:t>
      </w:r>
      <w:r w:rsidRPr="007602B0">
        <w:rPr>
          <w:i/>
        </w:rPr>
        <w:t>Интерфакс</w:t>
      </w:r>
    </w:p>
    <w:p w14:paraId="6844DCA6" w14:textId="77777777" w:rsidR="00E43A8A" w:rsidRPr="00E43A8A" w:rsidRDefault="00E43A8A" w:rsidP="00E43A8A">
      <w:pPr>
        <w:rPr>
          <w:iCs/>
        </w:rPr>
      </w:pPr>
    </w:p>
    <w:p w14:paraId="34D1B415" w14:textId="4EF870B3" w:rsidR="00E43A8A" w:rsidRPr="00E43A8A" w:rsidRDefault="00E43A8A" w:rsidP="00E43A8A">
      <w:pPr>
        <w:rPr>
          <w:b/>
          <w:bCs/>
          <w:iCs/>
        </w:rPr>
      </w:pPr>
      <w:r w:rsidRPr="00E43A8A">
        <w:rPr>
          <w:b/>
          <w:bCs/>
          <w:iCs/>
        </w:rPr>
        <w:t>ЕДИНАЯ БАЗА ПЛЕМЕННОГО СКОТА ПОЯВИТСЯ В РОССИИ В БЛИЖАЙШЕЕ ВРЕМЯ - РАЗИН</w:t>
      </w:r>
    </w:p>
    <w:p w14:paraId="6BF6530E" w14:textId="068DA48F" w:rsidR="00E43A8A" w:rsidRPr="00E43A8A" w:rsidRDefault="00E43A8A" w:rsidP="00E43A8A">
      <w:pPr>
        <w:rPr>
          <w:iCs/>
        </w:rPr>
      </w:pPr>
      <w:r w:rsidRPr="00E43A8A">
        <w:rPr>
          <w:iCs/>
        </w:rPr>
        <w:t>Для развития отечественного животноводства важна современная система оценки качества. В связи с этим в России будет запущен информационный ресурс </w:t>
      </w:r>
      <w:r w:rsidR="009D00E4">
        <w:rPr>
          <w:iCs/>
        </w:rPr>
        <w:t>-</w:t>
      </w:r>
      <w:r w:rsidRPr="00E43A8A">
        <w:rPr>
          <w:iCs/>
        </w:rPr>
        <w:t xml:space="preserve"> единая база данных племенного поголовья. Об этом на Петербургском международном экономическом форуме (ПМЭФ) сообщил заместитель министра сельского хозяйства РФ </w:t>
      </w:r>
      <w:r w:rsidRPr="00E43A8A">
        <w:rPr>
          <w:b/>
          <w:bCs/>
          <w:iCs/>
        </w:rPr>
        <w:t>Андрей Разин</w:t>
      </w:r>
      <w:r w:rsidRPr="00E43A8A">
        <w:rPr>
          <w:iCs/>
        </w:rPr>
        <w:t>.</w:t>
      </w:r>
    </w:p>
    <w:p w14:paraId="39553069" w14:textId="23CCFCFE" w:rsidR="00E43A8A" w:rsidRPr="00E43A8A" w:rsidRDefault="00E43A8A" w:rsidP="00E43A8A">
      <w:pPr>
        <w:rPr>
          <w:iCs/>
        </w:rPr>
      </w:pPr>
      <w:r w:rsidRPr="00E43A8A">
        <w:rPr>
          <w:iCs/>
        </w:rPr>
        <w:t>Роль генетики в агропромышленном комплексе очень важна, так как 50% потенциала производства молока и мяса зависят от ее качества. По словам замминистра, есть серьезные улучшения генетического потенциала отечественных пород.</w:t>
      </w:r>
      <w:r w:rsidR="009D00E4">
        <w:rPr>
          <w:iCs/>
        </w:rPr>
        <w:t xml:space="preserve"> </w:t>
      </w:r>
      <w:r w:rsidRPr="00E43A8A">
        <w:rPr>
          <w:iCs/>
        </w:rPr>
        <w:t>Генетики оценивают породы, выделяют их лучшие качества и проводят исследования. Для этого нужна современная система оценки качества, и в России создается единый информационный ресурс, отметил он.</w:t>
      </w:r>
      <w:r w:rsidR="00815D16">
        <w:rPr>
          <w:iCs/>
        </w:rPr>
        <w:t xml:space="preserve"> </w:t>
      </w:r>
      <w:r w:rsidRPr="00E43A8A">
        <w:rPr>
          <w:i/>
        </w:rPr>
        <w:t>Телеканал 360</w:t>
      </w:r>
      <w:r w:rsidRPr="00E43A8A">
        <w:rPr>
          <w:iCs/>
        </w:rPr>
        <w:t xml:space="preserve"> </w:t>
      </w:r>
    </w:p>
    <w:p w14:paraId="142EF7C0" w14:textId="77777777" w:rsidR="00E43A8A" w:rsidRPr="00E43A8A" w:rsidRDefault="00E43A8A" w:rsidP="00E43A8A">
      <w:pPr>
        <w:rPr>
          <w:iCs/>
        </w:rPr>
      </w:pPr>
    </w:p>
    <w:p w14:paraId="68E33ECA" w14:textId="77D908DF" w:rsidR="00E43A8A" w:rsidRPr="00E43A8A" w:rsidRDefault="00E43A8A" w:rsidP="00E43A8A">
      <w:pPr>
        <w:rPr>
          <w:b/>
          <w:bCs/>
          <w:iCs/>
        </w:rPr>
      </w:pPr>
      <w:r w:rsidRPr="00E43A8A">
        <w:rPr>
          <w:b/>
          <w:bCs/>
          <w:iCs/>
        </w:rPr>
        <w:t>ЭКСПОРТНАЯ ПОШЛИНА НА ПШЕНИЦУ ИЗ РФ С 22 ИЮНЯ ВЫРАСТЕТ ДО $142 ЗА ТОННУ</w:t>
      </w:r>
    </w:p>
    <w:p w14:paraId="70ECB481" w14:textId="77777777" w:rsidR="00E43A8A" w:rsidRPr="00E43A8A" w:rsidRDefault="00E43A8A" w:rsidP="00E43A8A">
      <w:pPr>
        <w:rPr>
          <w:iCs/>
        </w:rPr>
      </w:pPr>
      <w:r w:rsidRPr="00E43A8A">
        <w:rPr>
          <w:iCs/>
        </w:rPr>
        <w:t xml:space="preserve">Экспортная пошлина на пшеницу из РФ с 22 июня вырастет до $142 за тонну с нынешних $131,6, сообщил </w:t>
      </w:r>
      <w:r w:rsidRPr="00E43A8A">
        <w:rPr>
          <w:b/>
          <w:bCs/>
          <w:iCs/>
        </w:rPr>
        <w:t>Минсельхоз</w:t>
      </w:r>
      <w:r w:rsidRPr="00E43A8A">
        <w:rPr>
          <w:iCs/>
        </w:rPr>
        <w:t>.</w:t>
      </w:r>
    </w:p>
    <w:p w14:paraId="43D5B2FF" w14:textId="77777777" w:rsidR="00E43A8A" w:rsidRPr="00E43A8A" w:rsidRDefault="00E43A8A" w:rsidP="00E43A8A">
      <w:pPr>
        <w:rPr>
          <w:iCs/>
        </w:rPr>
      </w:pPr>
      <w:r w:rsidRPr="00E43A8A">
        <w:rPr>
          <w:iCs/>
        </w:rPr>
        <w:t>Пошлина на ячмень повысится до $117,5 с $92,8, на кукурузу - до $86,5 с $84 за тонну. Эти пошлины будут действовать по 28 июня.</w:t>
      </w:r>
    </w:p>
    <w:p w14:paraId="2BC7E104" w14:textId="7840BD78" w:rsidR="00E43A8A" w:rsidRPr="00E43A8A" w:rsidRDefault="00E43A8A" w:rsidP="00E43A8A">
      <w:pPr>
        <w:rPr>
          <w:iCs/>
        </w:rPr>
      </w:pPr>
      <w:r w:rsidRPr="00E43A8A">
        <w:rPr>
          <w:iCs/>
        </w:rPr>
        <w:t xml:space="preserve">Размер пошлин рассчитан на основе индикативных цен. На пшеницу цена составила $399,4 за тонну ($386,4 для расчета на этой неделе), на ячмень - $352,5 ($317,6), на кукурузу - $308,6 ($305,5) за тонну. </w:t>
      </w:r>
      <w:r w:rsidRPr="00E43A8A">
        <w:rPr>
          <w:i/>
        </w:rPr>
        <w:t>Интерфакс</w:t>
      </w:r>
    </w:p>
    <w:p w14:paraId="4A29922A" w14:textId="646897B6" w:rsidR="00176BB2" w:rsidRPr="00176BB2" w:rsidRDefault="00F62502" w:rsidP="00176BB2">
      <w:pPr>
        <w:pStyle w:val="a8"/>
        <w:spacing w:before="240"/>
        <w:outlineLvl w:val="0"/>
      </w:pPr>
      <w:r>
        <w:t>Государственное регулирование отрасли АПК</w:t>
      </w:r>
    </w:p>
    <w:p w14:paraId="2864E7B9" w14:textId="421A7129" w:rsidR="00176BB2" w:rsidRDefault="00176BB2" w:rsidP="00176BB2">
      <w:pPr>
        <w:rPr>
          <w:i/>
        </w:rPr>
      </w:pPr>
    </w:p>
    <w:p w14:paraId="525CF525" w14:textId="019C37E9" w:rsidR="00176BB2" w:rsidRPr="00176BB2" w:rsidRDefault="00176BB2" w:rsidP="00176BB2">
      <w:pPr>
        <w:rPr>
          <w:b/>
          <w:bCs/>
          <w:iCs/>
        </w:rPr>
      </w:pPr>
      <w:r w:rsidRPr="00176BB2">
        <w:rPr>
          <w:b/>
          <w:bCs/>
          <w:iCs/>
        </w:rPr>
        <w:t>ПУТИН ПОРУЧИЛ НАПРАВИТЬ ЧАСТЬ ПОШЛИН НА ПОВЫШЕНИЕ УРОВНЯ ЖИЗНИ В СЕЛЕ</w:t>
      </w:r>
    </w:p>
    <w:p w14:paraId="53355FB0" w14:textId="77777777" w:rsidR="00176BB2" w:rsidRPr="00176BB2" w:rsidRDefault="00176BB2" w:rsidP="00176BB2">
      <w:pPr>
        <w:rPr>
          <w:iCs/>
        </w:rPr>
      </w:pPr>
      <w:r w:rsidRPr="00176BB2">
        <w:rPr>
          <w:iCs/>
        </w:rPr>
        <w:t>Президент РФ Владимир Путин поручил правительству России направить часть экспортных продовольственных пошлин на повышение уровня жизни в селе.</w:t>
      </w:r>
    </w:p>
    <w:p w14:paraId="41A4B536" w14:textId="3D5E9B43" w:rsidR="00176BB2" w:rsidRPr="00176BB2" w:rsidRDefault="00ED5E45" w:rsidP="00176BB2">
      <w:pPr>
        <w:rPr>
          <w:iCs/>
        </w:rPr>
      </w:pPr>
      <w:r>
        <w:rPr>
          <w:iCs/>
        </w:rPr>
        <w:t>«</w:t>
      </w:r>
      <w:r w:rsidR="00176BB2" w:rsidRPr="00176BB2">
        <w:rPr>
          <w:iCs/>
        </w:rPr>
        <w:t xml:space="preserve">Безусловным приоритетом для нас является комплексное обустройство и развитие сельских территорий. Люди, которые работают на себя, кормят страну, а как сейчас видно, и значительную часть мира, должны жить в комфортных, достойных условиях. В этой связи прошу правительство выделить дополнительные средства на профильную программу. Финансовым источником здесь могут стать экспортные пошлины от продажи продукции </w:t>
      </w:r>
      <w:r w:rsidR="00176BB2" w:rsidRPr="00176BB2">
        <w:rPr>
          <w:iCs/>
        </w:rPr>
        <w:lastRenderedPageBreak/>
        <w:t>сельского хозяйства. Это постоянный источник. Конечно, он может колебаться, но зато будет постоянно действующим</w:t>
      </w:r>
      <w:r>
        <w:rPr>
          <w:iCs/>
        </w:rPr>
        <w:t>»</w:t>
      </w:r>
      <w:r w:rsidR="00176BB2" w:rsidRPr="00176BB2">
        <w:rPr>
          <w:iCs/>
        </w:rPr>
        <w:t>, - сказал Путин на пленарном заседании Петербургского международного экономического форума.</w:t>
      </w:r>
    </w:p>
    <w:p w14:paraId="544A4CC8" w14:textId="4A854B50" w:rsidR="006C6CB6" w:rsidRPr="006C6CB6" w:rsidRDefault="00176BB2" w:rsidP="00176BB2">
      <w:pPr>
        <w:rPr>
          <w:i/>
        </w:rPr>
      </w:pPr>
      <w:r w:rsidRPr="00176BB2">
        <w:rPr>
          <w:iCs/>
        </w:rPr>
        <w:t>Он также отдельно предложил расширить программы реконструкции и модернизации сельских Домов культуры, региональны</w:t>
      </w:r>
      <w:r w:rsidR="00257DE7">
        <w:rPr>
          <w:iCs/>
        </w:rPr>
        <w:t>х</w:t>
      </w:r>
      <w:r w:rsidRPr="00176BB2">
        <w:rPr>
          <w:iCs/>
        </w:rPr>
        <w:t xml:space="preserve"> и муниципальны</w:t>
      </w:r>
      <w:r w:rsidR="00257DE7">
        <w:rPr>
          <w:iCs/>
        </w:rPr>
        <w:t>х</w:t>
      </w:r>
      <w:r w:rsidRPr="00176BB2">
        <w:rPr>
          <w:iCs/>
        </w:rPr>
        <w:t xml:space="preserve"> театр</w:t>
      </w:r>
      <w:r w:rsidR="00257DE7">
        <w:rPr>
          <w:iCs/>
        </w:rPr>
        <w:t>ов</w:t>
      </w:r>
      <w:r w:rsidRPr="00176BB2">
        <w:rPr>
          <w:iCs/>
        </w:rPr>
        <w:t xml:space="preserve">. </w:t>
      </w:r>
      <w:r w:rsidRPr="00176BB2">
        <w:rPr>
          <w:i/>
        </w:rPr>
        <w:t xml:space="preserve">РИА Новости </w:t>
      </w:r>
    </w:p>
    <w:p w14:paraId="672B4A93" w14:textId="77777777" w:rsidR="006C6CB6" w:rsidRPr="002154FB" w:rsidRDefault="00DD628D" w:rsidP="006C6CB6">
      <w:pPr>
        <w:pStyle w:val="a9"/>
      </w:pPr>
      <w:hyperlink r:id="rId10" w:history="1">
        <w:r w:rsidR="006C6CB6" w:rsidRPr="002154FB">
          <w:t>ПУТИН ПОДЧЕРКНУЛ СПОСОБНОСТЬ РФ ЗНАЧИТЕЛЬНО УВЕЛИЧИТЬ ЭКСПОРТ ЗЕРНА И УДОБРЕНИЙ</w:t>
        </w:r>
      </w:hyperlink>
    </w:p>
    <w:p w14:paraId="02D8E437" w14:textId="77777777" w:rsidR="006C6CB6" w:rsidRDefault="006C6CB6" w:rsidP="006C6CB6">
      <w:r>
        <w:t xml:space="preserve">РФ способна значительно увеличить </w:t>
      </w:r>
      <w:r w:rsidRPr="002154FB">
        <w:rPr>
          <w:b/>
        </w:rPr>
        <w:t>экспорт зерна</w:t>
      </w:r>
      <w:r>
        <w:t xml:space="preserve"> и удобрений, заявил Владимир Путин. Сегодня российский лидер участвует в сессии ПМЭФ.</w:t>
      </w:r>
    </w:p>
    <w:p w14:paraId="55B7BA4A" w14:textId="2F4A1E02" w:rsidR="006C6CB6" w:rsidRDefault="00ED5E45" w:rsidP="006C6CB6">
      <w:r>
        <w:t>«</w:t>
      </w:r>
      <w:r w:rsidR="006C6CB6">
        <w:t xml:space="preserve">Россия, обеспечивая свою внутреннюю продовольственную безопасность, свой внутренний рынок, способна значительно увеличить экспорт продовольствия и удобрений. Например, объем наших поставок </w:t>
      </w:r>
      <w:r w:rsidR="006C6CB6" w:rsidRPr="006C6CB6">
        <w:rPr>
          <w:bCs/>
        </w:rPr>
        <w:t>зерна</w:t>
      </w:r>
      <w:r w:rsidR="006C6CB6">
        <w:t xml:space="preserve"> в будущем сезоне может вырасти до 50 млн тонн</w:t>
      </w:r>
      <w:r>
        <w:t>»</w:t>
      </w:r>
      <w:r w:rsidR="006C6CB6">
        <w:t>, - сказал Путин.</w:t>
      </w:r>
    </w:p>
    <w:p w14:paraId="12A1E06C" w14:textId="65499F05" w:rsidR="006C6CB6" w:rsidRPr="00673536" w:rsidRDefault="00ED5E45" w:rsidP="00176BB2">
      <w:r>
        <w:t>«</w:t>
      </w:r>
      <w:r w:rsidR="006C6CB6">
        <w:t>В приоритетном порядке будем направлять свои поставки в те страны, где наиболее высока потребность в продовольствии и где существуют риски увеличения числа голодающих. В первую очередь, речь идет об африканских странах и о регионе Ближнего Востока</w:t>
      </w:r>
      <w:r>
        <w:t>»</w:t>
      </w:r>
      <w:r w:rsidR="006C6CB6">
        <w:t>, - отметил он.</w:t>
      </w:r>
      <w:r w:rsidR="00673536">
        <w:t xml:space="preserve"> </w:t>
      </w:r>
      <w:r w:rsidR="006C6CB6" w:rsidRPr="00573E1A">
        <w:rPr>
          <w:i/>
        </w:rPr>
        <w:t>Интерфакс</w:t>
      </w:r>
    </w:p>
    <w:p w14:paraId="3CC5E48F" w14:textId="77777777" w:rsidR="00571094" w:rsidRPr="002154FB" w:rsidRDefault="00DD628D" w:rsidP="00571094">
      <w:pPr>
        <w:pStyle w:val="a9"/>
      </w:pPr>
      <w:hyperlink r:id="rId11" w:history="1">
        <w:r w:rsidR="00571094" w:rsidRPr="002154FB">
          <w:t>АБРАМЧЕНКО: ОБЪЕМ ДОПФИНАНСИРОВАНИЯ СЕЛА МОЖЕТ СОСТАВИТЬ 10 МЛРД РУБЛЕЙ ЕЖЕГОДНО</w:t>
        </w:r>
      </w:hyperlink>
    </w:p>
    <w:p w14:paraId="0EDE1BF1" w14:textId="77777777" w:rsidR="00571094" w:rsidRDefault="00571094" w:rsidP="00571094">
      <w:r>
        <w:t xml:space="preserve">Объем ежегодного дополнительного финансирования комплексного развития сельских территорий за счет средств, полученных от введения пошлин на некоторые </w:t>
      </w:r>
      <w:proofErr w:type="spellStart"/>
      <w:r>
        <w:t>сельхозтовары</w:t>
      </w:r>
      <w:proofErr w:type="spellEnd"/>
      <w:r>
        <w:t xml:space="preserve">, составит 10 млрд рублей. Об этом журналистам в кулуарах ПМЭФ-2022 сообщила вице-премьер России </w:t>
      </w:r>
      <w:r w:rsidRPr="00C176F2">
        <w:t xml:space="preserve">Виктория </w:t>
      </w:r>
      <w:proofErr w:type="spellStart"/>
      <w:r w:rsidRPr="00C176F2">
        <w:t>Абрамченко</w:t>
      </w:r>
      <w:proofErr w:type="spellEnd"/>
      <w:r>
        <w:t xml:space="preserve">. </w:t>
      </w:r>
    </w:p>
    <w:p w14:paraId="79E2A5CB" w14:textId="621EFF3E" w:rsidR="00571094" w:rsidRDefault="00ED5E45" w:rsidP="00571094">
      <w:r>
        <w:t>«</w:t>
      </w:r>
      <w:r w:rsidR="00571094">
        <w:t>Мы прогнозируем, что это будет где-то около 10 млрд рублей ежегодно. Дополнительные средства на комплексное развитие сельских территорий от пошлин</w:t>
      </w:r>
      <w:r>
        <w:t>»</w:t>
      </w:r>
      <w:r w:rsidR="00571094">
        <w:t xml:space="preserve">, - сказала </w:t>
      </w:r>
      <w:proofErr w:type="spellStart"/>
      <w:r w:rsidR="00571094" w:rsidRPr="00C176F2">
        <w:t>Абрамченко</w:t>
      </w:r>
      <w:proofErr w:type="spellEnd"/>
      <w:r w:rsidR="00571094">
        <w:t xml:space="preserve">. </w:t>
      </w:r>
    </w:p>
    <w:p w14:paraId="573F91B6" w14:textId="723C5729" w:rsidR="00571094" w:rsidRPr="00571094" w:rsidRDefault="00571094" w:rsidP="00176BB2">
      <w:pPr>
        <w:rPr>
          <w:i/>
        </w:rPr>
      </w:pPr>
      <w:r w:rsidRPr="00C176F2">
        <w:t>Она</w:t>
      </w:r>
      <w:r>
        <w:t xml:space="preserve"> пояснила, что средства могут начать выделяться уже с 2022 года. По словам </w:t>
      </w:r>
      <w:proofErr w:type="spellStart"/>
      <w:r w:rsidRPr="00C176F2">
        <w:t>Абрамченко</w:t>
      </w:r>
      <w:proofErr w:type="spellEnd"/>
      <w:r>
        <w:t xml:space="preserve">, в рамках программы развития комплексных территорий получено около 500 заявок, которые пока не обеспечены деньгами. </w:t>
      </w:r>
      <w:r w:rsidR="00ED5E45">
        <w:t>«</w:t>
      </w:r>
      <w:r>
        <w:t>Это вся страна</w:t>
      </w:r>
      <w:r w:rsidR="00ED5E45">
        <w:t>»</w:t>
      </w:r>
      <w:r>
        <w:t xml:space="preserve">, - сказала вице-премьер. </w:t>
      </w:r>
      <w:r w:rsidRPr="0080769A">
        <w:rPr>
          <w:i/>
        </w:rPr>
        <w:t>ТАСС</w:t>
      </w:r>
    </w:p>
    <w:p w14:paraId="439D8A5D" w14:textId="77777777" w:rsidR="00176BB2" w:rsidRPr="00176BB2" w:rsidRDefault="00176BB2" w:rsidP="00176BB2">
      <w:pPr>
        <w:rPr>
          <w:iCs/>
        </w:rPr>
      </w:pPr>
    </w:p>
    <w:p w14:paraId="0DD1F884" w14:textId="58983AF8" w:rsidR="00176BB2" w:rsidRPr="00176BB2" w:rsidRDefault="00176BB2" w:rsidP="00176BB2">
      <w:pPr>
        <w:rPr>
          <w:b/>
          <w:bCs/>
          <w:iCs/>
        </w:rPr>
      </w:pPr>
      <w:r w:rsidRPr="00176BB2">
        <w:rPr>
          <w:b/>
          <w:bCs/>
          <w:iCs/>
        </w:rPr>
        <w:t>РОССИИ БУДЕТ ТРУДНЕЕ ВСЕГО ЗАМЕСТИТЬ ИМПОРТ СЕМЯН СОИ, КУКУРУЗЫ И СВЕКЛЫ - АБРАМЧЕНКО</w:t>
      </w:r>
    </w:p>
    <w:p w14:paraId="4B37948D" w14:textId="77777777" w:rsidR="00176BB2" w:rsidRPr="00176BB2" w:rsidRDefault="00176BB2" w:rsidP="00176BB2">
      <w:pPr>
        <w:rPr>
          <w:iCs/>
        </w:rPr>
      </w:pPr>
      <w:r w:rsidRPr="00176BB2">
        <w:rPr>
          <w:iCs/>
        </w:rPr>
        <w:t xml:space="preserve">Россия активно развивает отечественное производство семян, труднее всего будет заместить импорт сои, кукурузы и свеклы, рассказала в интервью РИА Новости в рамках ПМЭФ вице-премьер Виктория </w:t>
      </w:r>
      <w:proofErr w:type="spellStart"/>
      <w:r w:rsidRPr="00176BB2">
        <w:rPr>
          <w:iCs/>
        </w:rPr>
        <w:t>Абрамченко</w:t>
      </w:r>
      <w:proofErr w:type="spellEnd"/>
      <w:r w:rsidRPr="00176BB2">
        <w:rPr>
          <w:iCs/>
        </w:rPr>
        <w:t>.</w:t>
      </w:r>
    </w:p>
    <w:p w14:paraId="2E4AD2B2" w14:textId="498328B8" w:rsidR="00176BB2" w:rsidRPr="00176BB2" w:rsidRDefault="00176BB2" w:rsidP="00176BB2">
      <w:pPr>
        <w:rPr>
          <w:iCs/>
        </w:rPr>
      </w:pPr>
      <w:r w:rsidRPr="00176BB2">
        <w:rPr>
          <w:iCs/>
        </w:rPr>
        <w:t xml:space="preserve">По ее словам, в отрасли семеноводства сейчас </w:t>
      </w:r>
      <w:r w:rsidR="00ED5E45">
        <w:rPr>
          <w:iCs/>
        </w:rPr>
        <w:t>«</w:t>
      </w:r>
      <w:r w:rsidRPr="00176BB2">
        <w:rPr>
          <w:iCs/>
        </w:rPr>
        <w:t>где-то хорошо, где-то не очень хорошо</w:t>
      </w:r>
      <w:r w:rsidR="00ED5E45">
        <w:rPr>
          <w:iCs/>
        </w:rPr>
        <w:t>»</w:t>
      </w:r>
      <w:r w:rsidRPr="00176BB2">
        <w:rPr>
          <w:iCs/>
        </w:rPr>
        <w:t>.</w:t>
      </w:r>
    </w:p>
    <w:p w14:paraId="0781B89B" w14:textId="368CDEA2" w:rsidR="00176BB2" w:rsidRPr="00176BB2" w:rsidRDefault="00ED5E45" w:rsidP="00176BB2">
      <w:pPr>
        <w:rPr>
          <w:iCs/>
        </w:rPr>
      </w:pPr>
      <w:r>
        <w:rPr>
          <w:iCs/>
        </w:rPr>
        <w:t>«</w:t>
      </w:r>
      <w:r w:rsidR="00176BB2" w:rsidRPr="00176BB2">
        <w:rPr>
          <w:iCs/>
        </w:rPr>
        <w:t>Соя, кукуруза, третья - свекла</w:t>
      </w:r>
      <w:r>
        <w:rPr>
          <w:iCs/>
        </w:rPr>
        <w:t>»</w:t>
      </w:r>
      <w:r w:rsidR="00176BB2" w:rsidRPr="00176BB2">
        <w:rPr>
          <w:iCs/>
        </w:rPr>
        <w:t>, - сказала она, отвечая на вопрос, на импортозамещение каких культур придется потратить больше всего времени.</w:t>
      </w:r>
    </w:p>
    <w:p w14:paraId="1693BFCB" w14:textId="2CF4AF9A" w:rsidR="00176BB2" w:rsidRPr="00176BB2" w:rsidRDefault="00176BB2" w:rsidP="00176BB2">
      <w:pPr>
        <w:rPr>
          <w:iCs/>
        </w:rPr>
      </w:pPr>
      <w:r w:rsidRPr="00176BB2">
        <w:rPr>
          <w:iCs/>
        </w:rPr>
        <w:t xml:space="preserve">При этом, по ее словам, в импортозамещении свеклы России уже удалось добиться определенных успехов. </w:t>
      </w:r>
      <w:r w:rsidR="00ED5E45">
        <w:rPr>
          <w:iCs/>
        </w:rPr>
        <w:t>«</w:t>
      </w:r>
      <w:r w:rsidRPr="00176BB2">
        <w:rPr>
          <w:iCs/>
        </w:rPr>
        <w:t>По свекле тоже есть определенные успехи. Но свекла - двухлетняя культура, и для того, чтобы сделать отечественные сорта-гибриды, нам нужно с точки сегодняшнего дня два года. А чтобы бежать быстрее, нам нужно было выбрать бизнес-партнеров, тех, кто тянет руку и говорит: я готов нести ответственность и заниматься семенами по этой культуре. И вот мы таких бизнес-партнеров отобрали</w:t>
      </w:r>
      <w:r w:rsidR="00ED5E45">
        <w:rPr>
          <w:iCs/>
        </w:rPr>
        <w:t>»</w:t>
      </w:r>
      <w:r w:rsidRPr="00176BB2">
        <w:rPr>
          <w:iCs/>
        </w:rPr>
        <w:t xml:space="preserve">, - пояснила она. </w:t>
      </w:r>
      <w:r w:rsidRPr="00176BB2">
        <w:rPr>
          <w:i/>
        </w:rPr>
        <w:t>РИА Новости</w:t>
      </w:r>
    </w:p>
    <w:p w14:paraId="3D318C0A" w14:textId="77777777" w:rsidR="00176BB2" w:rsidRPr="00176BB2" w:rsidRDefault="00176BB2" w:rsidP="00176BB2">
      <w:pPr>
        <w:rPr>
          <w:iCs/>
        </w:rPr>
      </w:pPr>
    </w:p>
    <w:p w14:paraId="30D62570" w14:textId="60B1CB7F" w:rsidR="00176BB2" w:rsidRPr="00176BB2" w:rsidRDefault="00176BB2" w:rsidP="00176BB2">
      <w:pPr>
        <w:rPr>
          <w:b/>
          <w:bCs/>
          <w:iCs/>
        </w:rPr>
      </w:pPr>
      <w:r w:rsidRPr="00176BB2">
        <w:rPr>
          <w:b/>
          <w:bCs/>
          <w:iCs/>
        </w:rPr>
        <w:t>АПК РФ В 2022 ГОДУ ПОЛУЧИЛ ДОПОЛНИТЕЛЬНО ОКОЛО 233 МЛРД РУБ</w:t>
      </w:r>
      <w:r>
        <w:rPr>
          <w:b/>
          <w:bCs/>
          <w:iCs/>
        </w:rPr>
        <w:t>ЛЕЙ</w:t>
      </w:r>
      <w:r w:rsidRPr="00176BB2">
        <w:rPr>
          <w:b/>
          <w:bCs/>
          <w:iCs/>
        </w:rPr>
        <w:t xml:space="preserve"> ГОСПОДДЕРЖКИ - АБРАМЧЕНКО</w:t>
      </w:r>
    </w:p>
    <w:p w14:paraId="2267104F" w14:textId="77777777" w:rsidR="00176BB2" w:rsidRPr="00176BB2" w:rsidRDefault="00176BB2" w:rsidP="00176BB2">
      <w:pPr>
        <w:rPr>
          <w:iCs/>
        </w:rPr>
      </w:pPr>
      <w:r w:rsidRPr="00176BB2">
        <w:rPr>
          <w:iCs/>
        </w:rPr>
        <w:t xml:space="preserve">Российский АПК в этом году получил дополнительно около 233 миллиардов рублей господдержки, правительство </w:t>
      </w:r>
      <w:proofErr w:type="spellStart"/>
      <w:r w:rsidRPr="00176BB2">
        <w:rPr>
          <w:iCs/>
        </w:rPr>
        <w:t>донастраивало</w:t>
      </w:r>
      <w:proofErr w:type="spellEnd"/>
      <w:r w:rsidRPr="00176BB2">
        <w:rPr>
          <w:iCs/>
        </w:rPr>
        <w:t xml:space="preserve"> меры поддержки по запросу отрасли, рассказала в интервью РИА Новости в рамках ПМЭФ вице-премьер Виктория </w:t>
      </w:r>
      <w:proofErr w:type="spellStart"/>
      <w:r w:rsidRPr="00176BB2">
        <w:rPr>
          <w:iCs/>
        </w:rPr>
        <w:t>Абрамченко</w:t>
      </w:r>
      <w:proofErr w:type="spellEnd"/>
      <w:r w:rsidRPr="00176BB2">
        <w:rPr>
          <w:iCs/>
        </w:rPr>
        <w:t>.</w:t>
      </w:r>
    </w:p>
    <w:p w14:paraId="71165F0E" w14:textId="30F09C99" w:rsidR="00C8396B" w:rsidRDefault="00ED5E45" w:rsidP="002154FB">
      <w:pPr>
        <w:rPr>
          <w:i/>
        </w:rPr>
      </w:pPr>
      <w:r>
        <w:rPr>
          <w:iCs/>
        </w:rPr>
        <w:t>«</w:t>
      </w:r>
      <w:r w:rsidR="00176BB2" w:rsidRPr="00176BB2">
        <w:rPr>
          <w:iCs/>
        </w:rPr>
        <w:t>Мы договаривались, что никаких резких движений, сдерживания цен не будет на рынке продовольствия, потому что понимаем, что небольшое повышение цены на полке не так страшно, как массовое банкротство производителей. Наша задача как правительства была этот баланс мер между экономически доступным продовольствием для населения и эффективными производителями, которые работают все-таки с определенной прибылью, а не в ноль и не в минус, удержать</w:t>
      </w:r>
      <w:r>
        <w:rPr>
          <w:iCs/>
        </w:rPr>
        <w:t>»</w:t>
      </w:r>
      <w:r w:rsidR="00176BB2" w:rsidRPr="00176BB2">
        <w:rPr>
          <w:iCs/>
        </w:rPr>
        <w:t xml:space="preserve">, - объяснила она принятые правительством меры в результате кризисных событий в экономике. </w:t>
      </w:r>
      <w:r w:rsidR="00176BB2" w:rsidRPr="00176BB2">
        <w:rPr>
          <w:i/>
        </w:rPr>
        <w:t>РИА Новости</w:t>
      </w:r>
    </w:p>
    <w:p w14:paraId="0249994C" w14:textId="77777777" w:rsidR="00C8396B" w:rsidRDefault="00F62502">
      <w:pPr>
        <w:pStyle w:val="a8"/>
        <w:spacing w:before="240"/>
        <w:outlineLvl w:val="0"/>
      </w:pPr>
      <w:bookmarkStart w:id="10" w:name="SEC_5"/>
      <w:bookmarkEnd w:id="9"/>
      <w:r>
        <w:t>Агропромышленный комплекс</w:t>
      </w:r>
    </w:p>
    <w:p w14:paraId="22404E2D" w14:textId="77777777" w:rsidR="00E42926" w:rsidRDefault="00E42926" w:rsidP="00E42926">
      <w:pPr>
        <w:rPr>
          <w:b/>
          <w:bCs/>
          <w:iCs/>
        </w:rPr>
      </w:pPr>
    </w:p>
    <w:p w14:paraId="16B1F48C" w14:textId="64F83CC5" w:rsidR="00E42926" w:rsidRPr="00453DE7" w:rsidRDefault="00E42926" w:rsidP="00E42926">
      <w:pPr>
        <w:rPr>
          <w:b/>
          <w:bCs/>
          <w:iCs/>
        </w:rPr>
      </w:pPr>
      <w:r w:rsidRPr="00453DE7">
        <w:rPr>
          <w:b/>
          <w:bCs/>
          <w:iCs/>
        </w:rPr>
        <w:t xml:space="preserve">В РОССИИ ПОЯВИТСЯ СТРАТЕГИЯ РАЗВИТИЯ </w:t>
      </w:r>
      <w:r>
        <w:rPr>
          <w:b/>
          <w:bCs/>
          <w:iCs/>
        </w:rPr>
        <w:t>«</w:t>
      </w:r>
      <w:r w:rsidRPr="00453DE7">
        <w:rPr>
          <w:b/>
          <w:bCs/>
          <w:iCs/>
        </w:rPr>
        <w:t>ЗЕЛЕНОГО</w:t>
      </w:r>
      <w:r>
        <w:rPr>
          <w:b/>
          <w:bCs/>
          <w:iCs/>
        </w:rPr>
        <w:t>»</w:t>
      </w:r>
      <w:r w:rsidRPr="00453DE7">
        <w:rPr>
          <w:b/>
          <w:bCs/>
          <w:iCs/>
        </w:rPr>
        <w:t xml:space="preserve"> ПРОИЗВОДСТВА</w:t>
      </w:r>
    </w:p>
    <w:p w14:paraId="43FF5A47" w14:textId="77777777" w:rsidR="00E42926" w:rsidRPr="00453DE7" w:rsidRDefault="00E42926" w:rsidP="00E42926">
      <w:pPr>
        <w:rPr>
          <w:iCs/>
        </w:rPr>
      </w:pPr>
      <w:r>
        <w:rPr>
          <w:iCs/>
        </w:rPr>
        <w:t>«</w:t>
      </w:r>
      <w:r w:rsidRPr="00453DE7">
        <w:rPr>
          <w:iCs/>
        </w:rPr>
        <w:t>Зеленая</w:t>
      </w:r>
      <w:r>
        <w:rPr>
          <w:iCs/>
        </w:rPr>
        <w:t>»</w:t>
      </w:r>
      <w:r w:rsidRPr="00453DE7">
        <w:rPr>
          <w:iCs/>
        </w:rPr>
        <w:t xml:space="preserve"> стратегия производства, которая задаст тенденции развития отрасли, будет разработана по поручению </w:t>
      </w:r>
      <w:r w:rsidRPr="00453DE7">
        <w:rPr>
          <w:b/>
          <w:bCs/>
          <w:iCs/>
        </w:rPr>
        <w:t>Минсельхоза РФ</w:t>
      </w:r>
      <w:r w:rsidRPr="00453DE7">
        <w:rPr>
          <w:iCs/>
        </w:rPr>
        <w:t xml:space="preserve"> </w:t>
      </w:r>
      <w:r>
        <w:rPr>
          <w:iCs/>
        </w:rPr>
        <w:t>«</w:t>
      </w:r>
      <w:proofErr w:type="spellStart"/>
      <w:r w:rsidRPr="00453DE7">
        <w:rPr>
          <w:iCs/>
        </w:rPr>
        <w:t>Роскачеством</w:t>
      </w:r>
      <w:proofErr w:type="spellEnd"/>
      <w:r>
        <w:rPr>
          <w:iCs/>
        </w:rPr>
        <w:t>»</w:t>
      </w:r>
      <w:r w:rsidRPr="00453DE7">
        <w:rPr>
          <w:iCs/>
        </w:rPr>
        <w:t xml:space="preserve">, </w:t>
      </w:r>
      <w:r>
        <w:rPr>
          <w:iCs/>
        </w:rPr>
        <w:t>«</w:t>
      </w:r>
      <w:r w:rsidRPr="00453DE7">
        <w:rPr>
          <w:iCs/>
        </w:rPr>
        <w:t>Лигой зеленых брендов</w:t>
      </w:r>
      <w:r>
        <w:rPr>
          <w:iCs/>
        </w:rPr>
        <w:t>»</w:t>
      </w:r>
      <w:r w:rsidRPr="00453DE7">
        <w:rPr>
          <w:iCs/>
        </w:rPr>
        <w:t xml:space="preserve"> и </w:t>
      </w:r>
      <w:r>
        <w:rPr>
          <w:iCs/>
        </w:rPr>
        <w:t>«</w:t>
      </w:r>
      <w:r w:rsidRPr="00453DE7">
        <w:rPr>
          <w:iCs/>
        </w:rPr>
        <w:t>ФосАгро</w:t>
      </w:r>
      <w:r>
        <w:rPr>
          <w:iCs/>
        </w:rPr>
        <w:t>»</w:t>
      </w:r>
      <w:r w:rsidRPr="00453DE7">
        <w:rPr>
          <w:iCs/>
        </w:rPr>
        <w:t xml:space="preserve">. Пилотной отраслью для внедрения стратегии станет агропромышленный комплекс, сообщила заместитель руководителя </w:t>
      </w:r>
      <w:r>
        <w:rPr>
          <w:iCs/>
        </w:rPr>
        <w:t>«</w:t>
      </w:r>
      <w:proofErr w:type="spellStart"/>
      <w:r w:rsidRPr="00453DE7">
        <w:rPr>
          <w:iCs/>
        </w:rPr>
        <w:t>Роскачества</w:t>
      </w:r>
      <w:proofErr w:type="spellEnd"/>
      <w:r>
        <w:rPr>
          <w:iCs/>
        </w:rPr>
        <w:t>»</w:t>
      </w:r>
      <w:r w:rsidRPr="00453DE7">
        <w:rPr>
          <w:iCs/>
        </w:rPr>
        <w:t xml:space="preserve"> Елена </w:t>
      </w:r>
      <w:proofErr w:type="spellStart"/>
      <w:r w:rsidRPr="00453DE7">
        <w:rPr>
          <w:iCs/>
        </w:rPr>
        <w:t>Саратцева</w:t>
      </w:r>
      <w:proofErr w:type="spellEnd"/>
      <w:r w:rsidRPr="00453DE7">
        <w:rPr>
          <w:iCs/>
        </w:rPr>
        <w:t xml:space="preserve"> в рамках Петербургского международного экономического форума.</w:t>
      </w:r>
    </w:p>
    <w:p w14:paraId="397D4AF9" w14:textId="7E6788CE" w:rsidR="00E42926" w:rsidRPr="00E42926" w:rsidRDefault="00E42926" w:rsidP="00E42926">
      <w:pPr>
        <w:rPr>
          <w:iCs/>
        </w:rPr>
      </w:pPr>
      <w:r>
        <w:rPr>
          <w:iCs/>
        </w:rPr>
        <w:t>«</w:t>
      </w:r>
      <w:r w:rsidRPr="00453DE7">
        <w:rPr>
          <w:iCs/>
        </w:rPr>
        <w:t xml:space="preserve">По поручению </w:t>
      </w:r>
      <w:r w:rsidRPr="00453DE7">
        <w:rPr>
          <w:b/>
          <w:bCs/>
          <w:iCs/>
        </w:rPr>
        <w:t>Минсельхоза России</w:t>
      </w:r>
      <w:r w:rsidRPr="00453DE7">
        <w:rPr>
          <w:iCs/>
        </w:rPr>
        <w:t xml:space="preserve"> </w:t>
      </w:r>
      <w:r>
        <w:rPr>
          <w:iCs/>
        </w:rPr>
        <w:t>«</w:t>
      </w:r>
      <w:proofErr w:type="spellStart"/>
      <w:r w:rsidRPr="00453DE7">
        <w:rPr>
          <w:iCs/>
        </w:rPr>
        <w:t>Роскачество</w:t>
      </w:r>
      <w:proofErr w:type="spellEnd"/>
      <w:r>
        <w:rPr>
          <w:iCs/>
        </w:rPr>
        <w:t>»</w:t>
      </w:r>
      <w:r w:rsidRPr="00453DE7">
        <w:rPr>
          <w:iCs/>
        </w:rPr>
        <w:t xml:space="preserve"> совместно с </w:t>
      </w:r>
      <w:r>
        <w:rPr>
          <w:iCs/>
        </w:rPr>
        <w:t>«</w:t>
      </w:r>
      <w:r w:rsidRPr="00453DE7">
        <w:rPr>
          <w:iCs/>
        </w:rPr>
        <w:t>ФосАгро</w:t>
      </w:r>
      <w:r>
        <w:rPr>
          <w:iCs/>
        </w:rPr>
        <w:t>»</w:t>
      </w:r>
      <w:r w:rsidRPr="00453DE7">
        <w:rPr>
          <w:iCs/>
        </w:rPr>
        <w:t xml:space="preserve"> и </w:t>
      </w:r>
      <w:r>
        <w:rPr>
          <w:iCs/>
        </w:rPr>
        <w:t>«</w:t>
      </w:r>
      <w:r w:rsidRPr="00453DE7">
        <w:rPr>
          <w:iCs/>
        </w:rPr>
        <w:t>Лигой зеленых брендов</w:t>
      </w:r>
      <w:r>
        <w:rPr>
          <w:iCs/>
        </w:rPr>
        <w:t>»</w:t>
      </w:r>
      <w:r w:rsidRPr="00453DE7">
        <w:rPr>
          <w:iCs/>
        </w:rPr>
        <w:t xml:space="preserve"> приступила к созданию документа стратегического планирования, направленного именно на регулирование </w:t>
      </w:r>
      <w:r>
        <w:rPr>
          <w:iCs/>
        </w:rPr>
        <w:t>«</w:t>
      </w:r>
      <w:r w:rsidRPr="00453DE7">
        <w:rPr>
          <w:iCs/>
        </w:rPr>
        <w:t>зеленой</w:t>
      </w:r>
      <w:r>
        <w:rPr>
          <w:iCs/>
        </w:rPr>
        <w:t>»</w:t>
      </w:r>
      <w:r w:rsidRPr="00453DE7">
        <w:rPr>
          <w:iCs/>
        </w:rPr>
        <w:t xml:space="preserve"> повестки. Для реализации стратегии будут внедрены ESG процессы, сформирован сегмент продукции с улучшенными характеристиками, введена </w:t>
      </w:r>
      <w:proofErr w:type="spellStart"/>
      <w:r w:rsidRPr="00453DE7">
        <w:rPr>
          <w:iCs/>
        </w:rPr>
        <w:t>экомаркировка</w:t>
      </w:r>
      <w:proofErr w:type="spellEnd"/>
      <w:r w:rsidRPr="00453DE7">
        <w:rPr>
          <w:iCs/>
        </w:rPr>
        <w:t xml:space="preserve"> и дана оценка такой продукции по жизненному циклу</w:t>
      </w:r>
      <w:r>
        <w:rPr>
          <w:iCs/>
        </w:rPr>
        <w:t>»</w:t>
      </w:r>
      <w:r w:rsidRPr="00453DE7">
        <w:rPr>
          <w:iCs/>
        </w:rPr>
        <w:t xml:space="preserve">, - заявила </w:t>
      </w:r>
      <w:proofErr w:type="spellStart"/>
      <w:r w:rsidRPr="00453DE7">
        <w:rPr>
          <w:iCs/>
        </w:rPr>
        <w:t>Саратцева</w:t>
      </w:r>
      <w:proofErr w:type="spellEnd"/>
      <w:r w:rsidRPr="00453DE7">
        <w:rPr>
          <w:iCs/>
        </w:rPr>
        <w:t xml:space="preserve">. </w:t>
      </w:r>
      <w:r w:rsidRPr="00453DE7">
        <w:rPr>
          <w:i/>
        </w:rPr>
        <w:t>ТАСС</w:t>
      </w:r>
    </w:p>
    <w:p w14:paraId="3C07A399" w14:textId="1614DD5F" w:rsidR="00176BB2" w:rsidRPr="002154FB" w:rsidRDefault="00DD628D" w:rsidP="00176BB2">
      <w:pPr>
        <w:pStyle w:val="a9"/>
      </w:pPr>
      <w:hyperlink r:id="rId12" w:history="1">
        <w:r w:rsidR="00176BB2" w:rsidRPr="002154FB">
          <w:t>ГЛАВА ФАС: НАЦЕНКИ НА БАЗОВЫЕ ПРОДУКТЫ ПИТАНИЯ СНИЗИЛИСЬ ЗА ГОД В 3 РАЗА</w:t>
        </w:r>
      </w:hyperlink>
    </w:p>
    <w:p w14:paraId="0C1BE792" w14:textId="77777777" w:rsidR="00176BB2" w:rsidRDefault="00176BB2" w:rsidP="00176BB2">
      <w:r>
        <w:t>Наценки на социально значимые продукты питания в России снизились более чем в три раза - с 22% до 7%, начиная с августа прошлого года. Об этом свидетельствует проверка цен Федеральной антимонопольной службой (ФАС) в торговых сетях.</w:t>
      </w:r>
    </w:p>
    <w:p w14:paraId="258F8E5A" w14:textId="77777777" w:rsidR="00176BB2" w:rsidRPr="000A7F01" w:rsidRDefault="00176BB2" w:rsidP="00176BB2">
      <w:pPr>
        <w:rPr>
          <w:i/>
        </w:rPr>
      </w:pPr>
      <w:r>
        <w:lastRenderedPageBreak/>
        <w:t xml:space="preserve">Это стало результатом мер правительства, которые направлены на сдерживание цен на ряд товаров, сообщил руководитель ФАС Максим </w:t>
      </w:r>
      <w:proofErr w:type="spellStart"/>
      <w:r>
        <w:t>Шаскольский</w:t>
      </w:r>
      <w:proofErr w:type="spellEnd"/>
      <w:r>
        <w:t xml:space="preserve"> на Петербургском международном экономическом форуме.</w:t>
      </w:r>
    </w:p>
    <w:p w14:paraId="7EBED3FD" w14:textId="56C205F5" w:rsidR="000A2AF5" w:rsidRDefault="00176BB2" w:rsidP="00176BB2">
      <w:pPr>
        <w:rPr>
          <w:i/>
        </w:rPr>
      </w:pPr>
      <w:r w:rsidRPr="000A7F01">
        <w:rPr>
          <w:i/>
        </w:rPr>
        <w:t>Российская газета</w:t>
      </w:r>
      <w:r>
        <w:rPr>
          <w:i/>
        </w:rPr>
        <w:t>, Интерфакс</w:t>
      </w:r>
    </w:p>
    <w:p w14:paraId="17F39BC5" w14:textId="77777777" w:rsidR="000A2AF5" w:rsidRPr="002154FB" w:rsidRDefault="00DD628D" w:rsidP="000A2AF5">
      <w:pPr>
        <w:pStyle w:val="a9"/>
      </w:pPr>
      <w:hyperlink r:id="rId13" w:history="1">
        <w:r w:rsidR="000A2AF5" w:rsidRPr="002154FB">
          <w:t>В РОССЕЛЬХОЗБАНКЕ СЧИТАЮТ, ЧТО СТРАНЫ АЗИИ И АФРИКИ МОГУТ ЗАНЯТЬ ДО ПЯТОЙ ЧАСТИ ЭКСПОРТА АПК РОССИИ</w:t>
        </w:r>
      </w:hyperlink>
    </w:p>
    <w:p w14:paraId="77AB8AF6" w14:textId="77777777" w:rsidR="000A2AF5" w:rsidRDefault="000A2AF5" w:rsidP="000A2AF5">
      <w:r>
        <w:t xml:space="preserve">Топ-20 стран Азии и Африки, занимающие лидирующие позиции по темпам прироста ВВП, могут через два года удвоить долю импорта российской агропромышленной продукции, заняв таким образом пятую часть всего объема </w:t>
      </w:r>
      <w:proofErr w:type="spellStart"/>
      <w:r>
        <w:t>агроэкспорта</w:t>
      </w:r>
      <w:proofErr w:type="spellEnd"/>
      <w:r>
        <w:t xml:space="preserve"> из РФ, сообщили РИА Новости в пресс-службе </w:t>
      </w:r>
      <w:r w:rsidRPr="002154FB">
        <w:rPr>
          <w:b/>
        </w:rPr>
        <w:t>Россельхозбанка</w:t>
      </w:r>
      <w:r>
        <w:t xml:space="preserve"> на полях ПМЭФ.</w:t>
      </w:r>
    </w:p>
    <w:p w14:paraId="0AFEFAA1" w14:textId="77777777" w:rsidR="000A2AF5" w:rsidRDefault="000A2AF5" w:rsidP="000A2AF5">
      <w:r>
        <w:t xml:space="preserve">«По прогнозам аналитиков </w:t>
      </w:r>
      <w:r w:rsidRPr="002154FB">
        <w:rPr>
          <w:b/>
        </w:rPr>
        <w:t>Россельхозбанка</w:t>
      </w:r>
      <w:r>
        <w:t>, объемы поставок продукции АПК из России в топ-20 наиболее быстро растущих рынков АПК среди дружественных стран могут вырасти с текущих 9% в денежном выражении до 15-20% в течении ближайших двух лет», - сообщили в пресс-службе.</w:t>
      </w:r>
    </w:p>
    <w:p w14:paraId="1DB753F4" w14:textId="60971A8E" w:rsidR="00755202" w:rsidRDefault="000A2AF5" w:rsidP="00176BB2">
      <w:pPr>
        <w:rPr>
          <w:i/>
        </w:rPr>
      </w:pPr>
      <w:r>
        <w:t xml:space="preserve">На основании показателей темпа прироста ВВП на душу населения и прогнозов численности населения до 2030 года, в списке таких лидеров оказались Египет, Саудовская Аравия, Сирия, Пакистан, Филиппины и 15 африканских стран. Поставки в эти страны продукции российского АПК по итогам 2021 года составили 3,4 миллиарда долларов. </w:t>
      </w:r>
      <w:r w:rsidRPr="000A15D2">
        <w:rPr>
          <w:i/>
        </w:rPr>
        <w:t>ПРАЙМ</w:t>
      </w:r>
    </w:p>
    <w:p w14:paraId="6C2BE6F7" w14:textId="77777777" w:rsidR="00755202" w:rsidRPr="002154FB" w:rsidRDefault="00DD628D" w:rsidP="00755202">
      <w:pPr>
        <w:pStyle w:val="a9"/>
      </w:pPr>
      <w:hyperlink r:id="rId14" w:history="1">
        <w:r w:rsidR="00755202" w:rsidRPr="002154FB">
          <w:t>РОССЕЛЬХОЗНАДЗОР: РОССИЯ ЗАИНТЕРЕСОВАНА В УВЕЛИЧЕНИИ ПОСТАВОК МЯСА ПТИЦЫ И ГОВЯДИНЫ В ОАЭ</w:t>
        </w:r>
      </w:hyperlink>
    </w:p>
    <w:p w14:paraId="6B489441" w14:textId="77777777" w:rsidR="00755202" w:rsidRDefault="00755202" w:rsidP="00755202">
      <w:r>
        <w:t xml:space="preserve">Россия заинтересована в увеличении количества предприятий, которые могут экспортировать в Объединенные Арабские Эмираты (ОАЭ) мясо птицы, говядину и баранину. Об этом говорится в сообщении </w:t>
      </w:r>
      <w:r w:rsidRPr="002154FB">
        <w:rPr>
          <w:b/>
        </w:rPr>
        <w:t>Россельхознадзора</w:t>
      </w:r>
      <w:r>
        <w:t xml:space="preserve">. </w:t>
      </w:r>
    </w:p>
    <w:p w14:paraId="5A6C6BA3" w14:textId="77777777" w:rsidR="00755202" w:rsidRPr="00ED5E45" w:rsidRDefault="00755202" w:rsidP="00755202">
      <w:r>
        <w:t xml:space="preserve">Как сообщили в ведомстве, помощник руководителя </w:t>
      </w:r>
      <w:proofErr w:type="spellStart"/>
      <w:r w:rsidRPr="002154FB">
        <w:rPr>
          <w:b/>
        </w:rPr>
        <w:t>Россельхознадзора</w:t>
      </w:r>
      <w:proofErr w:type="spellEnd"/>
      <w:r>
        <w:t xml:space="preserve"> Артем </w:t>
      </w:r>
      <w:proofErr w:type="spellStart"/>
      <w:r>
        <w:t>Даушев</w:t>
      </w:r>
      <w:proofErr w:type="spellEnd"/>
      <w:r>
        <w:t xml:space="preserve"> провел переговоры с представителями департамента безопасности пищевых продуктов министерства изменения климата и окружающей среды ОАЭ. Обсуждались вопросы делового сотрудничества, интенсификации двусторонней торговли. </w:t>
      </w:r>
      <w:r w:rsidRPr="00573E1A">
        <w:rPr>
          <w:i/>
        </w:rPr>
        <w:t>ТАСС</w:t>
      </w:r>
    </w:p>
    <w:p w14:paraId="0C6A26F5" w14:textId="77777777" w:rsidR="00755202" w:rsidRPr="002154FB" w:rsidRDefault="00DD628D" w:rsidP="00755202">
      <w:pPr>
        <w:pStyle w:val="a9"/>
      </w:pPr>
      <w:hyperlink r:id="rId15" w:history="1">
        <w:r w:rsidR="00755202" w:rsidRPr="002154FB">
          <w:t>РОССИЯ ПЛАНИРУЕТ ПОСТАВЛЯТЬ РЫБУ И МОРЕПРОДУКТЫ В ПЕРУ</w:t>
        </w:r>
      </w:hyperlink>
    </w:p>
    <w:p w14:paraId="5F653734" w14:textId="77777777" w:rsidR="00755202" w:rsidRDefault="00755202" w:rsidP="00755202">
      <w:r w:rsidRPr="002154FB">
        <w:rPr>
          <w:b/>
        </w:rPr>
        <w:t>Россельхознадзор</w:t>
      </w:r>
      <w:r>
        <w:t xml:space="preserve"> согласовал ветеринарный сертификат на поставки пищевой рыбы, морепродуктов и готовых изделий из них из России в Перу. Об этом говорится в сообщении ведомства. </w:t>
      </w:r>
    </w:p>
    <w:p w14:paraId="6D634D2E" w14:textId="37E7BD6E" w:rsidR="00755202" w:rsidRDefault="00755202" w:rsidP="00176BB2">
      <w:pPr>
        <w:rPr>
          <w:i/>
        </w:rPr>
      </w:pPr>
      <w:r>
        <w:t>«</w:t>
      </w:r>
      <w:r w:rsidRPr="002154FB">
        <w:rPr>
          <w:b/>
        </w:rPr>
        <w:t>Россельхознадзором</w:t>
      </w:r>
      <w:r>
        <w:t xml:space="preserve"> и Национальной службой по санитарному надзору рыбной продукции Перу (SANIPES) согласован ветеринарный сертификат на экспортируемые из Российской Федерации в Республику Перу пищевую рыбу, морепродукты и готовые изделия из них», - отмечается в сообщении. </w:t>
      </w:r>
      <w:r w:rsidRPr="00573E1A">
        <w:rPr>
          <w:i/>
        </w:rPr>
        <w:t>ТАСС</w:t>
      </w:r>
    </w:p>
    <w:p w14:paraId="51BAFBD6" w14:textId="77777777" w:rsidR="00755202" w:rsidRPr="002154FB" w:rsidRDefault="00DD628D" w:rsidP="00755202">
      <w:pPr>
        <w:pStyle w:val="a9"/>
      </w:pPr>
      <w:hyperlink r:id="rId16" w:history="1">
        <w:r w:rsidR="00755202" w:rsidRPr="002154FB">
          <w:t>РОСРЫБОЛОВСТВО В РАМКАХ ПМЭФ-2022 ПОДПИСАЛО НЕСКОЛЬКО СОГЛАШЕНИЙ</w:t>
        </w:r>
      </w:hyperlink>
    </w:p>
    <w:p w14:paraId="0D5C0F0C" w14:textId="77777777" w:rsidR="00755202" w:rsidRDefault="00755202" w:rsidP="00755202">
      <w:r>
        <w:t xml:space="preserve">Глава </w:t>
      </w:r>
      <w:r w:rsidRPr="002154FB">
        <w:rPr>
          <w:b/>
        </w:rPr>
        <w:t>Росрыболовства</w:t>
      </w:r>
      <w:r>
        <w:t xml:space="preserve"> </w:t>
      </w:r>
      <w:r w:rsidRPr="002154FB">
        <w:rPr>
          <w:b/>
        </w:rPr>
        <w:t>Илья Шестаков</w:t>
      </w:r>
      <w:r>
        <w:t xml:space="preserve"> в рамках ПМЭФ-2022 подписал несколько соглашений. Об этом сообщает ведомство. </w:t>
      </w:r>
    </w:p>
    <w:p w14:paraId="1FB9EBB8" w14:textId="77777777" w:rsidR="00755202" w:rsidRDefault="00755202" w:rsidP="00755202">
      <w:r>
        <w:t xml:space="preserve">Так, подписано соглашение с правительством Челябинской области об охране водных биоресурсов и развитии аквакультуры. Сотрудничество направлено на развитие аквакультуры на территории Челябинской области, а также на реализацию совместных мероприятий по охране водных биоресурсов. </w:t>
      </w:r>
    </w:p>
    <w:p w14:paraId="3A94B9B3" w14:textId="77777777" w:rsidR="00755202" w:rsidRDefault="00755202" w:rsidP="00755202">
      <w:r>
        <w:t xml:space="preserve">Также подписано соглашение с «Газпром нефтью» и подведомственной </w:t>
      </w:r>
      <w:proofErr w:type="spellStart"/>
      <w:r w:rsidRPr="002154FB">
        <w:rPr>
          <w:b/>
        </w:rPr>
        <w:t>Росрыболовству</w:t>
      </w:r>
      <w:proofErr w:type="spellEnd"/>
      <w:r>
        <w:t xml:space="preserve"> организацией </w:t>
      </w:r>
      <w:proofErr w:type="spellStart"/>
      <w:r>
        <w:t>Главрыбвод</w:t>
      </w:r>
      <w:proofErr w:type="spellEnd"/>
      <w:r>
        <w:t xml:space="preserve">. Стороны объединят усилия для сохранения рыбных запасов и их пополнения. </w:t>
      </w:r>
    </w:p>
    <w:p w14:paraId="7B0C6204" w14:textId="724AF506" w:rsidR="00755202" w:rsidRDefault="00755202" w:rsidP="00755202">
      <w:pPr>
        <w:rPr>
          <w:i/>
        </w:rPr>
      </w:pPr>
      <w:r>
        <w:t xml:space="preserve">Помимо этого, подписано соглашение с Федеральным агентством по делам национальностей. Стороны скоординируют действия для обеспечения приоритетного доступа коренных малочисленных народов к водным биоресурсам и охраны рыбных запасов. </w:t>
      </w:r>
      <w:r w:rsidRPr="00573E1A">
        <w:rPr>
          <w:i/>
        </w:rPr>
        <w:t>AK&amp;M</w:t>
      </w:r>
    </w:p>
    <w:p w14:paraId="40A6CD15" w14:textId="77777777" w:rsidR="00E42926" w:rsidRPr="00755202" w:rsidRDefault="00E42926" w:rsidP="00755202"/>
    <w:p w14:paraId="2519377B" w14:textId="77777777" w:rsidR="00755202" w:rsidRPr="00453DE7" w:rsidRDefault="00755202" w:rsidP="00755202">
      <w:pPr>
        <w:rPr>
          <w:b/>
          <w:bCs/>
          <w:iCs/>
        </w:rPr>
      </w:pPr>
      <w:r w:rsidRPr="00453DE7">
        <w:rPr>
          <w:b/>
          <w:bCs/>
          <w:iCs/>
        </w:rPr>
        <w:t>ТИТОВ РАССКАЗАЛ О ВОЗМОЖНОСТИ ЗАВОЗИТЬ ПРОДУКЦИЮ COCA-COLA ПО ПАРАЛЛЕЛЬНОМУ ИМПОРТУ</w:t>
      </w:r>
    </w:p>
    <w:p w14:paraId="53721F42" w14:textId="77777777" w:rsidR="00755202" w:rsidRPr="00A40428" w:rsidRDefault="00755202" w:rsidP="00755202">
      <w:pPr>
        <w:rPr>
          <w:iCs/>
        </w:rPr>
      </w:pPr>
      <w:r w:rsidRPr="00A40428">
        <w:rPr>
          <w:iCs/>
        </w:rPr>
        <w:t xml:space="preserve">Уполномоченный при президенте РФ по защите прав предпринимателей Борис Титов прокомментировал решение дистрибутора Coca-Cola о прекращении выпуска и продажи напитков в России. Он отметил, что продукцию компании можно </w:t>
      </w:r>
      <w:r>
        <w:rPr>
          <w:iCs/>
        </w:rPr>
        <w:t>«</w:t>
      </w:r>
      <w:r w:rsidRPr="00A40428">
        <w:rPr>
          <w:iCs/>
        </w:rPr>
        <w:t>спокойно завозить в РФ</w:t>
      </w:r>
      <w:r>
        <w:rPr>
          <w:iCs/>
        </w:rPr>
        <w:t>»</w:t>
      </w:r>
      <w:r w:rsidRPr="00A40428">
        <w:rPr>
          <w:iCs/>
        </w:rPr>
        <w:t xml:space="preserve">, используя механизм параллельного импорта. </w:t>
      </w:r>
      <w:r w:rsidRPr="00453DE7">
        <w:rPr>
          <w:i/>
        </w:rPr>
        <w:t>Коммерсантъ</w:t>
      </w:r>
      <w:r w:rsidRPr="00A40428">
        <w:rPr>
          <w:iCs/>
        </w:rPr>
        <w:t xml:space="preserve"> </w:t>
      </w:r>
    </w:p>
    <w:p w14:paraId="5C25FBF2" w14:textId="77777777" w:rsidR="00755202" w:rsidRPr="00A40428" w:rsidRDefault="00755202" w:rsidP="00755202">
      <w:pPr>
        <w:rPr>
          <w:iCs/>
        </w:rPr>
      </w:pPr>
    </w:p>
    <w:p w14:paraId="383F4C01" w14:textId="77777777" w:rsidR="00755202" w:rsidRPr="00453DE7" w:rsidRDefault="00755202" w:rsidP="00755202">
      <w:pPr>
        <w:rPr>
          <w:b/>
          <w:bCs/>
          <w:iCs/>
        </w:rPr>
      </w:pPr>
      <w:r w:rsidRPr="00453DE7">
        <w:rPr>
          <w:b/>
          <w:bCs/>
          <w:iCs/>
        </w:rPr>
        <w:t>КРИЗИС СМЕШАЛ КОНЬЯК</w:t>
      </w:r>
    </w:p>
    <w:p w14:paraId="6B09E4A7" w14:textId="1178616C" w:rsidR="00755202" w:rsidRPr="00755202" w:rsidRDefault="00755202" w:rsidP="00A40428">
      <w:pPr>
        <w:rPr>
          <w:iCs/>
        </w:rPr>
      </w:pPr>
      <w:r w:rsidRPr="00A40428">
        <w:rPr>
          <w:iCs/>
        </w:rPr>
        <w:t xml:space="preserve">Кризис, возникший из-за военного конфликта между Россией и Украиной, меняет расстановку сил на российском коньячном рынке. Владелец марки </w:t>
      </w:r>
      <w:r>
        <w:rPr>
          <w:iCs/>
        </w:rPr>
        <w:t>«</w:t>
      </w:r>
      <w:r w:rsidRPr="00A40428">
        <w:rPr>
          <w:iCs/>
        </w:rPr>
        <w:t>Старый Кенигсберг</w:t>
      </w:r>
      <w:r>
        <w:rPr>
          <w:iCs/>
        </w:rPr>
        <w:t>»</w:t>
      </w:r>
      <w:r w:rsidRPr="00A40428">
        <w:rPr>
          <w:iCs/>
        </w:rPr>
        <w:t xml:space="preserve"> калининградский завод </w:t>
      </w:r>
      <w:r>
        <w:rPr>
          <w:iCs/>
        </w:rPr>
        <w:t>«</w:t>
      </w:r>
      <w:r w:rsidRPr="00A40428">
        <w:rPr>
          <w:iCs/>
        </w:rPr>
        <w:t>Альянс-1892</w:t>
      </w:r>
      <w:r>
        <w:rPr>
          <w:iCs/>
        </w:rPr>
        <w:t>»</w:t>
      </w:r>
      <w:r w:rsidRPr="00A40428">
        <w:rPr>
          <w:iCs/>
        </w:rPr>
        <w:t xml:space="preserve">, занимавший первое место в рейтинге крупнейших производителей коньяка, уступил позиции конкурентам. Производитель сократил с начала 2022 года выпуск напитка более чем на 10%. Причиной могли стать проблемы с закупкой дистиллятов во Франции. </w:t>
      </w:r>
      <w:r w:rsidRPr="00453DE7">
        <w:rPr>
          <w:i/>
        </w:rPr>
        <w:t>Коммерсантъ</w:t>
      </w:r>
    </w:p>
    <w:p w14:paraId="0CC19F63" w14:textId="77777777" w:rsidR="00755202" w:rsidRDefault="00755202" w:rsidP="00A40428">
      <w:pPr>
        <w:rPr>
          <w:b/>
          <w:bCs/>
          <w:iCs/>
        </w:rPr>
      </w:pPr>
    </w:p>
    <w:p w14:paraId="24973008" w14:textId="7595BEB2" w:rsidR="00A40428" w:rsidRPr="00453DE7" w:rsidRDefault="00453DE7" w:rsidP="00A40428">
      <w:pPr>
        <w:rPr>
          <w:b/>
          <w:bCs/>
          <w:iCs/>
        </w:rPr>
      </w:pPr>
      <w:r w:rsidRPr="00453DE7">
        <w:rPr>
          <w:b/>
          <w:bCs/>
          <w:iCs/>
        </w:rPr>
        <w:t xml:space="preserve">ФАС РАЗРЕШИЛА СТРУКТУРЕ </w:t>
      </w:r>
      <w:r w:rsidR="00ED5E45">
        <w:rPr>
          <w:b/>
          <w:bCs/>
          <w:iCs/>
        </w:rPr>
        <w:t>«</w:t>
      </w:r>
      <w:r w:rsidRPr="00453DE7">
        <w:rPr>
          <w:b/>
          <w:bCs/>
          <w:iCs/>
        </w:rPr>
        <w:t>РУСАГРО</w:t>
      </w:r>
      <w:r w:rsidR="00ED5E45">
        <w:rPr>
          <w:b/>
          <w:bCs/>
          <w:iCs/>
        </w:rPr>
        <w:t>»</w:t>
      </w:r>
      <w:r w:rsidRPr="00453DE7">
        <w:rPr>
          <w:b/>
          <w:bCs/>
          <w:iCs/>
        </w:rPr>
        <w:t xml:space="preserve"> ПРИОБРЕСТИ АКТИВЫ АО </w:t>
      </w:r>
      <w:r w:rsidR="00ED5E45">
        <w:rPr>
          <w:b/>
          <w:bCs/>
          <w:iCs/>
        </w:rPr>
        <w:t>«</w:t>
      </w:r>
      <w:r w:rsidRPr="00453DE7">
        <w:rPr>
          <w:b/>
          <w:bCs/>
          <w:iCs/>
        </w:rPr>
        <w:t>АЛЕВ</w:t>
      </w:r>
      <w:r w:rsidR="00ED5E45">
        <w:rPr>
          <w:b/>
          <w:bCs/>
          <w:iCs/>
        </w:rPr>
        <w:t>»</w:t>
      </w:r>
    </w:p>
    <w:p w14:paraId="571A63F1" w14:textId="25681E8B" w:rsidR="00A40428" w:rsidRPr="00A40428" w:rsidRDefault="00A40428" w:rsidP="00A40428">
      <w:pPr>
        <w:rPr>
          <w:iCs/>
        </w:rPr>
      </w:pPr>
      <w:r w:rsidRPr="00A40428">
        <w:rPr>
          <w:iCs/>
        </w:rPr>
        <w:t xml:space="preserve">Федеральная антимонопольная служба (ФАС) России согласовала ходатайство ООО </w:t>
      </w:r>
      <w:r w:rsidR="00ED5E45">
        <w:rPr>
          <w:iCs/>
        </w:rPr>
        <w:t>«</w:t>
      </w:r>
      <w:r w:rsidRPr="00A40428">
        <w:rPr>
          <w:iCs/>
        </w:rPr>
        <w:t xml:space="preserve">Молочные продукты </w:t>
      </w:r>
      <w:r w:rsidR="00ED5E45">
        <w:rPr>
          <w:iCs/>
        </w:rPr>
        <w:t>«</w:t>
      </w:r>
      <w:proofErr w:type="spellStart"/>
      <w:r w:rsidRPr="00A40428">
        <w:rPr>
          <w:iCs/>
        </w:rPr>
        <w:t>Русагро</w:t>
      </w:r>
      <w:proofErr w:type="spellEnd"/>
      <w:r w:rsidR="00ED5E45">
        <w:rPr>
          <w:iCs/>
        </w:rPr>
        <w:t>»</w:t>
      </w:r>
      <w:r w:rsidRPr="00A40428">
        <w:rPr>
          <w:iCs/>
        </w:rPr>
        <w:t xml:space="preserve"> (структура группы </w:t>
      </w:r>
      <w:r w:rsidR="00ED5E45">
        <w:rPr>
          <w:iCs/>
        </w:rPr>
        <w:t>«</w:t>
      </w:r>
      <w:proofErr w:type="spellStart"/>
      <w:r w:rsidRPr="00A40428">
        <w:rPr>
          <w:iCs/>
        </w:rPr>
        <w:t>Русагро</w:t>
      </w:r>
      <w:proofErr w:type="spellEnd"/>
      <w:r w:rsidR="00ED5E45">
        <w:rPr>
          <w:iCs/>
        </w:rPr>
        <w:t>»</w:t>
      </w:r>
      <w:r w:rsidRPr="00A40428">
        <w:rPr>
          <w:iCs/>
        </w:rPr>
        <w:t xml:space="preserve">) о приобретении </w:t>
      </w:r>
      <w:r w:rsidR="00ED5E45">
        <w:rPr>
          <w:iCs/>
        </w:rPr>
        <w:t>«</w:t>
      </w:r>
      <w:r w:rsidRPr="00A40428">
        <w:rPr>
          <w:iCs/>
        </w:rPr>
        <w:t>Алев</w:t>
      </w:r>
      <w:r w:rsidR="00ED5E45">
        <w:rPr>
          <w:iCs/>
        </w:rPr>
        <w:t>»</w:t>
      </w:r>
      <w:r w:rsidRPr="00A40428">
        <w:rPr>
          <w:iCs/>
        </w:rPr>
        <w:t xml:space="preserve">. По мнению службы, сделка не приведет к ограничению конкуренции на рынке молочных продуктов, говорится в сообщении ФАС. </w:t>
      </w:r>
      <w:r w:rsidRPr="00453DE7">
        <w:rPr>
          <w:i/>
        </w:rPr>
        <w:t>Интерфакс</w:t>
      </w:r>
      <w:r w:rsidRPr="00A40428">
        <w:rPr>
          <w:iCs/>
        </w:rPr>
        <w:t xml:space="preserve"> </w:t>
      </w:r>
    </w:p>
    <w:p w14:paraId="2A7907DE" w14:textId="77777777" w:rsidR="00A40428" w:rsidRPr="00A40428" w:rsidRDefault="00A40428" w:rsidP="00A40428">
      <w:pPr>
        <w:rPr>
          <w:iCs/>
        </w:rPr>
      </w:pPr>
    </w:p>
    <w:p w14:paraId="002F9809" w14:textId="17753F2E" w:rsidR="00A40428" w:rsidRPr="00453DE7" w:rsidRDefault="00453DE7" w:rsidP="00A40428">
      <w:pPr>
        <w:rPr>
          <w:b/>
          <w:bCs/>
          <w:iCs/>
        </w:rPr>
      </w:pPr>
      <w:r w:rsidRPr="00453DE7">
        <w:rPr>
          <w:b/>
          <w:bCs/>
          <w:iCs/>
        </w:rPr>
        <w:t>РУСАГРО ПЛАНИРУЕТ УВЕЛИЧИТЬ МОЩНОСТИ САХАРНЫХ ЗАВОДОВ В ТАМБОВСКОЙ ОБЛАСТИ</w:t>
      </w:r>
    </w:p>
    <w:p w14:paraId="3CE83037" w14:textId="1B3D7500" w:rsidR="00A40428" w:rsidRPr="00A40428" w:rsidRDefault="00A40428" w:rsidP="00A40428">
      <w:pPr>
        <w:rPr>
          <w:iCs/>
        </w:rPr>
      </w:pPr>
      <w:r w:rsidRPr="00A40428">
        <w:rPr>
          <w:iCs/>
        </w:rPr>
        <w:t xml:space="preserve">Группа компаний </w:t>
      </w:r>
      <w:r w:rsidR="00ED5E45">
        <w:rPr>
          <w:iCs/>
        </w:rPr>
        <w:t>«</w:t>
      </w:r>
      <w:proofErr w:type="spellStart"/>
      <w:r w:rsidRPr="00A40428">
        <w:rPr>
          <w:iCs/>
        </w:rPr>
        <w:t>Русагро</w:t>
      </w:r>
      <w:proofErr w:type="spellEnd"/>
      <w:r w:rsidR="00ED5E45">
        <w:rPr>
          <w:iCs/>
        </w:rPr>
        <w:t>»</w:t>
      </w:r>
      <w:r w:rsidRPr="00A40428">
        <w:rPr>
          <w:iCs/>
        </w:rPr>
        <w:t xml:space="preserve"> намерена увеличить производственные мощности сахарных заводов в Тамбовской области, сообщает пресс-служба обладминистрации. Соответствующее соглашение о намерениях было подписано врио главы администрации региона Максимом Егоровым и доверенным представителем </w:t>
      </w:r>
      <w:r w:rsidR="00ED5E45">
        <w:rPr>
          <w:iCs/>
        </w:rPr>
        <w:t>«</w:t>
      </w:r>
      <w:proofErr w:type="spellStart"/>
      <w:r w:rsidRPr="00A40428">
        <w:rPr>
          <w:iCs/>
        </w:rPr>
        <w:t>Русагро</w:t>
      </w:r>
      <w:proofErr w:type="spellEnd"/>
      <w:r w:rsidR="00ED5E45">
        <w:rPr>
          <w:iCs/>
        </w:rPr>
        <w:t>»</w:t>
      </w:r>
      <w:r w:rsidRPr="00A40428">
        <w:rPr>
          <w:iCs/>
        </w:rPr>
        <w:t xml:space="preserve"> Максимом Басовым в рамках Петербургского международного экономического форума. </w:t>
      </w:r>
      <w:r w:rsidRPr="00453DE7">
        <w:rPr>
          <w:i/>
        </w:rPr>
        <w:t>Интерфакс</w:t>
      </w:r>
    </w:p>
    <w:p w14:paraId="328E887F" w14:textId="77777777" w:rsidR="00A40428" w:rsidRPr="00A40428" w:rsidRDefault="00A40428" w:rsidP="00A40428">
      <w:pPr>
        <w:rPr>
          <w:iCs/>
        </w:rPr>
      </w:pPr>
    </w:p>
    <w:p w14:paraId="2117422F" w14:textId="56C6816D" w:rsidR="00A40428" w:rsidRPr="00453DE7" w:rsidRDefault="00453DE7" w:rsidP="00A40428">
      <w:pPr>
        <w:rPr>
          <w:b/>
          <w:bCs/>
          <w:iCs/>
        </w:rPr>
      </w:pPr>
      <w:r w:rsidRPr="00453DE7">
        <w:rPr>
          <w:b/>
          <w:bCs/>
          <w:iCs/>
        </w:rPr>
        <w:lastRenderedPageBreak/>
        <w:t>ТЕПЛИЧНЫЙ КОМПЛЕКС ЗА 6,7 МЛРД РУБЛЕЙ ПЛАНИРУЕТСЯ ПОСТРОИТЬ В КУЗБАССЕ</w:t>
      </w:r>
    </w:p>
    <w:p w14:paraId="49A62F89" w14:textId="2F9C4778" w:rsidR="00A40428" w:rsidRPr="00A40428" w:rsidRDefault="00A40428" w:rsidP="00A40428">
      <w:pPr>
        <w:rPr>
          <w:iCs/>
        </w:rPr>
      </w:pPr>
      <w:r w:rsidRPr="00A40428">
        <w:rPr>
          <w:iCs/>
        </w:rPr>
        <w:t xml:space="preserve">АО Управляющая компания </w:t>
      </w:r>
      <w:r w:rsidR="00ED5E45">
        <w:rPr>
          <w:iCs/>
        </w:rPr>
        <w:t>«</w:t>
      </w:r>
      <w:r w:rsidRPr="00A40428">
        <w:rPr>
          <w:iCs/>
        </w:rPr>
        <w:t>Кубанские теплицы</w:t>
      </w:r>
      <w:r w:rsidR="00ED5E45">
        <w:rPr>
          <w:iCs/>
        </w:rPr>
        <w:t>»</w:t>
      </w:r>
      <w:r w:rsidRPr="00A40428">
        <w:rPr>
          <w:iCs/>
        </w:rPr>
        <w:t xml:space="preserve"> (Краснодар) намерено реализовать проект по строительству в Кемеровской области тепличного хозяйства для круглогодичного выращивания томатов и огурцов, сообщает пресс-служба правительства Кузбасса.</w:t>
      </w:r>
      <w:r w:rsidR="00755202">
        <w:rPr>
          <w:iCs/>
        </w:rPr>
        <w:t xml:space="preserve"> </w:t>
      </w:r>
      <w:r w:rsidRPr="00A40428">
        <w:rPr>
          <w:iCs/>
        </w:rPr>
        <w:t xml:space="preserve">Соответствующее соглашение представители компании и региональной власти подписали в ходе Петербургского международного экономического форума (ПМЭФ). Инвестиции составят 6,69 млрд рублей. </w:t>
      </w:r>
      <w:r w:rsidRPr="00453DE7">
        <w:rPr>
          <w:i/>
        </w:rPr>
        <w:t>Интерфакс</w:t>
      </w:r>
      <w:r w:rsidRPr="00A40428">
        <w:rPr>
          <w:iCs/>
        </w:rPr>
        <w:t xml:space="preserve"> </w:t>
      </w:r>
    </w:p>
    <w:p w14:paraId="79A851BE" w14:textId="77777777" w:rsidR="00A40428" w:rsidRPr="00A40428" w:rsidRDefault="00A40428" w:rsidP="00A40428">
      <w:pPr>
        <w:rPr>
          <w:iCs/>
        </w:rPr>
      </w:pPr>
    </w:p>
    <w:p w14:paraId="4954E4BA" w14:textId="7661FE8C" w:rsidR="00A40428" w:rsidRPr="00453DE7" w:rsidRDefault="00ED5E45" w:rsidP="00A40428">
      <w:pPr>
        <w:rPr>
          <w:b/>
          <w:bCs/>
          <w:iCs/>
        </w:rPr>
      </w:pPr>
      <w:r>
        <w:rPr>
          <w:b/>
          <w:bCs/>
          <w:iCs/>
        </w:rPr>
        <w:t>«</w:t>
      </w:r>
      <w:r w:rsidR="00453DE7" w:rsidRPr="00453DE7">
        <w:rPr>
          <w:b/>
          <w:bCs/>
          <w:iCs/>
        </w:rPr>
        <w:t>МИРАТОРГ</w:t>
      </w:r>
      <w:r>
        <w:rPr>
          <w:b/>
          <w:bCs/>
          <w:iCs/>
        </w:rPr>
        <w:t>»</w:t>
      </w:r>
      <w:r w:rsidR="00453DE7" w:rsidRPr="00453DE7">
        <w:rPr>
          <w:b/>
          <w:bCs/>
          <w:iCs/>
        </w:rPr>
        <w:t xml:space="preserve"> ВЛОЖИТ 8,2 МЛРД РУБЛЕЙ В СТРОИТЕЛЬСТВО ШЕСТИ СВИНОКОМПЛЕКСОВ В БРЯНСКОЙ ОБЛАСТИ</w:t>
      </w:r>
    </w:p>
    <w:p w14:paraId="58D79367" w14:textId="5A1679AA" w:rsidR="00A40428" w:rsidRDefault="00A40428" w:rsidP="00A40428">
      <w:pPr>
        <w:rPr>
          <w:i/>
        </w:rPr>
      </w:pPr>
      <w:r w:rsidRPr="00A40428">
        <w:rPr>
          <w:iCs/>
        </w:rPr>
        <w:t xml:space="preserve">АПХ </w:t>
      </w:r>
      <w:r w:rsidR="00ED5E45">
        <w:rPr>
          <w:iCs/>
        </w:rPr>
        <w:t>«</w:t>
      </w:r>
      <w:r w:rsidRPr="00A40428">
        <w:rPr>
          <w:iCs/>
        </w:rPr>
        <w:t>Мираторг</w:t>
      </w:r>
      <w:r w:rsidR="00ED5E45">
        <w:rPr>
          <w:iCs/>
        </w:rPr>
        <w:t>»</w:t>
      </w:r>
      <w:r w:rsidRPr="00A40428">
        <w:rPr>
          <w:iCs/>
        </w:rPr>
        <w:t xml:space="preserve">, один из ведущих агрохолдингов РФ, инвестирует 8,2 млрд рублей в строительство шести свиноводческих комплексов в Брянской области, сообщила пресс-служба агрохолдинга. Соответствующее соглашение с властями Брянской области было подписано на Петербургском международном экономическом форуме. </w:t>
      </w:r>
      <w:r w:rsidRPr="00453DE7">
        <w:rPr>
          <w:i/>
        </w:rPr>
        <w:t>Интерфакс</w:t>
      </w:r>
    </w:p>
    <w:p w14:paraId="2B466333" w14:textId="77777777" w:rsidR="00E42926" w:rsidRPr="00A40428" w:rsidRDefault="00E42926" w:rsidP="00A40428">
      <w:pPr>
        <w:rPr>
          <w:iCs/>
        </w:rPr>
      </w:pPr>
    </w:p>
    <w:p w14:paraId="49E87659" w14:textId="70053C59" w:rsidR="00A40428" w:rsidRPr="00453DE7" w:rsidRDefault="00453DE7" w:rsidP="00A40428">
      <w:pPr>
        <w:rPr>
          <w:b/>
          <w:bCs/>
          <w:iCs/>
        </w:rPr>
      </w:pPr>
      <w:r w:rsidRPr="00453DE7">
        <w:rPr>
          <w:b/>
          <w:bCs/>
          <w:iCs/>
        </w:rPr>
        <w:t>И.О. РУКОВОДИТЕЛЯ МИНСЕЛЬХОЗА РЯЗАНСКОЙ ОБЛАСТИ НАЗНАЧИЛИ ВАСИЛИЯ ЗАПОРОЖЦА</w:t>
      </w:r>
    </w:p>
    <w:p w14:paraId="7611094C" w14:textId="77777777" w:rsidR="00A40428" w:rsidRPr="00A40428" w:rsidRDefault="00A40428" w:rsidP="00A40428">
      <w:pPr>
        <w:rPr>
          <w:iCs/>
        </w:rPr>
      </w:pPr>
      <w:r w:rsidRPr="00A40428">
        <w:rPr>
          <w:iCs/>
        </w:rPr>
        <w:t xml:space="preserve">Исполняющим обязанности министра сельского хозяйства Рязанской области назначили Василия Запорожца. Информация об этом размещена на сайте ведомства. До этого назначения Запорожец работал в должности первого зама министра сельского хозяйства Рязанской области. </w:t>
      </w:r>
      <w:r w:rsidRPr="00453DE7">
        <w:rPr>
          <w:i/>
        </w:rPr>
        <w:t>Аргументы и Факты</w:t>
      </w:r>
      <w:r w:rsidRPr="00A40428">
        <w:rPr>
          <w:iCs/>
        </w:rPr>
        <w:t xml:space="preserve"> </w:t>
      </w:r>
    </w:p>
    <w:p w14:paraId="069EA811" w14:textId="77777777" w:rsidR="00A40428" w:rsidRPr="00A40428" w:rsidRDefault="00A40428" w:rsidP="00A40428">
      <w:pPr>
        <w:rPr>
          <w:iCs/>
        </w:rPr>
      </w:pPr>
    </w:p>
    <w:p w14:paraId="0FA2469B" w14:textId="7080034B" w:rsidR="00A40428" w:rsidRPr="00453DE7" w:rsidRDefault="00453DE7" w:rsidP="00A40428">
      <w:pPr>
        <w:rPr>
          <w:b/>
          <w:bCs/>
          <w:iCs/>
        </w:rPr>
      </w:pPr>
      <w:r w:rsidRPr="00453DE7">
        <w:rPr>
          <w:b/>
          <w:bCs/>
          <w:iCs/>
        </w:rPr>
        <w:t>В ЧЕЛЯБИНСКОЙ ОБЛАСТИ ПРИ ПОЖАРЕ НА ПТИЦЕФАБРИКЕ СГОРЕЛИ ОКОЛО 15 ТЫС. ПТИЦ</w:t>
      </w:r>
    </w:p>
    <w:p w14:paraId="5F7B6526" w14:textId="27E2D282" w:rsidR="00A40428" w:rsidRPr="00A40428" w:rsidRDefault="00A40428" w:rsidP="00A40428">
      <w:pPr>
        <w:rPr>
          <w:iCs/>
        </w:rPr>
      </w:pPr>
      <w:r w:rsidRPr="00A40428">
        <w:rPr>
          <w:iCs/>
        </w:rPr>
        <w:t xml:space="preserve">Пожар произошел на птицефабрике </w:t>
      </w:r>
      <w:r w:rsidR="00ED5E45">
        <w:rPr>
          <w:iCs/>
        </w:rPr>
        <w:t>«</w:t>
      </w:r>
      <w:proofErr w:type="spellStart"/>
      <w:r w:rsidRPr="00A40428">
        <w:rPr>
          <w:iCs/>
        </w:rPr>
        <w:t>Равис</w:t>
      </w:r>
      <w:proofErr w:type="spellEnd"/>
      <w:r w:rsidRPr="00A40428">
        <w:rPr>
          <w:iCs/>
        </w:rPr>
        <w:t xml:space="preserve"> - птицефабрика Сосновская</w:t>
      </w:r>
      <w:r w:rsidR="00ED5E45">
        <w:rPr>
          <w:iCs/>
        </w:rPr>
        <w:t>»</w:t>
      </w:r>
      <w:r w:rsidRPr="00A40428">
        <w:rPr>
          <w:iCs/>
        </w:rPr>
        <w:t xml:space="preserve"> в поселке Рощино в Челябинской области, в результате сгорели 15 тыс. птиц. Об этом в субботу сообщили в пресс-службе МЧС России. </w:t>
      </w:r>
      <w:r w:rsidRPr="00453DE7">
        <w:rPr>
          <w:i/>
        </w:rPr>
        <w:t>ТАСС</w:t>
      </w:r>
      <w:r w:rsidRPr="00A40428">
        <w:rPr>
          <w:iCs/>
        </w:rPr>
        <w:t xml:space="preserve"> </w:t>
      </w:r>
    </w:p>
    <w:p w14:paraId="40BDE47A" w14:textId="0D73FD0A" w:rsidR="00ED5E45" w:rsidRDefault="00ED5E45" w:rsidP="002154FB">
      <w:pPr>
        <w:rPr>
          <w:i/>
        </w:rPr>
      </w:pPr>
    </w:p>
    <w:p w14:paraId="00BFE32D" w14:textId="77777777" w:rsidR="00ED5E45" w:rsidRPr="006C6CB6" w:rsidRDefault="00ED5E45" w:rsidP="00ED5E45">
      <w:pPr>
        <w:rPr>
          <w:b/>
          <w:bCs/>
          <w:iCs/>
        </w:rPr>
      </w:pPr>
      <w:r w:rsidRPr="006C6CB6">
        <w:rPr>
          <w:b/>
          <w:bCs/>
          <w:iCs/>
        </w:rPr>
        <w:t>В ХЕРСОНЕ ЗАЯВИЛИ, ЧТО ПОМОГУТ РФ В 2022 ГОДУ ПОЛУЧИТЬ РЕКОРДНЫЙ УРОЖАЙ ЗЕРНОВЫХ</w:t>
      </w:r>
    </w:p>
    <w:p w14:paraId="5C7AD424" w14:textId="30A58153" w:rsidR="00ED5E45" w:rsidRPr="00A40428" w:rsidRDefault="00ED5E45" w:rsidP="00ED5E45">
      <w:pPr>
        <w:rPr>
          <w:iCs/>
        </w:rPr>
      </w:pPr>
      <w:r w:rsidRPr="00A40428">
        <w:rPr>
          <w:iCs/>
        </w:rPr>
        <w:t xml:space="preserve">Херсонская область поможет России в текущем году получить рекордный урожай зерновых. Об этом сообщил глава военно-гражданской администрации Херсонской области Владимир Сальдо в эфире телеканала </w:t>
      </w:r>
      <w:r>
        <w:rPr>
          <w:iCs/>
        </w:rPr>
        <w:t>«</w:t>
      </w:r>
      <w:proofErr w:type="spellStart"/>
      <w:r w:rsidRPr="00A40428">
        <w:rPr>
          <w:iCs/>
        </w:rPr>
        <w:t>Соловьев.LIVE</w:t>
      </w:r>
      <w:proofErr w:type="spellEnd"/>
      <w:r>
        <w:rPr>
          <w:iCs/>
        </w:rPr>
        <w:t>»</w:t>
      </w:r>
      <w:r w:rsidRPr="00A40428">
        <w:rPr>
          <w:iCs/>
        </w:rPr>
        <w:t>.</w:t>
      </w:r>
    </w:p>
    <w:p w14:paraId="35BF2374" w14:textId="5F4FFD29" w:rsidR="00ED5E45" w:rsidRPr="00ED5E45" w:rsidRDefault="00ED5E45" w:rsidP="002154FB">
      <w:pPr>
        <w:rPr>
          <w:iCs/>
        </w:rPr>
      </w:pPr>
      <w:r>
        <w:rPr>
          <w:iCs/>
        </w:rPr>
        <w:t>«</w:t>
      </w:r>
      <w:r w:rsidRPr="00A40428">
        <w:rPr>
          <w:iCs/>
        </w:rPr>
        <w:t>Херсонская область всегда давала хорошие урожаи. Российская Федерация ждет в этом году рекордного урожая [зерновых]. И плюс к нему добавится Херсонская область, и Запорожская - наши соседи</w:t>
      </w:r>
      <w:r>
        <w:rPr>
          <w:iCs/>
        </w:rPr>
        <w:t>»</w:t>
      </w:r>
      <w:r w:rsidRPr="00A40428">
        <w:rPr>
          <w:iCs/>
        </w:rPr>
        <w:t xml:space="preserve">, - сказал он. </w:t>
      </w:r>
      <w:r w:rsidRPr="006C6CB6">
        <w:rPr>
          <w:i/>
        </w:rPr>
        <w:t>ТАСС</w:t>
      </w:r>
    </w:p>
    <w:p w14:paraId="0CC2B408" w14:textId="77777777" w:rsidR="00ED5E45" w:rsidRPr="002154FB" w:rsidRDefault="00DD628D" w:rsidP="00ED5E45">
      <w:pPr>
        <w:pStyle w:val="a9"/>
      </w:pPr>
      <w:hyperlink r:id="rId17" w:history="1">
        <w:r w:rsidR="00ED5E45" w:rsidRPr="002154FB">
          <w:t>ПУТИН ЗАЯВИЛ, ЧТО ГОЛОД В БЕДНЫХ СТРАНАХ БУДЕТ НА СОВЕСТИ США И ЕС</w:t>
        </w:r>
      </w:hyperlink>
    </w:p>
    <w:p w14:paraId="248154CD" w14:textId="77777777" w:rsidR="00ED5E45" w:rsidRDefault="00ED5E45" w:rsidP="00ED5E45">
      <w:r>
        <w:t>Просчеты западных стран привели к снижению объемов выпуска удобрений, что грозит голодом в бедных странах, заявил президент России Владимир Путин на заседании Петербургского международного экономического форума.</w:t>
      </w:r>
    </w:p>
    <w:p w14:paraId="109EF14D" w14:textId="402F64B5" w:rsidR="00ED5E45" w:rsidRDefault="00ED5E45" w:rsidP="00ED5E45">
      <w:r>
        <w:t>«Нехватка удобрений означает снижение урожайности, а значит, повысятся риски недопоставок продовольствия на мировой рынок. Цены пойдут еще сильнее вверх, что грозит голодом, прежде всего в беднейших странах. И это будет целиком на совести администрации США и евробюрократии», - утверждает Путин.</w:t>
      </w:r>
    </w:p>
    <w:p w14:paraId="6818F44F" w14:textId="51A30EA5" w:rsidR="00ED5E45" w:rsidRDefault="00ED5E45" w:rsidP="002154FB">
      <w:pPr>
        <w:rPr>
          <w:i/>
        </w:rPr>
      </w:pPr>
      <w:r>
        <w:t xml:space="preserve">Он отверг утверждение, что Россия виновата в росте числа голодающих в мире, - эту ситуацию, по его мнению, создала «грабительская колониальная политика» Запада. Президент отметил, что на фоне более чем 70-процентного роста цен на продовольствие с середины прошлого года по февраль западные страны блокируют поставки удобрений из России и Белоруссии. </w:t>
      </w:r>
      <w:r w:rsidRPr="00573E1A">
        <w:rPr>
          <w:i/>
        </w:rPr>
        <w:t>РБК</w:t>
      </w:r>
    </w:p>
    <w:p w14:paraId="563D8DFC" w14:textId="77777777" w:rsidR="00ED5E45" w:rsidRPr="002154FB" w:rsidRDefault="00DD628D" w:rsidP="00ED5E45">
      <w:pPr>
        <w:pStyle w:val="a9"/>
      </w:pPr>
      <w:hyperlink r:id="rId18" w:history="1">
        <w:r w:rsidR="00ED5E45" w:rsidRPr="002154FB">
          <w:t>ПУТИН: РОССИЯ НЕ ПРЕПЯТСТВУЕТ ВЫВОЗУ ЗЕРНА ИЗ УКРАИНЫ, ГОТОВА ОБЕСПЕЧИТЬ БЕЗОПАСНОСТЬ ПРОВОДКИ ГРАЖДАНСКИХ СУДОВ</w:t>
        </w:r>
      </w:hyperlink>
    </w:p>
    <w:p w14:paraId="127CEFF1" w14:textId="77777777" w:rsidR="00ED5E45" w:rsidRDefault="00ED5E45" w:rsidP="00ED5E45">
      <w:r>
        <w:t xml:space="preserve">Россия не препятствует </w:t>
      </w:r>
      <w:r w:rsidRPr="00ED5E45">
        <w:rPr>
          <w:bCs/>
        </w:rPr>
        <w:t>экспорту зерна</w:t>
      </w:r>
      <w:r>
        <w:t xml:space="preserve"> из Украины, которая может разминировать порты и вывезти его, заявил президент РФ Владимир Путин в ходе пленарного заседания ПМЭФ в пятницу.</w:t>
      </w:r>
    </w:p>
    <w:p w14:paraId="5E0D9989" w14:textId="5E85DB37" w:rsidR="00ED5E45" w:rsidRDefault="00ED5E45" w:rsidP="00ED5E45">
      <w:r>
        <w:t>«Пусть разминируют и вывозят. Мы обеспечим безопасность проводки этих гражданских судов. Вопроса нет», - добавил он.</w:t>
      </w:r>
    </w:p>
    <w:p w14:paraId="4AC80452" w14:textId="77777777" w:rsidR="00ED5E45" w:rsidRDefault="00ED5E45" w:rsidP="00ED5E45">
      <w:r>
        <w:t xml:space="preserve">Путин заметил, что, по оценкам </w:t>
      </w:r>
      <w:r w:rsidRPr="00ED5E45">
        <w:rPr>
          <w:bCs/>
        </w:rPr>
        <w:t>Минсельхоза</w:t>
      </w:r>
      <w:r>
        <w:t xml:space="preserve"> США, речь идет о 6 млн тонн (по российским оценкам 5 млн тонн) </w:t>
      </w:r>
      <w:r w:rsidRPr="00ED5E45">
        <w:rPr>
          <w:bCs/>
        </w:rPr>
        <w:t>пшеницы</w:t>
      </w:r>
      <w:r>
        <w:t xml:space="preserve"> и 7 млн тонн кукурузы.</w:t>
      </w:r>
    </w:p>
    <w:p w14:paraId="545EDC7D" w14:textId="461BA9C7" w:rsidR="00ED5E45" w:rsidRDefault="00ED5E45" w:rsidP="002154FB">
      <w:pPr>
        <w:rPr>
          <w:i/>
        </w:rPr>
      </w:pPr>
      <w:r>
        <w:t xml:space="preserve">«Если иметь в виду, что в мире производится 800 млн тонн </w:t>
      </w:r>
      <w:r w:rsidRPr="00ED5E45">
        <w:rPr>
          <w:bCs/>
        </w:rPr>
        <w:t>пшеницы</w:t>
      </w:r>
      <w:r>
        <w:t xml:space="preserve">, то 5 млн тонн для мирового рынка погоды не делают вообще никакой. Тем не менее, возможности вывоза есть. Причем не только через черноморские порты», - сказал президент. </w:t>
      </w:r>
      <w:r w:rsidRPr="00573E1A">
        <w:rPr>
          <w:i/>
        </w:rPr>
        <w:t>Интерфакс</w:t>
      </w:r>
    </w:p>
    <w:p w14:paraId="2E4D15DB" w14:textId="5E4C2EE0" w:rsidR="00755202" w:rsidRDefault="00755202" w:rsidP="002154FB">
      <w:pPr>
        <w:rPr>
          <w:i/>
        </w:rPr>
      </w:pPr>
    </w:p>
    <w:p w14:paraId="79DEDE09" w14:textId="77777777" w:rsidR="00755202" w:rsidRPr="006C6CB6" w:rsidRDefault="00755202" w:rsidP="00755202">
      <w:pPr>
        <w:rPr>
          <w:b/>
          <w:bCs/>
          <w:iCs/>
        </w:rPr>
      </w:pPr>
      <w:r w:rsidRPr="006C6CB6">
        <w:rPr>
          <w:b/>
          <w:bCs/>
          <w:iCs/>
        </w:rPr>
        <w:t xml:space="preserve">АНТОНОВ НАЗВАЛ </w:t>
      </w:r>
      <w:r>
        <w:rPr>
          <w:b/>
          <w:bCs/>
          <w:iCs/>
        </w:rPr>
        <w:t>«</w:t>
      </w:r>
      <w:r w:rsidRPr="006C6CB6">
        <w:rPr>
          <w:b/>
          <w:bCs/>
          <w:iCs/>
        </w:rPr>
        <w:t>ИЛЛЮЗОРНЫМИ</w:t>
      </w:r>
      <w:r>
        <w:rPr>
          <w:b/>
          <w:bCs/>
          <w:iCs/>
        </w:rPr>
        <w:t>»</w:t>
      </w:r>
      <w:r w:rsidRPr="006C6CB6">
        <w:rPr>
          <w:b/>
          <w:bCs/>
          <w:iCs/>
        </w:rPr>
        <w:t xml:space="preserve"> ИСКЛЮЧЕНИЯ ИЗ САНКЦИЙ ДЛЯ РОССИЙСКОГО ЗЕРНА</w:t>
      </w:r>
    </w:p>
    <w:p w14:paraId="75F8F9B3" w14:textId="77777777" w:rsidR="00755202" w:rsidRPr="00A40428" w:rsidRDefault="00755202" w:rsidP="00755202">
      <w:pPr>
        <w:rPr>
          <w:iCs/>
        </w:rPr>
      </w:pPr>
      <w:r w:rsidRPr="00A40428">
        <w:rPr>
          <w:iCs/>
        </w:rPr>
        <w:t xml:space="preserve">Исключения из санкций для экспортных поставок продовольствия и удобрений из России носят иллюзорный характер, поскольку на деле западные институты отказываются от любого сотрудничества. Об этом в статье для издания </w:t>
      </w:r>
      <w:proofErr w:type="spellStart"/>
      <w:r w:rsidRPr="00A40428">
        <w:rPr>
          <w:iCs/>
        </w:rPr>
        <w:t>National</w:t>
      </w:r>
      <w:proofErr w:type="spellEnd"/>
      <w:r w:rsidRPr="00A40428">
        <w:rPr>
          <w:iCs/>
        </w:rPr>
        <w:t xml:space="preserve"> </w:t>
      </w:r>
      <w:proofErr w:type="spellStart"/>
      <w:r w:rsidRPr="00A40428">
        <w:rPr>
          <w:iCs/>
        </w:rPr>
        <w:t>Interest</w:t>
      </w:r>
      <w:proofErr w:type="spellEnd"/>
      <w:r w:rsidRPr="00A40428">
        <w:rPr>
          <w:iCs/>
        </w:rPr>
        <w:t xml:space="preserve"> сообщил посол России в США Анатолий Антонов.</w:t>
      </w:r>
    </w:p>
    <w:p w14:paraId="2BAF29AF" w14:textId="53D83452" w:rsidR="00755202" w:rsidRDefault="00755202" w:rsidP="002154FB">
      <w:pPr>
        <w:rPr>
          <w:iCs/>
        </w:rPr>
      </w:pPr>
      <w:proofErr w:type="spellStart"/>
      <w:r w:rsidRPr="00A40428">
        <w:rPr>
          <w:iCs/>
        </w:rPr>
        <w:t>Диппредставитель</w:t>
      </w:r>
      <w:proofErr w:type="spellEnd"/>
      <w:r w:rsidRPr="00A40428">
        <w:rPr>
          <w:iCs/>
        </w:rPr>
        <w:t xml:space="preserve"> в очередной раз отверг обвинения в причастности России к глобальному продовольственному кризису и призвал США к сотрудничеству ради его преодоления. </w:t>
      </w:r>
      <w:r>
        <w:rPr>
          <w:iCs/>
        </w:rPr>
        <w:t>«</w:t>
      </w:r>
      <w:r w:rsidRPr="00A40428">
        <w:rPr>
          <w:iCs/>
        </w:rPr>
        <w:t>Эффект от отмен, о которых настойчиво говорят инициаторы санкций, на деле иллюзорен. Западные банки, страховые компании и торговые институции, запуганные возможными карами за нарушения рестрикций, отказываются от любого сотрудничества</w:t>
      </w:r>
      <w:r>
        <w:rPr>
          <w:iCs/>
        </w:rPr>
        <w:t>»</w:t>
      </w:r>
      <w:r w:rsidRPr="00A40428">
        <w:rPr>
          <w:iCs/>
        </w:rPr>
        <w:t xml:space="preserve">, - заявил он. </w:t>
      </w:r>
      <w:r w:rsidRPr="006C6CB6">
        <w:rPr>
          <w:i/>
        </w:rPr>
        <w:t>РБК</w:t>
      </w:r>
      <w:r w:rsidRPr="00A40428">
        <w:rPr>
          <w:iCs/>
        </w:rPr>
        <w:t xml:space="preserve"> </w:t>
      </w:r>
    </w:p>
    <w:p w14:paraId="285C0B14" w14:textId="6E21B735" w:rsidR="00673536" w:rsidRDefault="00673536" w:rsidP="002154FB">
      <w:pPr>
        <w:rPr>
          <w:iCs/>
        </w:rPr>
      </w:pPr>
    </w:p>
    <w:p w14:paraId="73589325" w14:textId="77777777" w:rsidR="00673536" w:rsidRPr="00A40428" w:rsidRDefault="00673536" w:rsidP="00673536">
      <w:pPr>
        <w:rPr>
          <w:b/>
          <w:bCs/>
          <w:iCs/>
        </w:rPr>
      </w:pPr>
      <w:r w:rsidRPr="00A40428">
        <w:rPr>
          <w:b/>
          <w:bCs/>
          <w:iCs/>
        </w:rPr>
        <w:t>РОССИЯ ОБЕСПЕЧИВАЕТ СВОИ ПОТРЕБНОСТИ В ПРОДОВОЛЬСТВИИ, ЗАЯВИЛ ПЕСКОВ</w:t>
      </w:r>
    </w:p>
    <w:p w14:paraId="2811E2FC" w14:textId="77777777" w:rsidR="00673536" w:rsidRPr="00A40428" w:rsidRDefault="00673536" w:rsidP="00673536">
      <w:pPr>
        <w:rPr>
          <w:iCs/>
        </w:rPr>
      </w:pPr>
      <w:r w:rsidRPr="00A40428">
        <w:rPr>
          <w:iCs/>
        </w:rPr>
        <w:t>Россия с лихвой обеспечивает свои потребности в продовольствии, все риски захеджированы, заявил пресс-секретарь президента РФ Дмитрий Песков в интервью РИА Новости.</w:t>
      </w:r>
    </w:p>
    <w:p w14:paraId="1E7E6E42" w14:textId="46B42E04" w:rsidR="00673536" w:rsidRPr="00673536" w:rsidRDefault="00673536" w:rsidP="002154FB">
      <w:pPr>
        <w:rPr>
          <w:i/>
        </w:rPr>
      </w:pPr>
      <w:r>
        <w:rPr>
          <w:iCs/>
        </w:rPr>
        <w:lastRenderedPageBreak/>
        <w:t>«</w:t>
      </w:r>
      <w:r w:rsidRPr="00A40428">
        <w:rPr>
          <w:iCs/>
        </w:rPr>
        <w:t>Благодаря тем мерам, которые были заблаговременно приняты в концепции продовольственной безопасности, все эти риски были захеджированы. Мы полностью обеспечиваем наши потребности, с лихвой - таким образом, чтобы не сталкиваться с каким-либо дефицитом по продуктам питания</w:t>
      </w:r>
      <w:r>
        <w:rPr>
          <w:iCs/>
        </w:rPr>
        <w:t>»</w:t>
      </w:r>
      <w:r w:rsidRPr="00A40428">
        <w:rPr>
          <w:iCs/>
        </w:rPr>
        <w:t>, - сказал Песков.</w:t>
      </w:r>
      <w:r w:rsidRPr="00A40428">
        <w:rPr>
          <w:i/>
        </w:rPr>
        <w:t xml:space="preserve"> РИА Новости</w:t>
      </w:r>
    </w:p>
    <w:p w14:paraId="202B3AFD" w14:textId="3582BC80" w:rsidR="00ED5E45" w:rsidRDefault="00ED5E45" w:rsidP="002154FB">
      <w:pPr>
        <w:rPr>
          <w:i/>
        </w:rPr>
      </w:pPr>
    </w:p>
    <w:p w14:paraId="045E33C5" w14:textId="77777777" w:rsidR="00ED5E45" w:rsidRPr="006C6CB6" w:rsidRDefault="00ED5E45" w:rsidP="00ED5E45">
      <w:pPr>
        <w:rPr>
          <w:b/>
          <w:bCs/>
          <w:iCs/>
        </w:rPr>
      </w:pPr>
      <w:r w:rsidRPr="006C6CB6">
        <w:rPr>
          <w:b/>
          <w:bCs/>
          <w:iCs/>
        </w:rPr>
        <w:t>BLOOMBERG: ЗАПАДНЫЕ СТРАНЫ СТОЛКНУЛИСЬ С ДЕФИЦИТОМ ПРОДУКТОВ</w:t>
      </w:r>
    </w:p>
    <w:p w14:paraId="2CF4D087" w14:textId="77777777" w:rsidR="00ED5E45" w:rsidRPr="006C6CB6" w:rsidRDefault="00ED5E45" w:rsidP="00ED5E45">
      <w:pPr>
        <w:rPr>
          <w:iCs/>
        </w:rPr>
      </w:pPr>
      <w:r w:rsidRPr="006C6CB6">
        <w:rPr>
          <w:iCs/>
        </w:rPr>
        <w:t>В западных странах этим летом наблюдается нехватка ряда продуктов, в частности, пива, попкорна, лука и салями. Как отметило в субботу вечером агентство Bloomberg, ситуация связана со сбоями в цепочках поставок.</w:t>
      </w:r>
    </w:p>
    <w:p w14:paraId="5C100D0A" w14:textId="64A16E94" w:rsidR="00ED5E45" w:rsidRPr="00755202" w:rsidRDefault="00ED5E45" w:rsidP="00ED5E45">
      <w:pPr>
        <w:rPr>
          <w:iCs/>
        </w:rPr>
      </w:pPr>
      <w:r>
        <w:rPr>
          <w:iCs/>
        </w:rPr>
        <w:t>«</w:t>
      </w:r>
      <w:r w:rsidRPr="006C6CB6">
        <w:rPr>
          <w:iCs/>
        </w:rPr>
        <w:t>За последние несколько месяцев многие случайные продукты стали необычайно дорогими или труднодоступными. Это касается, например, салата латук в Австралии, лука и салями в Японии и даже бутилированного пива в Германии, что заставляет бизнес искать альтернативы, чтобы накормить клиентов, - пишет агентство. - Проблема обычно заключается не в отсутствии продуктов, а в большей степени с растянутой системой глобальной цепочки поставок. Это вихрь факторов: от неблагоприятной погоды и пандемии до геополитической напряженности и восстановления спроса</w:t>
      </w:r>
      <w:r>
        <w:rPr>
          <w:iCs/>
        </w:rPr>
        <w:t>»</w:t>
      </w:r>
      <w:r w:rsidRPr="006C6CB6">
        <w:rPr>
          <w:iCs/>
        </w:rPr>
        <w:t>.</w:t>
      </w:r>
      <w:r w:rsidR="00755202">
        <w:rPr>
          <w:iCs/>
        </w:rPr>
        <w:t xml:space="preserve"> </w:t>
      </w:r>
      <w:r w:rsidRPr="006C6CB6">
        <w:rPr>
          <w:i/>
        </w:rPr>
        <w:t>ТАСС</w:t>
      </w:r>
    </w:p>
    <w:p w14:paraId="106478FC" w14:textId="0E88AA0B" w:rsidR="00ED5E45" w:rsidRPr="002154FB" w:rsidRDefault="00DD628D" w:rsidP="00ED5E45">
      <w:pPr>
        <w:pStyle w:val="a9"/>
      </w:pPr>
      <w:hyperlink r:id="rId19" w:history="1">
        <w:r w:rsidR="00ED5E45" w:rsidRPr="002154FB">
          <w:t xml:space="preserve">ООН ПРЕДУПРЕДИЛА ОБ </w:t>
        </w:r>
        <w:r w:rsidR="00ED5E45">
          <w:t>«</w:t>
        </w:r>
        <w:r w:rsidR="00ED5E45" w:rsidRPr="002154FB">
          <w:t>АДЕ НА ЗЕМЛЕ</w:t>
        </w:r>
        <w:r w:rsidR="00ED5E45">
          <w:t>»</w:t>
        </w:r>
        <w:r w:rsidR="00ED5E45" w:rsidRPr="002154FB">
          <w:t xml:space="preserve"> ИЗ-ЗА СИТУАЦИИ НА УКРАИНЕ</w:t>
        </w:r>
      </w:hyperlink>
    </w:p>
    <w:p w14:paraId="7982128B" w14:textId="0E3BE830" w:rsidR="00ED5E45" w:rsidRDefault="00ED5E45" w:rsidP="00ED5E45">
      <w:r>
        <w:t xml:space="preserve">Директор Всемирной продовольственной программы ООН Дэвид </w:t>
      </w:r>
      <w:proofErr w:type="spellStart"/>
      <w:r>
        <w:t>Бизли</w:t>
      </w:r>
      <w:proofErr w:type="spellEnd"/>
      <w:r>
        <w:t xml:space="preserve"> заявил, что в десятках стран могут возникнуть протесты, беспорядки и голод, так как во всем мире растут цены на продукты питания. Об этом он сообщил во время выступления в столице Эфиопии Аддис-Абебе, передает The Guardian.</w:t>
      </w:r>
    </w:p>
    <w:p w14:paraId="69703314" w14:textId="46107724" w:rsidR="00ED5E45" w:rsidRPr="00ED5E45" w:rsidRDefault="00ED5E45" w:rsidP="00ED5E45">
      <w:r>
        <w:t xml:space="preserve">По его словам, мир столкнулся с «пугающим» дефицитом, который может дестабилизировать страны, зависящие от </w:t>
      </w:r>
      <w:r w:rsidRPr="00ED5E45">
        <w:rPr>
          <w:bCs/>
        </w:rPr>
        <w:t>экспорта пшеницы</w:t>
      </w:r>
      <w:r>
        <w:t xml:space="preserve"> из Украины и России. </w:t>
      </w:r>
      <w:proofErr w:type="spellStart"/>
      <w:r w:rsidRPr="00573E1A">
        <w:rPr>
          <w:i/>
        </w:rPr>
        <w:t>Газета.Ru</w:t>
      </w:r>
      <w:proofErr w:type="spellEnd"/>
    </w:p>
    <w:p w14:paraId="0E8299DC" w14:textId="77777777" w:rsidR="00ED5E45" w:rsidRPr="00A40428" w:rsidRDefault="00ED5E45" w:rsidP="00ED5E45">
      <w:pPr>
        <w:rPr>
          <w:iCs/>
        </w:rPr>
      </w:pPr>
    </w:p>
    <w:p w14:paraId="4355529B" w14:textId="77777777" w:rsidR="00ED5E45" w:rsidRPr="006C6CB6" w:rsidRDefault="00ED5E45" w:rsidP="00ED5E45">
      <w:pPr>
        <w:rPr>
          <w:b/>
          <w:bCs/>
          <w:iCs/>
        </w:rPr>
      </w:pPr>
      <w:r w:rsidRPr="006C6CB6">
        <w:rPr>
          <w:b/>
          <w:bCs/>
          <w:iCs/>
        </w:rPr>
        <w:t xml:space="preserve">ЗНАЧИТЕЛЬНЫЙ РОСТ ЦЕН НА ПРОДОВОЛЬСТВИЕ ОТМЕЧЕН В СУПЕРМАРКЕТАХ ПО ВСЕЙ ЯПОНИИ </w:t>
      </w:r>
    </w:p>
    <w:p w14:paraId="5B3FEE64" w14:textId="46F75514" w:rsidR="00ED5E45" w:rsidRPr="00755202" w:rsidRDefault="00ED5E45" w:rsidP="00ED5E45">
      <w:pPr>
        <w:rPr>
          <w:i/>
        </w:rPr>
      </w:pPr>
      <w:r w:rsidRPr="00A40428">
        <w:rPr>
          <w:iCs/>
        </w:rPr>
        <w:t xml:space="preserve">Существенный рост цен на продовольствие зафиксирован в супермаркетах по всей Японии. За год по конец мая, например, растительное масло подорожало в полтора раза, майонез - на 30%, макаронные изделия - на 14%, говорится в опубликованном в понедельник докладе базирующегося в Токио исследовательского центра </w:t>
      </w:r>
      <w:proofErr w:type="spellStart"/>
      <w:r w:rsidRPr="00A40428">
        <w:rPr>
          <w:iCs/>
        </w:rPr>
        <w:t>True</w:t>
      </w:r>
      <w:proofErr w:type="spellEnd"/>
      <w:r w:rsidRPr="00A40428">
        <w:rPr>
          <w:iCs/>
        </w:rPr>
        <w:t xml:space="preserve"> </w:t>
      </w:r>
      <w:proofErr w:type="spellStart"/>
      <w:r w:rsidRPr="00A40428">
        <w:rPr>
          <w:iCs/>
        </w:rPr>
        <w:t>Data</w:t>
      </w:r>
      <w:proofErr w:type="spellEnd"/>
      <w:r w:rsidRPr="00A40428">
        <w:rPr>
          <w:iCs/>
        </w:rPr>
        <w:t xml:space="preserve"> (</w:t>
      </w:r>
      <w:r>
        <w:rPr>
          <w:iCs/>
        </w:rPr>
        <w:t>«</w:t>
      </w:r>
      <w:r w:rsidRPr="00A40428">
        <w:rPr>
          <w:iCs/>
        </w:rPr>
        <w:t xml:space="preserve">Тру </w:t>
      </w:r>
      <w:proofErr w:type="spellStart"/>
      <w:r w:rsidRPr="00A40428">
        <w:rPr>
          <w:iCs/>
        </w:rPr>
        <w:t>дэйта</w:t>
      </w:r>
      <w:proofErr w:type="spellEnd"/>
      <w:r>
        <w:rPr>
          <w:iCs/>
        </w:rPr>
        <w:t>»</w:t>
      </w:r>
      <w:r w:rsidRPr="00A40428">
        <w:rPr>
          <w:iCs/>
        </w:rPr>
        <w:t xml:space="preserve">). Он занимается сбором и анализом информации из магазинов по всей стране. </w:t>
      </w:r>
      <w:r w:rsidRPr="006C6CB6">
        <w:rPr>
          <w:i/>
        </w:rPr>
        <w:t>ТАСС</w:t>
      </w:r>
    </w:p>
    <w:p w14:paraId="7B87A89B" w14:textId="77777777" w:rsidR="00176BB2" w:rsidRPr="002154FB" w:rsidRDefault="00DD628D" w:rsidP="00176BB2">
      <w:pPr>
        <w:pStyle w:val="a9"/>
      </w:pPr>
      <w:hyperlink r:id="rId20" w:history="1">
        <w:r w:rsidR="00176BB2" w:rsidRPr="002154FB">
          <w:t>КАЗАХСТАН ОГРАНИЧИЛ ВЫВОЗ ПОДСОЛНЕЧНОГО МАСЛА ИЗ СТРАНЫ ДО 31 АВГУСТА</w:t>
        </w:r>
      </w:hyperlink>
    </w:p>
    <w:p w14:paraId="2D2B91CD" w14:textId="0727250F" w:rsidR="00176BB2" w:rsidRPr="002154FB" w:rsidRDefault="00176BB2" w:rsidP="002154FB">
      <w:r>
        <w:t xml:space="preserve">Власти Республики Казахстан ввели ограничение на экспорт подсолнечного масла, которое продлится с 18 июня по 31 августа 2022 года. </w:t>
      </w:r>
      <w:r w:rsidRPr="00176BB2">
        <w:t>Об этом сообщила пресс-служба комитета государственных доходов Министерства финансов Казахстана.</w:t>
      </w:r>
      <w:r>
        <w:t xml:space="preserve"> </w:t>
      </w:r>
      <w:proofErr w:type="spellStart"/>
      <w:r w:rsidRPr="000A7F01">
        <w:rPr>
          <w:i/>
        </w:rPr>
        <w:t>Газета.Ru</w:t>
      </w:r>
      <w:proofErr w:type="spellEnd"/>
    </w:p>
    <w:p w14:paraId="5C963842" w14:textId="399929F0" w:rsidR="006C6CB6" w:rsidRPr="000A2AF5" w:rsidRDefault="00F62502" w:rsidP="000A2AF5">
      <w:pPr>
        <w:pStyle w:val="a8"/>
        <w:spacing w:before="240"/>
        <w:outlineLvl w:val="0"/>
      </w:pPr>
      <w:bookmarkStart w:id="11" w:name="SEC_6"/>
      <w:bookmarkEnd w:id="10"/>
      <w:r>
        <w:t>Новости экономики и власти</w:t>
      </w:r>
    </w:p>
    <w:p w14:paraId="0874CC5C" w14:textId="77777777" w:rsidR="006C6CB6" w:rsidRPr="00A40428" w:rsidRDefault="006C6CB6" w:rsidP="006C6CB6">
      <w:pPr>
        <w:rPr>
          <w:iCs/>
        </w:rPr>
      </w:pPr>
    </w:p>
    <w:p w14:paraId="03D0A976" w14:textId="77777777" w:rsidR="006C6CB6" w:rsidRPr="006C6CB6" w:rsidRDefault="006C6CB6" w:rsidP="006C6CB6">
      <w:pPr>
        <w:rPr>
          <w:b/>
          <w:bCs/>
          <w:iCs/>
        </w:rPr>
      </w:pPr>
      <w:r w:rsidRPr="006C6CB6">
        <w:rPr>
          <w:b/>
          <w:bCs/>
          <w:iCs/>
        </w:rPr>
        <w:t>ПМЭФ ПОСЕТИЛИ 14 ТЫСЯЧ УЧАСТНИКОВ</w:t>
      </w:r>
    </w:p>
    <w:p w14:paraId="7701C4A4" w14:textId="77777777" w:rsidR="006C6CB6" w:rsidRPr="00A40428" w:rsidRDefault="006C6CB6" w:rsidP="006C6CB6">
      <w:pPr>
        <w:rPr>
          <w:iCs/>
        </w:rPr>
      </w:pPr>
      <w:r w:rsidRPr="00A40428">
        <w:rPr>
          <w:iCs/>
        </w:rPr>
        <w:t>Петербургский международный экономический форум, который проходил с 15 по 18 июня, посетили 14 тысяч участников из 130 стран.</w:t>
      </w:r>
      <w:r>
        <w:rPr>
          <w:iCs/>
        </w:rPr>
        <w:t xml:space="preserve"> </w:t>
      </w:r>
      <w:r w:rsidRPr="00A40428">
        <w:rPr>
          <w:iCs/>
        </w:rPr>
        <w:t>Несмотря на сложную геополитическую обстановку, число участников форума в этом году даже выросло на 1 тыс. человек.</w:t>
      </w:r>
    </w:p>
    <w:p w14:paraId="36EBA063" w14:textId="43EAA132" w:rsidR="006C6CB6" w:rsidRPr="000A2AF5" w:rsidRDefault="006C6CB6" w:rsidP="002154FB">
      <w:pPr>
        <w:rPr>
          <w:iCs/>
        </w:rPr>
      </w:pPr>
      <w:r w:rsidRPr="00A40428">
        <w:rPr>
          <w:iCs/>
        </w:rPr>
        <w:t xml:space="preserve">Существенный итог. На площадке форума заключили 691 соглашение на сумму 5,6 трлн рублей. Для сравнения: в прошлом году на ПМЭФ было заключено соглашений на общую сумму 3,8 трлн рублей. </w:t>
      </w:r>
      <w:r w:rsidRPr="006C6CB6">
        <w:rPr>
          <w:i/>
        </w:rPr>
        <w:t>Российская газета</w:t>
      </w:r>
    </w:p>
    <w:p w14:paraId="3229F3F5" w14:textId="77777777" w:rsidR="00571094" w:rsidRPr="002154FB" w:rsidRDefault="00DD628D" w:rsidP="00571094">
      <w:pPr>
        <w:pStyle w:val="a9"/>
      </w:pPr>
      <w:hyperlink r:id="rId21" w:history="1">
        <w:r w:rsidR="00571094" w:rsidRPr="002154FB">
          <w:t>ПУТИН: ИМПОРТОЗАМЕЩЕНИЕ НЕ ЯВЛЯЕТСЯ ПАНАЦЕЕЙ, НАДО НЕ КОПИРОВАТЬ, А БЫТЬ НА ШАГ ВПЕРЕДИ</w:t>
        </w:r>
      </w:hyperlink>
    </w:p>
    <w:p w14:paraId="0E80CA95" w14:textId="77777777" w:rsidR="00571094" w:rsidRDefault="00571094" w:rsidP="00571094">
      <w:r>
        <w:t xml:space="preserve">Импортозамещение не может стать панацеей, надо отказаться от слепого копирования импортных товаров, самим создавать товары и сервисы мирового стандарта. Об этом заявил в пятницу </w:t>
      </w:r>
      <w:r w:rsidRPr="00C176F2">
        <w:t>президент РФ Владимир Путин</w:t>
      </w:r>
      <w:r>
        <w:t xml:space="preserve">, выступая на Петербургском международном экономическом форуме (ПМЭФ). </w:t>
      </w:r>
    </w:p>
    <w:p w14:paraId="4AB46667" w14:textId="3C0F2C8E" w:rsidR="00755202" w:rsidRPr="00755202" w:rsidRDefault="00571094" w:rsidP="00571094">
      <w:r>
        <w:t xml:space="preserve">Он отметил, что в России в последние годы много уделялось внимания импортозамещению, стране удалось добиться успеха по целому ряду направлений - в </w:t>
      </w:r>
      <w:r w:rsidRPr="00C176F2">
        <w:t>АПК</w:t>
      </w:r>
      <w:r>
        <w:t xml:space="preserve">, в производстве лекарств, медицинского оборудования, в оборонно-промышленном комплексе, в ряде других отраслей. </w:t>
      </w:r>
      <w:r w:rsidRPr="0080769A">
        <w:rPr>
          <w:i/>
        </w:rPr>
        <w:t>ТАСС</w:t>
      </w:r>
    </w:p>
    <w:p w14:paraId="104B314D" w14:textId="77777777" w:rsidR="00755202" w:rsidRPr="002154FB" w:rsidRDefault="00DD628D" w:rsidP="00755202">
      <w:pPr>
        <w:pStyle w:val="a9"/>
      </w:pPr>
      <w:hyperlink r:id="rId22" w:history="1">
        <w:r w:rsidR="00755202" w:rsidRPr="002154FB">
          <w:t>ПУТИН ЗАЯВИЛ, ЧТО СЛОЖНОСТИ С ЦЕПОЧКАМИ ПОСТАВОК ТОВАРОВ В РОССИЮ МОГУТ НАРАСТАТЬ</w:t>
        </w:r>
      </w:hyperlink>
    </w:p>
    <w:p w14:paraId="2FAF0F3F" w14:textId="77777777" w:rsidR="00755202" w:rsidRDefault="00755202" w:rsidP="00755202">
      <w:r>
        <w:t xml:space="preserve">Сложности, связанные с цепочками поставок товаров, комплектующих в Россию, могут нарастать. Об этом в пятницу заявил </w:t>
      </w:r>
      <w:r w:rsidRPr="00C176F2">
        <w:t>президент России Владимир Путин</w:t>
      </w:r>
      <w:r>
        <w:t xml:space="preserve">, выступая на Петербургском международном экономическом форуме (ПМЭФ). </w:t>
      </w:r>
    </w:p>
    <w:p w14:paraId="69E8A72C" w14:textId="77777777" w:rsidR="00755202" w:rsidRDefault="00755202" w:rsidP="00755202">
      <w:r>
        <w:t xml:space="preserve">«Мы понимаем, что есть сложности с цепочками поставок, с комплектующими, и мы ждем еще проблем, мы ждем, [что] они будут нарастать, мы отдаем себе в этом отчет», - сказал он. </w:t>
      </w:r>
    </w:p>
    <w:p w14:paraId="16568579" w14:textId="589F54D2" w:rsidR="00755202" w:rsidRDefault="00755202" w:rsidP="00571094">
      <w:pPr>
        <w:rPr>
          <w:i/>
        </w:rPr>
      </w:pPr>
      <w:r w:rsidRPr="00C176F2">
        <w:t>Путин</w:t>
      </w:r>
      <w:r>
        <w:t xml:space="preserve"> отметил, что такие отрасли, как </w:t>
      </w:r>
      <w:r w:rsidRPr="00C176F2">
        <w:t>сельское хозяйство</w:t>
      </w:r>
      <w:r>
        <w:t xml:space="preserve"> и строительство, показали хороший рост в начале этого года и за весенние месяцы. Он добавил, что есть и падения с экономической точки зрения, например в автопроме и металлургии. «Это живые отрасли, живые предприятия», - пояснил </w:t>
      </w:r>
      <w:r w:rsidRPr="00C176F2">
        <w:t>Путин</w:t>
      </w:r>
      <w:r>
        <w:t xml:space="preserve">. </w:t>
      </w:r>
      <w:r w:rsidRPr="0080769A">
        <w:rPr>
          <w:i/>
        </w:rPr>
        <w:t>ТАСС</w:t>
      </w:r>
    </w:p>
    <w:p w14:paraId="3B2F1C18" w14:textId="77777777" w:rsidR="000A2AF5" w:rsidRPr="002154FB" w:rsidRDefault="00DD628D" w:rsidP="000A2AF5">
      <w:pPr>
        <w:pStyle w:val="a9"/>
      </w:pPr>
      <w:hyperlink r:id="rId23" w:history="1">
        <w:r w:rsidR="000A2AF5" w:rsidRPr="002154FB">
          <w:t>ПУТИН ОБЪЯВИЛ О СНИЖЕНИИ СТАВКИ ПО ЛЬГОТНОЙ ИПОТЕКЕ</w:t>
        </w:r>
      </w:hyperlink>
    </w:p>
    <w:p w14:paraId="19559725" w14:textId="77777777" w:rsidR="000A2AF5" w:rsidRDefault="000A2AF5" w:rsidP="000A2AF5">
      <w:r>
        <w:t xml:space="preserve">В России ставка по льготной ипотеке будет снижена с 9 до 7%, следует из заявления президента Владимира Путина на Петербургском международном экономическом форуме. </w:t>
      </w:r>
    </w:p>
    <w:p w14:paraId="01BFEE8C" w14:textId="29CE54AA" w:rsidR="000A2AF5" w:rsidRPr="00755202" w:rsidRDefault="000A2AF5" w:rsidP="00571094">
      <w:r>
        <w:t xml:space="preserve">«После резкого роста весной процентные ставки в российской экономике постепенно снижаются, Центральный банк опускает ключевую ставку. В этой связи считаю возможным еще раз снизить ставку по льготной ипотеке, теперь до 7%», - сказал Путин. </w:t>
      </w:r>
      <w:r w:rsidRPr="000A15D2">
        <w:rPr>
          <w:i/>
        </w:rPr>
        <w:t xml:space="preserve">РБК </w:t>
      </w:r>
    </w:p>
    <w:p w14:paraId="6526AEC9" w14:textId="77777777" w:rsidR="000A2AF5" w:rsidRPr="002154FB" w:rsidRDefault="00DD628D" w:rsidP="000A2AF5">
      <w:pPr>
        <w:pStyle w:val="a9"/>
      </w:pPr>
      <w:hyperlink r:id="rId24" w:history="1">
        <w:r w:rsidR="000A2AF5" w:rsidRPr="002154FB">
          <w:t xml:space="preserve">МИШУСТИН ПОРУЧИЛ БОРИСОВУ ПРОРАБОТАТЬ РЕГУЛЯРНЫЙ ЗАПУСК СПУТНИКОВ КОМПАНИИ </w:t>
        </w:r>
        <w:r w:rsidR="000A2AF5">
          <w:t>«</w:t>
        </w:r>
        <w:r w:rsidR="000A2AF5" w:rsidRPr="002154FB">
          <w:t>СИТРОНИКС</w:t>
        </w:r>
        <w:r w:rsidR="000A2AF5">
          <w:t>»</w:t>
        </w:r>
      </w:hyperlink>
    </w:p>
    <w:p w14:paraId="180C4125" w14:textId="77777777" w:rsidR="000A2AF5" w:rsidRDefault="000A2AF5" w:rsidP="000A2AF5">
      <w:r>
        <w:t xml:space="preserve">Премьер-министр России Михаил </w:t>
      </w:r>
      <w:proofErr w:type="spellStart"/>
      <w:r>
        <w:t>Мишустин</w:t>
      </w:r>
      <w:proofErr w:type="spellEnd"/>
      <w:r>
        <w:t xml:space="preserve"> поручил вице-премьеру Юрию Борисову проработать с Роскосмосом и Минфином возможность регулярного выведения спутников компании «Ситроникс» на орбиту. </w:t>
      </w:r>
    </w:p>
    <w:p w14:paraId="292BE00A" w14:textId="77777777" w:rsidR="000A2AF5" w:rsidRDefault="000A2AF5" w:rsidP="000A2AF5">
      <w:pPr>
        <w:rPr>
          <w:i/>
        </w:rPr>
      </w:pPr>
      <w:r>
        <w:t xml:space="preserve">Также предлагается рассмотреть возможность использования данных этих спутников. «Совместно с </w:t>
      </w:r>
      <w:r w:rsidRPr="000A2AF5">
        <w:rPr>
          <w:b/>
          <w:bCs/>
        </w:rPr>
        <w:t>Минсельхозом России</w:t>
      </w:r>
      <w:r>
        <w:t xml:space="preserve">, Минприроды России, МЧС России, Минобороны России, Минфином России и Росреестром проработать предложения компании «Ситроникс» по использованию данных дистанционного зондирования Земли на базе спутниковых аппаратов указанной компании и представить доклад в правительство Российской Федерации», - говорится в документе. </w:t>
      </w:r>
      <w:r w:rsidRPr="000A7F01">
        <w:rPr>
          <w:i/>
        </w:rPr>
        <w:t>ТАСС</w:t>
      </w:r>
    </w:p>
    <w:p w14:paraId="3F94CFED" w14:textId="77777777" w:rsidR="00ED5E45" w:rsidRPr="00ED5E45" w:rsidRDefault="00ED5E45" w:rsidP="00ED5E45">
      <w:pPr>
        <w:rPr>
          <w:iCs/>
        </w:rPr>
      </w:pPr>
    </w:p>
    <w:p w14:paraId="4AF99F06" w14:textId="33E24CB9" w:rsidR="00ED5E45" w:rsidRPr="00ED5E45" w:rsidRDefault="00ED5E45" w:rsidP="00ED5E45">
      <w:pPr>
        <w:rPr>
          <w:b/>
          <w:bCs/>
          <w:iCs/>
        </w:rPr>
      </w:pPr>
      <w:r w:rsidRPr="00ED5E45">
        <w:rPr>
          <w:b/>
          <w:bCs/>
          <w:iCs/>
        </w:rPr>
        <w:t>МИНЦИФРЫ ПРЕДСТАВИТ ПРЕДЛОЖЕНИЯ СОЗДАНИЯ ЦЕНТРОВ КОМПЕТЕНЦИЙ ЗАМЕЩЕНИЯ ЦИФРОВЫХ ПРОДУКТОВ</w:t>
      </w:r>
    </w:p>
    <w:p w14:paraId="6556808B" w14:textId="77777777" w:rsidR="00ED5E45" w:rsidRPr="00ED5E45" w:rsidRDefault="00ED5E45" w:rsidP="00ED5E45">
      <w:pPr>
        <w:rPr>
          <w:iCs/>
        </w:rPr>
      </w:pPr>
      <w:r w:rsidRPr="00ED5E45">
        <w:rPr>
          <w:iCs/>
        </w:rPr>
        <w:t xml:space="preserve">Правительство поручило </w:t>
      </w:r>
      <w:proofErr w:type="spellStart"/>
      <w:r w:rsidRPr="00ED5E45">
        <w:rPr>
          <w:iCs/>
        </w:rPr>
        <w:t>Минцифры</w:t>
      </w:r>
      <w:proofErr w:type="spellEnd"/>
      <w:r w:rsidRPr="00ED5E45">
        <w:rPr>
          <w:iCs/>
        </w:rPr>
        <w:t xml:space="preserve"> в срок до 1 июля представить предложения по формированию индустриальных центров компетенций по замещению зарубежных отраслевых цифровых продуктов и решений. Об этом сообщает пресс-служба кабмина.</w:t>
      </w:r>
    </w:p>
    <w:p w14:paraId="4A0E60F7" w14:textId="409C1AEB" w:rsidR="000A2AF5" w:rsidRDefault="00ED5E45" w:rsidP="00ED5E45">
      <w:pPr>
        <w:rPr>
          <w:i/>
        </w:rPr>
      </w:pPr>
      <w:r>
        <w:rPr>
          <w:iCs/>
        </w:rPr>
        <w:t>«</w:t>
      </w:r>
      <w:r w:rsidRPr="00ED5E45">
        <w:rPr>
          <w:iCs/>
        </w:rPr>
        <w:t xml:space="preserve">Совместно с Минпромторгом России, Минэнерго России, </w:t>
      </w:r>
      <w:r w:rsidRPr="00ED5E45">
        <w:rPr>
          <w:b/>
          <w:bCs/>
          <w:iCs/>
        </w:rPr>
        <w:t>Минсельхозом России</w:t>
      </w:r>
      <w:r w:rsidRPr="00ED5E45">
        <w:rPr>
          <w:iCs/>
        </w:rPr>
        <w:t xml:space="preserve">, Минтрансом России, Минобрнауки России и Минздравом России подготовить и представить на утверждение президиума правительственной комиссии по цифровому развитию, использованию информационных технологий для повышения качества и улучшения предпринимательской деятельности: предложения по формированию индустриальных центров компетенций по замещению зарубежных отраслевых цифровых продуктов и решений, включая программно-аппаратные комплексы, в ключевых отраслях экономики, предусмотрев участие в них представителей ведущих компаний. </w:t>
      </w:r>
      <w:r w:rsidRPr="00ED5E45">
        <w:rPr>
          <w:i/>
        </w:rPr>
        <w:t>ТАСС</w:t>
      </w:r>
    </w:p>
    <w:p w14:paraId="377BDC65" w14:textId="77777777" w:rsidR="000A2AF5" w:rsidRPr="00E521DA" w:rsidRDefault="00DD628D" w:rsidP="000A2AF5">
      <w:pPr>
        <w:pStyle w:val="a9"/>
      </w:pPr>
      <w:hyperlink r:id="rId25" w:history="1">
        <w:r w:rsidR="000A2AF5" w:rsidRPr="00E521DA">
          <w:t>ИНФЛЯЦИЯ В 2022 ГОДУ БУДЕТ ОЩУТИМО НИЖЕ 17,5 ПРОЦЕНТА, ЗАЯВИЛ РЕШЕТНИКОВ</w:t>
        </w:r>
      </w:hyperlink>
    </w:p>
    <w:p w14:paraId="25C2D174" w14:textId="77777777" w:rsidR="000A2AF5" w:rsidRDefault="000A2AF5" w:rsidP="000A2AF5">
      <w:r>
        <w:t>Инфляция в РФ в 2022 году будет ощутимо ниже предыдущей оценки Минэкономразвития в 17,5%, но все равно по итогам года останется двузначной, заявил министр экономического развития России Максим Решетников.</w:t>
      </w:r>
    </w:p>
    <w:p w14:paraId="3DEA22E9" w14:textId="77777777" w:rsidR="000A2AF5" w:rsidRDefault="000A2AF5" w:rsidP="000A2AF5">
      <w:r>
        <w:t>«Нас сейчас волнуют две цифры. Первая - это инфляция, и очевидно, что оценка инфляции будет ниже тех значений, которые у нас были. У нас было 17,5% на конец года. Мы понимаем, что мы ощутимо ее понизим с учетом того, что у нас четвертую неделю подряд цены не растут», - заявил он в интервью телеканалу РБК в рамках ПМЭФ.</w:t>
      </w:r>
    </w:p>
    <w:p w14:paraId="2E9E6372" w14:textId="446BD19F" w:rsidR="00C8396B" w:rsidRDefault="000A2AF5" w:rsidP="004343C7">
      <w:r>
        <w:t xml:space="preserve">Вторая цифра, которая заботит Минэкономразвития, по его словам - это оценка спада ВВП России в текущем году. Говоря о ней, Решетников отметил, что может высказать осторожный оптимизм. </w:t>
      </w:r>
      <w:r w:rsidRPr="005368F7">
        <w:rPr>
          <w:i/>
        </w:rPr>
        <w:t>РИА Новост</w:t>
      </w:r>
      <w:r w:rsidR="00C01F3A">
        <w:rPr>
          <w:i/>
        </w:rPr>
        <w:t xml:space="preserve">и </w:t>
      </w:r>
      <w:bookmarkStart w:id="12" w:name="_GoBack"/>
      <w:bookmarkEnd w:id="11"/>
      <w:bookmarkEnd w:id="12"/>
    </w:p>
    <w:sectPr w:rsidR="00C8396B" w:rsidSect="005F3758">
      <w:headerReference w:type="default" r:id="rId26"/>
      <w:footerReference w:type="default" r:id="rId27"/>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01BC8" w14:textId="77777777" w:rsidR="00DD628D" w:rsidRDefault="00DD628D">
      <w:r>
        <w:separator/>
      </w:r>
    </w:p>
  </w:endnote>
  <w:endnote w:type="continuationSeparator" w:id="0">
    <w:p w14:paraId="50ADBF79" w14:textId="77777777" w:rsidR="00DD628D" w:rsidRDefault="00DD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147ECE72" w14:textId="77777777">
      <w:tc>
        <w:tcPr>
          <w:tcW w:w="9648" w:type="dxa"/>
          <w:shd w:val="clear" w:color="auto" w:fill="E6E7EA"/>
          <w:vAlign w:val="center"/>
        </w:tcPr>
        <w:p w14:paraId="6ADE66F6" w14:textId="77777777" w:rsidR="00C8396B" w:rsidRDefault="00F62502" w:rsidP="004B7526">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4B7526" w:rsidRPr="004B7526">
            <w:rPr>
              <w:rFonts w:cs="Arial"/>
              <w:color w:val="90989E"/>
              <w:sz w:val="16"/>
              <w:szCs w:val="16"/>
            </w:rPr>
            <w:t>20</w:t>
          </w:r>
          <w:r w:rsidR="004304C8" w:rsidRPr="004304C8">
            <w:rPr>
              <w:rFonts w:cs="Arial"/>
              <w:color w:val="90989E"/>
              <w:sz w:val="16"/>
              <w:szCs w:val="16"/>
            </w:rPr>
            <w:t xml:space="preserve"> </w:t>
          </w:r>
          <w:r w:rsidR="00493063">
            <w:rPr>
              <w:rFonts w:cs="Arial"/>
              <w:color w:val="90989E"/>
              <w:sz w:val="16"/>
              <w:szCs w:val="16"/>
            </w:rPr>
            <w:t>июня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4B7526">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7120DB02"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343C7">
            <w:rPr>
              <w:rStyle w:val="a7"/>
              <w:rFonts w:cs="Arial"/>
              <w:b/>
              <w:noProof/>
              <w:color w:val="FFFFFF"/>
              <w:szCs w:val="18"/>
            </w:rPr>
            <w:t>2</w:t>
          </w:r>
          <w:r>
            <w:rPr>
              <w:rStyle w:val="a7"/>
              <w:rFonts w:cs="Arial"/>
              <w:b/>
              <w:color w:val="FFFFFF"/>
              <w:szCs w:val="18"/>
            </w:rPr>
            <w:fldChar w:fldCharType="end"/>
          </w:r>
        </w:p>
      </w:tc>
    </w:tr>
  </w:tbl>
  <w:p w14:paraId="5FC2A27C"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4830281C" w14:textId="77777777">
      <w:tc>
        <w:tcPr>
          <w:tcW w:w="9648" w:type="dxa"/>
          <w:shd w:val="clear" w:color="auto" w:fill="E6E7EA"/>
          <w:vAlign w:val="center"/>
        </w:tcPr>
        <w:p w14:paraId="7745D3EC" w14:textId="77777777" w:rsidR="00C8396B" w:rsidRDefault="00F62502" w:rsidP="004B7526">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4B7526">
            <w:rPr>
              <w:rFonts w:cs="Arial"/>
              <w:color w:val="90989E"/>
              <w:sz w:val="16"/>
              <w:szCs w:val="16"/>
            </w:rPr>
            <w:t>20</w:t>
          </w:r>
          <w:r w:rsidR="00E4368A">
            <w:rPr>
              <w:rFonts w:cs="Arial"/>
              <w:color w:val="90989E"/>
              <w:sz w:val="16"/>
              <w:szCs w:val="16"/>
            </w:rPr>
            <w:t xml:space="preserve"> </w:t>
          </w:r>
          <w:r w:rsidR="00493063">
            <w:rPr>
              <w:rFonts w:cs="Arial"/>
              <w:color w:val="90989E"/>
              <w:sz w:val="16"/>
              <w:szCs w:val="16"/>
            </w:rPr>
            <w:t>июня</w:t>
          </w:r>
          <w:r w:rsidR="00263297">
            <w:rPr>
              <w:rFonts w:cs="Arial"/>
              <w:color w:val="90989E"/>
              <w:sz w:val="16"/>
              <w:szCs w:val="16"/>
            </w:rPr>
            <w:t xml:space="preserve"> </w:t>
          </w:r>
          <w:r w:rsidR="00FC274F">
            <w:rPr>
              <w:rFonts w:cs="Arial"/>
              <w:color w:val="90989E"/>
              <w:sz w:val="16"/>
              <w:szCs w:val="16"/>
            </w:rPr>
            <w:t xml:space="preserve">2022 </w:t>
          </w:r>
          <w:r w:rsidR="004B7526">
            <w:rPr>
              <w:rFonts w:cs="Arial"/>
              <w:color w:val="90989E"/>
              <w:sz w:val="16"/>
              <w:szCs w:val="16"/>
            </w:rPr>
            <w:t>утро</w:t>
          </w:r>
          <w:r>
            <w:rPr>
              <w:rFonts w:cs="Arial"/>
              <w:color w:val="90989E"/>
              <w:sz w:val="16"/>
              <w:szCs w:val="16"/>
            </w:rPr>
            <w:t>]</w:t>
          </w:r>
        </w:p>
      </w:tc>
      <w:tc>
        <w:tcPr>
          <w:tcW w:w="489" w:type="dxa"/>
          <w:shd w:val="clear" w:color="auto" w:fill="90989E"/>
          <w:vAlign w:val="center"/>
        </w:tcPr>
        <w:p w14:paraId="4CDFFE6B"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4343C7">
            <w:rPr>
              <w:rStyle w:val="a7"/>
              <w:rFonts w:cs="Arial"/>
              <w:b/>
              <w:noProof/>
              <w:color w:val="FFFFFF"/>
              <w:szCs w:val="18"/>
            </w:rPr>
            <w:t>8</w:t>
          </w:r>
          <w:r>
            <w:rPr>
              <w:rStyle w:val="a7"/>
              <w:rFonts w:cs="Arial"/>
              <w:b/>
              <w:color w:val="FFFFFF"/>
              <w:szCs w:val="18"/>
            </w:rPr>
            <w:fldChar w:fldCharType="end"/>
          </w:r>
        </w:p>
      </w:tc>
    </w:tr>
  </w:tbl>
  <w:p w14:paraId="7A7FA0D2"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CC7DC" w14:textId="77777777" w:rsidR="00DD628D" w:rsidRDefault="00DD628D">
      <w:r>
        <w:separator/>
      </w:r>
    </w:p>
  </w:footnote>
  <w:footnote w:type="continuationSeparator" w:id="0">
    <w:p w14:paraId="52AD0C4C" w14:textId="77777777" w:rsidR="00DD628D" w:rsidRDefault="00DD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9AB8A"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3CC2EA34" wp14:editId="1C9FA023">
          <wp:simplePos x="0" y="0"/>
          <wp:positionH relativeFrom="column">
            <wp:posOffset>120650</wp:posOffset>
          </wp:positionH>
          <wp:positionV relativeFrom="paragraph">
            <wp:posOffset>-7620</wp:posOffset>
          </wp:positionV>
          <wp:extent cx="444500" cy="509270"/>
          <wp:effectExtent l="0" t="0" r="0" b="5080"/>
          <wp:wrapSquare wrapText="bothSides"/>
          <wp:docPr id="3" name="Рисунок 3"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154FB">
      <w:rPr>
        <w:noProof/>
        <w:sz w:val="28"/>
      </w:rPr>
      <mc:AlternateContent>
        <mc:Choice Requires="wps">
          <w:drawing>
            <wp:anchor distT="0" distB="0" distL="114300" distR="114300" simplePos="0" relativeHeight="251662336" behindDoc="0" locked="0" layoutInCell="1" allowOverlap="1" wp14:anchorId="32CF30FD" wp14:editId="51971E52">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D801BED"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3936955D"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7E0CEE84"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7CA4"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2D730369" wp14:editId="3056A1E5">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2154FB">
      <w:rPr>
        <w:noProof/>
        <w:sz w:val="28"/>
      </w:rPr>
      <mc:AlternateContent>
        <mc:Choice Requires="wps">
          <w:drawing>
            <wp:anchor distT="0" distB="0" distL="114300" distR="114300" simplePos="0" relativeHeight="251665408" behindDoc="0" locked="0" layoutInCell="1" allowOverlap="1" wp14:anchorId="068DA45D" wp14:editId="02E732EB">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B5BB40"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5577FCA"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08CE248E"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FB"/>
    <w:rsid w:val="0003491F"/>
    <w:rsid w:val="00066C93"/>
    <w:rsid w:val="00074869"/>
    <w:rsid w:val="000A2AF5"/>
    <w:rsid w:val="0013682C"/>
    <w:rsid w:val="00176BB2"/>
    <w:rsid w:val="00195925"/>
    <w:rsid w:val="002154FB"/>
    <w:rsid w:val="00257DE7"/>
    <w:rsid w:val="00260C00"/>
    <w:rsid w:val="00263297"/>
    <w:rsid w:val="00270257"/>
    <w:rsid w:val="002860B2"/>
    <w:rsid w:val="002E5101"/>
    <w:rsid w:val="003058E2"/>
    <w:rsid w:val="003C3C67"/>
    <w:rsid w:val="00414286"/>
    <w:rsid w:val="004304C8"/>
    <w:rsid w:val="004343C7"/>
    <w:rsid w:val="00453DE7"/>
    <w:rsid w:val="00493063"/>
    <w:rsid w:val="004B7526"/>
    <w:rsid w:val="004D37A6"/>
    <w:rsid w:val="005233A0"/>
    <w:rsid w:val="005240C2"/>
    <w:rsid w:val="0054142D"/>
    <w:rsid w:val="00571094"/>
    <w:rsid w:val="005F3758"/>
    <w:rsid w:val="006010ED"/>
    <w:rsid w:val="00604F1E"/>
    <w:rsid w:val="00673536"/>
    <w:rsid w:val="006C6CB6"/>
    <w:rsid w:val="006E64AC"/>
    <w:rsid w:val="0074571A"/>
    <w:rsid w:val="00750476"/>
    <w:rsid w:val="00755202"/>
    <w:rsid w:val="007910D0"/>
    <w:rsid w:val="007E2160"/>
    <w:rsid w:val="007F0AB1"/>
    <w:rsid w:val="00815D16"/>
    <w:rsid w:val="00880679"/>
    <w:rsid w:val="00980BDF"/>
    <w:rsid w:val="00985DA8"/>
    <w:rsid w:val="009B4B1F"/>
    <w:rsid w:val="009C3193"/>
    <w:rsid w:val="009D00E4"/>
    <w:rsid w:val="009F5BD0"/>
    <w:rsid w:val="00A12D82"/>
    <w:rsid w:val="00A40428"/>
    <w:rsid w:val="00AF0C2C"/>
    <w:rsid w:val="00B922A1"/>
    <w:rsid w:val="00BC4068"/>
    <w:rsid w:val="00BF48EC"/>
    <w:rsid w:val="00BF7367"/>
    <w:rsid w:val="00C01521"/>
    <w:rsid w:val="00C01F3A"/>
    <w:rsid w:val="00C14B74"/>
    <w:rsid w:val="00C14EA4"/>
    <w:rsid w:val="00C23AC3"/>
    <w:rsid w:val="00C75EE3"/>
    <w:rsid w:val="00C8396B"/>
    <w:rsid w:val="00C87324"/>
    <w:rsid w:val="00C90FBF"/>
    <w:rsid w:val="00C9507B"/>
    <w:rsid w:val="00CD2DDE"/>
    <w:rsid w:val="00CD5A45"/>
    <w:rsid w:val="00D13043"/>
    <w:rsid w:val="00D52CCC"/>
    <w:rsid w:val="00DD628D"/>
    <w:rsid w:val="00E12208"/>
    <w:rsid w:val="00E42926"/>
    <w:rsid w:val="00E4368A"/>
    <w:rsid w:val="00E43A8A"/>
    <w:rsid w:val="00E60460"/>
    <w:rsid w:val="00E6638D"/>
    <w:rsid w:val="00E7208C"/>
    <w:rsid w:val="00E867BD"/>
    <w:rsid w:val="00EA7B65"/>
    <w:rsid w:val="00ED5E45"/>
    <w:rsid w:val="00F41E23"/>
    <w:rsid w:val="00F62502"/>
    <w:rsid w:val="00F65057"/>
    <w:rsid w:val="00F90098"/>
    <w:rsid w:val="00FC274F"/>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69D2"/>
  <w15:docId w15:val="{09500B2A-A564-45E8-90A2-60C19AC8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customStyle="1" w:styleId="NormalExport">
    <w:name w:val="Normal_Export"/>
    <w:basedOn w:val="a"/>
    <w:rsid w:val="009C3193"/>
    <w:rPr>
      <w:rFonts w:eastAsia="Arial" w:cs="Arial"/>
      <w:color w:val="000000"/>
      <w:sz w:val="20"/>
      <w:shd w:val="clear" w:color="auto" w:fill="FFFFFF"/>
    </w:rPr>
  </w:style>
  <w:style w:type="paragraph" w:styleId="af0">
    <w:name w:val="Balloon Text"/>
    <w:basedOn w:val="a"/>
    <w:link w:val="af1"/>
    <w:uiPriority w:val="99"/>
    <w:semiHidden/>
    <w:unhideWhenUsed/>
    <w:rsid w:val="004343C7"/>
    <w:rPr>
      <w:rFonts w:ascii="Segoe UI" w:hAnsi="Segoe UI" w:cs="Segoe UI"/>
      <w:szCs w:val="18"/>
    </w:rPr>
  </w:style>
  <w:style w:type="character" w:customStyle="1" w:styleId="af1">
    <w:name w:val="Текст выноски Знак"/>
    <w:basedOn w:val="a0"/>
    <w:link w:val="af0"/>
    <w:uiPriority w:val="99"/>
    <w:semiHidden/>
    <w:rsid w:val="004343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86793">
      <w:bodyDiv w:val="1"/>
      <w:marLeft w:val="0"/>
      <w:marRight w:val="0"/>
      <w:marTop w:val="0"/>
      <w:marBottom w:val="0"/>
      <w:divBdr>
        <w:top w:val="none" w:sz="0" w:space="0" w:color="auto"/>
        <w:left w:val="none" w:sz="0" w:space="0" w:color="auto"/>
        <w:bottom w:val="none" w:sz="0" w:space="0" w:color="auto"/>
        <w:right w:val="none" w:sz="0" w:space="0" w:color="auto"/>
      </w:divBdr>
    </w:div>
    <w:div w:id="607665626">
      <w:bodyDiv w:val="1"/>
      <w:marLeft w:val="0"/>
      <w:marRight w:val="0"/>
      <w:marTop w:val="0"/>
      <w:marBottom w:val="0"/>
      <w:divBdr>
        <w:top w:val="none" w:sz="0" w:space="0" w:color="auto"/>
        <w:left w:val="none" w:sz="0" w:space="0" w:color="auto"/>
        <w:bottom w:val="none" w:sz="0" w:space="0" w:color="auto"/>
        <w:right w:val="none" w:sz="0" w:space="0" w:color="auto"/>
      </w:divBdr>
    </w:div>
    <w:div w:id="176688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1prime.ru/Agriculture/20220617/837210764.html" TargetMode="External"/><Relationship Id="rId18" Type="http://schemas.openxmlformats.org/officeDocument/2006/relationships/hyperlink" Target="https://www.interfax-russia.ru/rossiya-i-mir/putin-rossiya-ne-prepyatstvuet-vyvozu-zerna-iz-ukrainy-gotova-obespechit-bezopasnost-provodki-grazhdanskih-sudov"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ass.ru/ekonomika/14954319" TargetMode="External"/><Relationship Id="rId7" Type="http://schemas.openxmlformats.org/officeDocument/2006/relationships/header" Target="header1.xml"/><Relationship Id="rId12" Type="http://schemas.openxmlformats.org/officeDocument/2006/relationships/hyperlink" Target="https://rg.ru/2022/06/18/glava-fas-nacenki-na-bazovye-produkty-pitaniia-snizilis-za-god-v-3-raza.html" TargetMode="External"/><Relationship Id="rId17" Type="http://schemas.openxmlformats.org/officeDocument/2006/relationships/hyperlink" Target="https://www.rbc.ru/rbcfreenews/62ac7ecb9a7947bff0ef3f03" TargetMode="External"/><Relationship Id="rId25" Type="http://schemas.openxmlformats.org/officeDocument/2006/relationships/hyperlink" Target="https://ria.ru/20220617/inflyatsiya-1796028183.html" TargetMode="External"/><Relationship Id="rId2" Type="http://schemas.openxmlformats.org/officeDocument/2006/relationships/styles" Target="styles.xml"/><Relationship Id="rId16" Type="http://schemas.openxmlformats.org/officeDocument/2006/relationships/hyperlink" Target="https://www.akm.ru/news/rosrybolovstvo_v_ramkakh_pmef_2022_podpisalo_neskolko_soglasheniy/" TargetMode="External"/><Relationship Id="rId20" Type="http://schemas.openxmlformats.org/officeDocument/2006/relationships/hyperlink" Target="https://www.gazeta.ru/business/news/2022/06/18/17957654.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4958847" TargetMode="External"/><Relationship Id="rId24" Type="http://schemas.openxmlformats.org/officeDocument/2006/relationships/hyperlink" Target="https://tass.ru/kosmos/14962637" TargetMode="External"/><Relationship Id="rId5" Type="http://schemas.openxmlformats.org/officeDocument/2006/relationships/footnotes" Target="footnotes.xml"/><Relationship Id="rId15" Type="http://schemas.openxmlformats.org/officeDocument/2006/relationships/hyperlink" Target="https://tass.ru/ekonomika/14951439" TargetMode="External"/><Relationship Id="rId23" Type="http://schemas.openxmlformats.org/officeDocument/2006/relationships/hyperlink" Target="https://www.rbc.ru/finances/17/06/2022/62ac5e689a7947ad1bbcb34e" TargetMode="External"/><Relationship Id="rId28" Type="http://schemas.openxmlformats.org/officeDocument/2006/relationships/fontTable" Target="fontTable.xml"/><Relationship Id="rId10" Type="http://schemas.openxmlformats.org/officeDocument/2006/relationships/hyperlink" Target="https://www.interfax.ru/forumspb/846815" TargetMode="External"/><Relationship Id="rId19" Type="http://schemas.openxmlformats.org/officeDocument/2006/relationships/hyperlink" Target="https://www.gazeta.ru/social/news/2022/06/18/17955638.shtml" TargetMode="External"/><Relationship Id="rId4" Type="http://schemas.openxmlformats.org/officeDocument/2006/relationships/webSettings" Target="webSettings.xml"/><Relationship Id="rId9" Type="http://schemas.openxmlformats.org/officeDocument/2006/relationships/hyperlink" Target="https://www.interfax.ru/interview/846723" TargetMode="External"/><Relationship Id="rId14" Type="http://schemas.openxmlformats.org/officeDocument/2006/relationships/hyperlink" Target="https://tass.ru/ekonomika/14955299" TargetMode="External"/><Relationship Id="rId22" Type="http://schemas.openxmlformats.org/officeDocument/2006/relationships/hyperlink" Target="https://tass.ru/ekonomika/14957143"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61</TotalTime>
  <Pages>8</Pages>
  <Words>4574</Words>
  <Characters>26072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15</cp:revision>
  <cp:lastPrinted>2022-06-20T08:44:00Z</cp:lastPrinted>
  <dcterms:created xsi:type="dcterms:W3CDTF">2022-06-20T04:11:00Z</dcterms:created>
  <dcterms:modified xsi:type="dcterms:W3CDTF">2022-06-20T08:45:00Z</dcterms:modified>
</cp:coreProperties>
</file>