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4F7CB" w14:textId="77777777" w:rsidR="00C8396B" w:rsidRDefault="00C8396B">
      <w:bookmarkStart w:id="0" w:name="_Toc342069526"/>
      <w:bookmarkStart w:id="1" w:name="_Toc342069546"/>
      <w:bookmarkStart w:id="2" w:name="_Toc342069600"/>
    </w:p>
    <w:p w14:paraId="4252E4CA" w14:textId="77777777" w:rsidR="00C8396B" w:rsidRDefault="00C8396B"/>
    <w:p w14:paraId="011FE7A6" w14:textId="77777777" w:rsidR="00C8396B" w:rsidRDefault="00C8396B"/>
    <w:p w14:paraId="40068766" w14:textId="77777777" w:rsidR="00C8396B" w:rsidRDefault="00C8396B"/>
    <w:p w14:paraId="55852175" w14:textId="77777777" w:rsidR="00C8396B" w:rsidRDefault="00C8396B"/>
    <w:p w14:paraId="6F615CCB" w14:textId="77777777" w:rsidR="00C8396B" w:rsidRDefault="00C8396B"/>
    <w:p w14:paraId="0531C90B" w14:textId="77777777" w:rsidR="00C8396B" w:rsidRDefault="00C8396B"/>
    <w:p w14:paraId="61FA50AF" w14:textId="77777777" w:rsidR="00C8396B" w:rsidRDefault="00C8396B"/>
    <w:p w14:paraId="5AF6316C" w14:textId="77777777" w:rsidR="00C8396B" w:rsidRDefault="00C8396B"/>
    <w:p w14:paraId="31D2F2FF" w14:textId="77777777" w:rsidR="00C8396B" w:rsidRDefault="00C8396B"/>
    <w:p w14:paraId="04C0F6A9" w14:textId="77777777" w:rsidR="00C8396B" w:rsidRDefault="00C8396B"/>
    <w:p w14:paraId="79C35296" w14:textId="77777777" w:rsidR="00C8396B" w:rsidRDefault="00C8396B"/>
    <w:p w14:paraId="5544303D" w14:textId="77777777" w:rsidR="00C8396B" w:rsidRDefault="00C8396B"/>
    <w:p w14:paraId="33FB75CB" w14:textId="77777777" w:rsidR="00C8396B" w:rsidRDefault="00C8396B"/>
    <w:p w14:paraId="50E2BA39" w14:textId="77777777" w:rsidR="00C8396B" w:rsidRDefault="00C8396B"/>
    <w:p w14:paraId="250EEF81" w14:textId="77777777" w:rsidR="00C8396B" w:rsidRDefault="00C8396B"/>
    <w:p w14:paraId="4906F6B0" w14:textId="77777777" w:rsidR="00C8396B" w:rsidRDefault="00C8396B"/>
    <w:p w14:paraId="2B329B13" w14:textId="77777777" w:rsidR="00C8396B" w:rsidRDefault="00C8396B"/>
    <w:p w14:paraId="4F73F946" w14:textId="77777777" w:rsidR="00C8396B" w:rsidRDefault="00C8396B"/>
    <w:p w14:paraId="2F2ED64F" w14:textId="77777777" w:rsidR="00C8396B" w:rsidRDefault="00C8396B"/>
    <w:p w14:paraId="32E07369" w14:textId="77777777" w:rsidR="00C8396B" w:rsidRDefault="00C8396B"/>
    <w:p w14:paraId="67B84D65" w14:textId="77777777" w:rsidR="00C8396B" w:rsidRDefault="00C8396B"/>
    <w:p w14:paraId="247E1C1F" w14:textId="77777777"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14:paraId="1509917A" w14:textId="77777777"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14:paraId="2B1EC259" w14:textId="77777777" w:rsidR="00C8396B" w:rsidRDefault="00B6113A">
      <w:pPr>
        <w:spacing w:before="210" w:beforeAutospacing="1" w:after="210" w:afterAutospacing="1"/>
        <w:jc w:val="center"/>
        <w:rPr>
          <w:rFonts w:ascii="Times New Roman" w:hAnsi="Times New Roman"/>
          <w:b/>
          <w:color w:val="008B53"/>
          <w:sz w:val="40"/>
          <w:szCs w:val="72"/>
          <w:lang w:eastAsia="en-US"/>
        </w:rPr>
      </w:pPr>
      <w:bookmarkStart w:id="3" w:name="Doc_Date"/>
      <w:r w:rsidRPr="00160107">
        <w:rPr>
          <w:rFonts w:ascii="Times New Roman" w:hAnsi="Times New Roman"/>
          <w:b/>
          <w:color w:val="008B53"/>
          <w:sz w:val="40"/>
          <w:szCs w:val="72"/>
          <w:lang w:eastAsia="en-US"/>
        </w:rPr>
        <w:t>16</w:t>
      </w:r>
      <w:r>
        <w:rPr>
          <w:rFonts w:ascii="Times New Roman" w:hAnsi="Times New Roman"/>
          <w:b/>
          <w:color w:val="008B53"/>
          <w:sz w:val="40"/>
          <w:szCs w:val="72"/>
          <w:lang w:eastAsia="en-US"/>
        </w:rPr>
        <w:t>:00 0</w:t>
      </w:r>
      <w:r w:rsidRPr="00160107">
        <w:rPr>
          <w:rFonts w:ascii="Times New Roman" w:hAnsi="Times New Roman"/>
          <w:b/>
          <w:color w:val="008B53"/>
          <w:sz w:val="40"/>
          <w:szCs w:val="72"/>
          <w:lang w:eastAsia="en-US"/>
        </w:rPr>
        <w:t>3</w:t>
      </w:r>
      <w:r w:rsidR="00F62502">
        <w:rPr>
          <w:rFonts w:ascii="Times New Roman" w:hAnsi="Times New Roman"/>
          <w:b/>
          <w:color w:val="008B53"/>
          <w:sz w:val="40"/>
          <w:szCs w:val="72"/>
          <w:lang w:eastAsia="en-US"/>
        </w:rPr>
        <w:t>.</w:t>
      </w:r>
      <w:r w:rsidR="00C87324">
        <w:rPr>
          <w:rFonts w:ascii="Times New Roman" w:hAnsi="Times New Roman"/>
          <w:b/>
          <w:color w:val="008B53"/>
          <w:sz w:val="40"/>
          <w:szCs w:val="72"/>
          <w:lang w:eastAsia="en-US"/>
        </w:rPr>
        <w:t>0</w:t>
      </w:r>
      <w:r w:rsidR="00BF48EC">
        <w:rPr>
          <w:rFonts w:ascii="Times New Roman" w:hAnsi="Times New Roman"/>
          <w:b/>
          <w:color w:val="008B53"/>
          <w:sz w:val="40"/>
          <w:szCs w:val="72"/>
          <w:lang w:eastAsia="en-US"/>
        </w:rPr>
        <w:t>6</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21</w:t>
      </w:r>
      <w:r w:rsidR="00F62502">
        <w:rPr>
          <w:rFonts w:ascii="Times New Roman" w:hAnsi="Times New Roman"/>
          <w:b/>
          <w:color w:val="008B53"/>
          <w:sz w:val="40"/>
          <w:szCs w:val="72"/>
          <w:lang w:eastAsia="en-US"/>
        </w:rPr>
        <w:t xml:space="preserve"> – 0</w:t>
      </w:r>
      <w:r w:rsidRPr="00160107">
        <w:rPr>
          <w:rFonts w:ascii="Times New Roman" w:hAnsi="Times New Roman"/>
          <w:b/>
          <w:color w:val="008B53"/>
          <w:sz w:val="40"/>
          <w:szCs w:val="72"/>
          <w:lang w:eastAsia="en-US"/>
        </w:rPr>
        <w:t>7</w:t>
      </w:r>
      <w:r>
        <w:rPr>
          <w:rFonts w:ascii="Times New Roman" w:hAnsi="Times New Roman"/>
          <w:b/>
          <w:color w:val="008B53"/>
          <w:sz w:val="40"/>
          <w:szCs w:val="72"/>
          <w:lang w:eastAsia="en-US"/>
        </w:rPr>
        <w:t>:00 04</w:t>
      </w:r>
      <w:r w:rsidR="00F62502">
        <w:rPr>
          <w:rFonts w:ascii="Times New Roman" w:hAnsi="Times New Roman"/>
          <w:b/>
          <w:color w:val="008B53"/>
          <w:sz w:val="40"/>
          <w:szCs w:val="72"/>
          <w:lang w:eastAsia="en-US"/>
        </w:rPr>
        <w:t>.</w:t>
      </w:r>
      <w:r w:rsidR="00FC7700">
        <w:rPr>
          <w:rFonts w:ascii="Times New Roman" w:hAnsi="Times New Roman"/>
          <w:b/>
          <w:color w:val="008B53"/>
          <w:sz w:val="40"/>
          <w:szCs w:val="72"/>
          <w:lang w:eastAsia="en-US"/>
        </w:rPr>
        <w:t>0</w:t>
      </w:r>
      <w:r w:rsidR="00BF48EC">
        <w:rPr>
          <w:rFonts w:ascii="Times New Roman" w:hAnsi="Times New Roman"/>
          <w:b/>
          <w:color w:val="008B53"/>
          <w:sz w:val="40"/>
          <w:szCs w:val="72"/>
          <w:lang w:eastAsia="en-US"/>
        </w:rPr>
        <w:t>6</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7700">
        <w:rPr>
          <w:rFonts w:ascii="Times New Roman" w:hAnsi="Times New Roman"/>
          <w:b/>
          <w:color w:val="008B53"/>
          <w:sz w:val="40"/>
          <w:szCs w:val="72"/>
          <w:lang w:eastAsia="en-US"/>
        </w:rPr>
        <w:t>1</w:t>
      </w:r>
    </w:p>
    <w:p w14:paraId="56129FAE" w14:textId="77777777" w:rsidR="00C8396B" w:rsidRDefault="00C8396B"/>
    <w:p w14:paraId="2384BDC4" w14:textId="77777777" w:rsidR="00C8396B" w:rsidRDefault="00C8396B"/>
    <w:p w14:paraId="3670BCBB" w14:textId="3CA9E529"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14:paraId="1E051213" w14:textId="77777777"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14:paraId="676C50EB" w14:textId="77777777"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14:paraId="593C237E" w14:textId="77777777">
        <w:tc>
          <w:tcPr>
            <w:tcW w:w="7380" w:type="dxa"/>
            <w:gridSpan w:val="3"/>
            <w:shd w:val="clear" w:color="auto" w:fill="008B53"/>
          </w:tcPr>
          <w:p w14:paraId="416925DB" w14:textId="77777777"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14:paraId="79DE1E45" w14:textId="77777777" w:rsidR="00C8396B" w:rsidRDefault="00B6113A" w:rsidP="00BF48EC">
            <w:pPr>
              <w:spacing w:before="120" w:after="120"/>
              <w:jc w:val="right"/>
              <w:rPr>
                <w:rFonts w:cs="Arial"/>
                <w:color w:val="FFFFFF"/>
                <w:sz w:val="28"/>
                <w:szCs w:val="28"/>
              </w:rPr>
            </w:pPr>
            <w:r>
              <w:rPr>
                <w:rFonts w:cs="Arial"/>
                <w:color w:val="FFFFFF"/>
                <w:sz w:val="28"/>
                <w:szCs w:val="28"/>
              </w:rPr>
              <w:t>04</w:t>
            </w:r>
            <w:r w:rsidR="00F62502">
              <w:rPr>
                <w:rFonts w:cs="Arial"/>
                <w:color w:val="FFFFFF"/>
                <w:sz w:val="28"/>
                <w:szCs w:val="28"/>
              </w:rPr>
              <w:t xml:space="preserve"> </w:t>
            </w:r>
            <w:r w:rsidR="00BF48EC">
              <w:rPr>
                <w:rFonts w:cs="Arial"/>
                <w:color w:val="FFFFFF"/>
                <w:sz w:val="28"/>
                <w:szCs w:val="28"/>
              </w:rPr>
              <w:t>июня</w:t>
            </w:r>
            <w:r w:rsidR="00F62502">
              <w:rPr>
                <w:rFonts w:cs="Arial"/>
                <w:color w:val="FFFFFF"/>
                <w:sz w:val="28"/>
                <w:szCs w:val="28"/>
              </w:rPr>
              <w:t xml:space="preserve"> 20</w:t>
            </w:r>
            <w:r w:rsidR="00985DA8">
              <w:rPr>
                <w:rFonts w:cs="Arial"/>
                <w:color w:val="FFFFFF"/>
                <w:sz w:val="28"/>
                <w:szCs w:val="28"/>
              </w:rPr>
              <w:t>2</w:t>
            </w:r>
            <w:r w:rsidR="00FC7700">
              <w:rPr>
                <w:rFonts w:cs="Arial"/>
                <w:color w:val="FFFFFF"/>
                <w:sz w:val="28"/>
                <w:szCs w:val="28"/>
              </w:rPr>
              <w:t>1</w:t>
            </w:r>
          </w:p>
        </w:tc>
      </w:tr>
      <w:tr w:rsidR="00C8396B" w14:paraId="247E9CAD" w14:textId="77777777">
        <w:trPr>
          <w:trHeight w:val="726"/>
        </w:trPr>
        <w:tc>
          <w:tcPr>
            <w:tcW w:w="2552" w:type="dxa"/>
            <w:shd w:val="clear" w:color="auto" w:fill="E6E7EA"/>
          </w:tcPr>
          <w:p w14:paraId="27A3ED1B" w14:textId="77777777" w:rsidR="00C8396B" w:rsidRDefault="00C8396B">
            <w:pPr>
              <w:jc w:val="left"/>
              <w:rPr>
                <w:kern w:val="36"/>
                <w:szCs w:val="18"/>
              </w:rPr>
            </w:pPr>
            <w:bookmarkStart w:id="4" w:name="SEC_2"/>
          </w:p>
          <w:p w14:paraId="56CBD9EF" w14:textId="77777777" w:rsidR="00780719" w:rsidRDefault="00F62502">
            <w:pPr>
              <w:pStyle w:val="aa"/>
              <w:jc w:val="left"/>
              <w:rPr>
                <w:kern w:val="36"/>
              </w:rPr>
            </w:pPr>
            <w:r>
              <w:rPr>
                <w:kern w:val="36"/>
              </w:rPr>
              <w:t>Отставки и назначения</w:t>
            </w:r>
          </w:p>
          <w:p w14:paraId="65747758" w14:textId="77777777" w:rsidR="004077D9" w:rsidRDefault="004077D9" w:rsidP="004077D9">
            <w:pPr>
              <w:pStyle w:val="a9"/>
            </w:pPr>
            <w:r>
              <w:t>Минпросвещения</w:t>
            </w:r>
          </w:p>
          <w:p w14:paraId="40135CC9" w14:textId="5C59A473" w:rsidR="00780719" w:rsidRDefault="00780719" w:rsidP="00780719">
            <w:r w:rsidRPr="00EB2AF8">
              <w:t xml:space="preserve">Премьер-министр Михаил </w:t>
            </w:r>
            <w:proofErr w:type="spellStart"/>
            <w:r w:rsidRPr="00EB2AF8">
              <w:t>Мишустин</w:t>
            </w:r>
            <w:proofErr w:type="spellEnd"/>
            <w:r w:rsidRPr="00EB2AF8">
              <w:t xml:space="preserve"> подписал распоряжение об освобождении Екатерины Толстиковой от должности замминистра просвещения РФ. </w:t>
            </w:r>
          </w:p>
          <w:p w14:paraId="41DB617D" w14:textId="77777777" w:rsidR="004077D9" w:rsidRDefault="004077D9" w:rsidP="00780719"/>
          <w:p w14:paraId="1837C36B" w14:textId="77777777" w:rsidR="004077D9" w:rsidRDefault="004077D9" w:rsidP="004077D9">
            <w:pPr>
              <w:pStyle w:val="aa"/>
              <w:jc w:val="left"/>
              <w:rPr>
                <w:kern w:val="36"/>
                <w:sz w:val="24"/>
              </w:rPr>
            </w:pPr>
            <w:r>
              <w:rPr>
                <w:kern w:val="36"/>
                <w:sz w:val="24"/>
              </w:rPr>
              <w:t>Государственные и профессиональные праздники</w:t>
            </w:r>
          </w:p>
          <w:p w14:paraId="2E508C88" w14:textId="77777777" w:rsidR="004077D9" w:rsidRPr="00EB2AF8" w:rsidRDefault="004077D9" w:rsidP="00780719"/>
          <w:p w14:paraId="632BFAC5" w14:textId="712EA5D6" w:rsidR="00780719" w:rsidRDefault="00160107" w:rsidP="00780719">
            <w:pPr>
              <w:rPr>
                <w:b/>
                <w:bCs/>
              </w:rPr>
            </w:pPr>
            <w:r w:rsidRPr="00160107">
              <w:rPr>
                <w:b/>
                <w:bCs/>
              </w:rPr>
              <w:t>5 ИЮНЯ</w:t>
            </w:r>
          </w:p>
          <w:p w14:paraId="259CEC2B" w14:textId="77777777" w:rsidR="00160107" w:rsidRPr="00160107" w:rsidRDefault="00160107" w:rsidP="00780719">
            <w:pPr>
              <w:rPr>
                <w:b/>
                <w:bCs/>
              </w:rPr>
            </w:pPr>
          </w:p>
          <w:p w14:paraId="29404EB4" w14:textId="7D8ECADA" w:rsidR="00780719" w:rsidRDefault="00780719" w:rsidP="00780719">
            <w:r w:rsidRPr="00EB2AF8">
              <w:t>День образования российской полиции</w:t>
            </w:r>
          </w:p>
          <w:p w14:paraId="6A0905D4" w14:textId="77777777" w:rsidR="00160107" w:rsidRPr="00EB2AF8" w:rsidRDefault="00160107" w:rsidP="00780719"/>
          <w:p w14:paraId="231821E4" w14:textId="412C58BF" w:rsidR="00780719" w:rsidRDefault="00780719" w:rsidP="00780719">
            <w:r w:rsidRPr="00EB2AF8">
              <w:t>День создания Государственной службы карантина растений в России</w:t>
            </w:r>
          </w:p>
          <w:p w14:paraId="5D555E0B" w14:textId="77777777" w:rsidR="00160107" w:rsidRPr="00EB2AF8" w:rsidRDefault="00160107" w:rsidP="00780719"/>
          <w:p w14:paraId="6FD8DAC7" w14:textId="2033E25D" w:rsidR="00780719" w:rsidRDefault="00780719" w:rsidP="00780719">
            <w:r w:rsidRPr="00EB2AF8">
              <w:t>День Эколога</w:t>
            </w:r>
          </w:p>
          <w:p w14:paraId="017FC44F" w14:textId="77777777" w:rsidR="00E67BB2" w:rsidRPr="00EB2AF8" w:rsidRDefault="00E67BB2" w:rsidP="00780719"/>
          <w:p w14:paraId="6D4DF1E9" w14:textId="77777777" w:rsidR="00780719" w:rsidRPr="00EB2AF8" w:rsidRDefault="00780719" w:rsidP="00780719"/>
          <w:p w14:paraId="62466DF4" w14:textId="085E6168" w:rsidR="00780719" w:rsidRDefault="00160107" w:rsidP="00780719">
            <w:pPr>
              <w:rPr>
                <w:b/>
                <w:bCs/>
              </w:rPr>
            </w:pPr>
            <w:r w:rsidRPr="00160107">
              <w:rPr>
                <w:b/>
                <w:bCs/>
              </w:rPr>
              <w:t>6 ИЮНЯ</w:t>
            </w:r>
          </w:p>
          <w:p w14:paraId="27CB8DD4" w14:textId="77777777" w:rsidR="00160107" w:rsidRPr="00160107" w:rsidRDefault="00160107" w:rsidP="00780719">
            <w:pPr>
              <w:rPr>
                <w:b/>
                <w:bCs/>
              </w:rPr>
            </w:pPr>
          </w:p>
          <w:p w14:paraId="42F522A6" w14:textId="5342944A" w:rsidR="00780719" w:rsidRDefault="00780719" w:rsidP="00780719">
            <w:r w:rsidRPr="00EB2AF8">
              <w:t>День русского языка</w:t>
            </w:r>
          </w:p>
          <w:p w14:paraId="3C3FC80E" w14:textId="77777777" w:rsidR="00160107" w:rsidRPr="00EB2AF8" w:rsidRDefault="00160107" w:rsidP="00780719"/>
          <w:p w14:paraId="513F218E" w14:textId="3C001F9A" w:rsidR="00780719" w:rsidRPr="00EB2AF8" w:rsidRDefault="00780719" w:rsidP="00780719">
            <w:r w:rsidRPr="00EB2AF8">
              <w:t xml:space="preserve">День </w:t>
            </w:r>
            <w:r w:rsidR="00160107">
              <w:t>м</w:t>
            </w:r>
            <w:r w:rsidRPr="00EB2AF8">
              <w:t>елиоратора</w:t>
            </w:r>
          </w:p>
          <w:p w14:paraId="7DF729F6" w14:textId="77777777" w:rsidR="00C8396B" w:rsidRPr="00780719" w:rsidRDefault="00C8396B" w:rsidP="00780719"/>
          <w:bookmarkEnd w:id="4"/>
          <w:p w14:paraId="0E11B95B" w14:textId="77777777" w:rsidR="00C8396B" w:rsidRDefault="00C8396B" w:rsidP="00780719">
            <w:pPr>
              <w:jc w:val="left"/>
            </w:pPr>
          </w:p>
        </w:tc>
        <w:tc>
          <w:tcPr>
            <w:tcW w:w="283" w:type="dxa"/>
          </w:tcPr>
          <w:p w14:paraId="59009C9E" w14:textId="77777777" w:rsidR="00C8396B" w:rsidRDefault="00C8396B">
            <w:pPr>
              <w:rPr>
                <w:rFonts w:cs="Arial"/>
                <w:sz w:val="20"/>
                <w:szCs w:val="20"/>
              </w:rPr>
            </w:pPr>
          </w:p>
        </w:tc>
        <w:tc>
          <w:tcPr>
            <w:tcW w:w="7245" w:type="dxa"/>
            <w:gridSpan w:val="2"/>
          </w:tcPr>
          <w:p w14:paraId="0BD3B4C4" w14:textId="44080C79" w:rsidR="00160107" w:rsidRDefault="000A6121" w:rsidP="00160107">
            <w:pPr>
              <w:pStyle w:val="a8"/>
              <w:pageBreakBefore/>
              <w:outlineLvl w:val="0"/>
            </w:pPr>
            <w:bookmarkStart w:id="5" w:name="SEC_4"/>
            <w:r>
              <w:t>М</w:t>
            </w:r>
            <w:r w:rsidR="00F62502">
              <w:t>инистерство</w:t>
            </w:r>
          </w:p>
          <w:p w14:paraId="65E22135" w14:textId="5B05699D" w:rsidR="00160107" w:rsidRPr="00780719" w:rsidRDefault="00160107" w:rsidP="00160107">
            <w:pPr>
              <w:pStyle w:val="a9"/>
            </w:pPr>
            <w:r w:rsidRPr="00160107">
              <w:t>В ПЕТЕРБУРГЕ НАБИРАЕТ ОБОРОТЫ МЕЖДУНАРОДНЫЙ ЭКОНОМИЧЕСКИЙ ФОРУМ.</w:t>
            </w:r>
          </w:p>
          <w:p w14:paraId="19C29A36" w14:textId="5FFD627E" w:rsidR="00160107" w:rsidRDefault="00160107" w:rsidP="00160107">
            <w:r>
              <w:t xml:space="preserve">КОР.: В этом году Питерский международный экономический форум проходит под заголовком: </w:t>
            </w:r>
            <w:r w:rsidR="00041EC9">
              <w:t>«</w:t>
            </w:r>
            <w:r>
              <w:t>Снова вместе. Экономика новой реальности</w:t>
            </w:r>
            <w:r w:rsidR="00041EC9">
              <w:t>»</w:t>
            </w:r>
            <w:r>
              <w:t>. После пандемии мир изменился. Но главное, отмечают участники встреч, в России в целом удалось избежать потрясений, с которыми столкнулись некоторые страны.</w:t>
            </w:r>
          </w:p>
          <w:p w14:paraId="18D60748" w14:textId="78CBA72F" w:rsidR="00160107" w:rsidRPr="00160107" w:rsidRDefault="00160107" w:rsidP="00160107">
            <w:pPr>
              <w:rPr>
                <w:i/>
              </w:rPr>
            </w:pPr>
            <w:r w:rsidRPr="00780719">
              <w:rPr>
                <w:b/>
              </w:rPr>
              <w:t>Дмитрий ПАТРУШЕВ</w:t>
            </w:r>
            <w:r>
              <w:t xml:space="preserve">, </w:t>
            </w:r>
            <w:r w:rsidRPr="00160107">
              <w:rPr>
                <w:b/>
                <w:bCs/>
              </w:rPr>
              <w:t>М</w:t>
            </w:r>
            <w:r w:rsidRPr="00780719">
              <w:rPr>
                <w:b/>
              </w:rPr>
              <w:t>инистр сельского хозяйства РФ</w:t>
            </w:r>
            <w:r>
              <w:t xml:space="preserve">: В рамках пандемии мы в первую очередь столкнулись с абсолютно ажиотажным спросом на продукты питания, такого не было никогда, но, тем не менее, мы смогли не допустить дефицита, у нас на полках всегда находилась продукция. Был абсолютно необоснованный, очень серьезный мировой рост цен на продукты питания. Он отражался на ценах на продукты питания на прилавках в России, но те меры, которые были предприняты правительством, они позволили нам стабилизировать цены. </w:t>
            </w:r>
            <w:r>
              <w:rPr>
                <w:i/>
              </w:rPr>
              <w:t xml:space="preserve">Первый канал </w:t>
            </w:r>
          </w:p>
          <w:p w14:paraId="1D338F84" w14:textId="53CA7421" w:rsidR="007421F6" w:rsidRPr="00161108" w:rsidRDefault="007421F6" w:rsidP="007421F6">
            <w:pPr>
              <w:pStyle w:val="a9"/>
            </w:pPr>
            <w:r w:rsidRPr="00161108">
              <w:t>ПМЭФ-2021. ПРЯМОЕ ВКЛЮЧЕНИЕ</w:t>
            </w:r>
          </w:p>
          <w:p w14:paraId="76CA28AC" w14:textId="77777777" w:rsidR="007421F6" w:rsidRDefault="007421F6" w:rsidP="007421F6">
            <w:r>
              <w:t xml:space="preserve">КОР: Когда растет инфляция, первое, что замечаем мы, это, конечно, рост цен на продукты. О текущей ситуации в этой сфере и о дальнейших планах правительства по стабилизации цен нам на полях форума рассказал глава </w:t>
            </w:r>
            <w:r w:rsidRPr="00161108">
              <w:rPr>
                <w:b/>
              </w:rPr>
              <w:t>Минсельхоза</w:t>
            </w:r>
            <w:r>
              <w:t xml:space="preserve"> </w:t>
            </w:r>
            <w:r w:rsidRPr="00161108">
              <w:rPr>
                <w:b/>
              </w:rPr>
              <w:t>Дмитрий Патрушев</w:t>
            </w:r>
            <w:r>
              <w:t>.</w:t>
            </w:r>
          </w:p>
          <w:p w14:paraId="670DEA27" w14:textId="7F4B2F55" w:rsidR="00780719" w:rsidRPr="0017464E" w:rsidRDefault="007421F6" w:rsidP="00160107">
            <w:r w:rsidRPr="00161108">
              <w:rPr>
                <w:b/>
              </w:rPr>
              <w:t>ДМИТРИЙ ПАТРУШЕВ</w:t>
            </w:r>
            <w:r>
              <w:t xml:space="preserve"> (</w:t>
            </w:r>
            <w:r w:rsidRPr="00161108">
              <w:rPr>
                <w:b/>
              </w:rPr>
              <w:t>МИНИСТР СЕЛЬСКОГО ХОЗЯЙСТВА РФ</w:t>
            </w:r>
            <w:r>
              <w:t>): С ростом цен мы справились. Те решения правительства, которые были приняты, они привели к тому, что цены у нас стабилизировались на основные социально значимые товары. В случае необходимости будут приниматься дополнительные меры. Но отдельно скажу, что мы активно сейчас ведем переговоры о создании интервенционного фонда зерна и создании интервенционного фонда по сахару. В случае, если соответствующие решения будут приняты, положительные решения, то на будущее, на перспективу мы будем иметь чуть больше механизмов для сдерживания цен, чем было до этого.</w:t>
            </w:r>
            <w:r w:rsidR="00160107">
              <w:t xml:space="preserve"> </w:t>
            </w:r>
            <w:r w:rsidRPr="001A618B">
              <w:rPr>
                <w:i/>
              </w:rPr>
              <w:t>Россия 1</w:t>
            </w:r>
          </w:p>
          <w:p w14:paraId="1BDCCA90" w14:textId="77777777" w:rsidR="00780719" w:rsidRPr="00780719" w:rsidRDefault="00780719" w:rsidP="00780719">
            <w:pPr>
              <w:pStyle w:val="a9"/>
            </w:pPr>
            <w:r w:rsidRPr="00780719">
              <w:t>Петербургский международный экономический форум-2021</w:t>
            </w:r>
          </w:p>
          <w:p w14:paraId="0053BB7A" w14:textId="01C6C479" w:rsidR="00780719" w:rsidRDefault="00780719" w:rsidP="00780719">
            <w:r w:rsidRPr="002F1650">
              <w:t xml:space="preserve">В: К новой реальности переходит и сельское хозяйство. Конечно же, </w:t>
            </w:r>
            <w:proofErr w:type="spellStart"/>
            <w:r w:rsidRPr="002F1650">
              <w:t>пандемийный</w:t>
            </w:r>
            <w:proofErr w:type="spellEnd"/>
            <w:r w:rsidRPr="002F1650">
              <w:t xml:space="preserve"> год был большим вызовом для сельхозпредприятий.</w:t>
            </w:r>
            <w:r>
              <w:t xml:space="preserve"> Тем не менее, российский </w:t>
            </w:r>
            <w:r w:rsidR="00160107">
              <w:t>А</w:t>
            </w:r>
            <w:r>
              <w:t xml:space="preserve">ПК хорошо справился со всеми сложностями, и более того, экспорт был даже увеличен. </w:t>
            </w:r>
            <w:r w:rsidRPr="002F1650">
              <w:t xml:space="preserve">Вот данные, которые озвучил сегодня на полях форума </w:t>
            </w:r>
            <w:r w:rsidR="00160107">
              <w:t>М</w:t>
            </w:r>
            <w:r w:rsidRPr="002F1650">
              <w:t xml:space="preserve">инистр сельского хозяйства России </w:t>
            </w:r>
            <w:r w:rsidRPr="00780719">
              <w:rPr>
                <w:b/>
              </w:rPr>
              <w:t>Дмитрий Патрушев</w:t>
            </w:r>
            <w:r w:rsidRPr="002F1650">
              <w:t>.</w:t>
            </w:r>
            <w:r>
              <w:t xml:space="preserve"> На внешние рынки мы поставили продовольствия на более чем 30 </w:t>
            </w:r>
            <w:r w:rsidR="00160107">
              <w:t>млрд</w:t>
            </w:r>
            <w:r>
              <w:t xml:space="preserve"> долларов, и в этом году будут не меньшие показатели. Кроме того, полевые работы сейчас проходят в штатном режиме, а по основным культурам произошел даже рост посевных площадей. </w:t>
            </w:r>
          </w:p>
          <w:p w14:paraId="274BDD89" w14:textId="71E52862" w:rsidR="009D1297" w:rsidRPr="007421F6" w:rsidRDefault="00780719" w:rsidP="007421F6">
            <w:pPr>
              <w:rPr>
                <w:i/>
              </w:rPr>
            </w:pPr>
            <w:r w:rsidRPr="00780719">
              <w:rPr>
                <w:b/>
              </w:rPr>
              <w:t>ДМИТРИЙ ПАТРУШЕВ, МИНИСТР СЕЛЬСКОГО ХОЗЯЙСТВА РФ</w:t>
            </w:r>
            <w:r w:rsidRPr="002F1650">
              <w:t>: С ростом цен мы справились.</w:t>
            </w:r>
            <w:r>
              <w:t xml:space="preserve"> Те решения правительства, которые были приняты, они привели к тому, что цены у нас стабилизировались на основные социально значимые товары. В случае необходимости будут приниматься дополнительные меры. Но отдельно скажу, что мы активно сейчас ведем переговоры о создании интервенционного фонда зерна и о создании интервенционного фонда по сахару. </w:t>
            </w:r>
            <w:r w:rsidRPr="0017464E">
              <w:rPr>
                <w:i/>
              </w:rPr>
              <w:t xml:space="preserve">Россия 24 </w:t>
            </w:r>
            <w:bookmarkEnd w:id="5"/>
          </w:p>
        </w:tc>
      </w:tr>
    </w:tbl>
    <w:p w14:paraId="284D5AC9" w14:textId="77777777" w:rsidR="00C8396B" w:rsidRDefault="00C8396B">
      <w:pPr>
        <w:jc w:val="left"/>
        <w:sectPr w:rsidR="00C8396B">
          <w:headerReference w:type="default" r:id="rId7"/>
          <w:footerReference w:type="default" r:id="rId8"/>
          <w:pgSz w:w="11906" w:h="16838"/>
          <w:pgMar w:top="1569" w:right="851" w:bottom="1258" w:left="1134" w:header="709" w:footer="501" w:gutter="0"/>
          <w:cols w:space="708"/>
          <w:docGrid w:linePitch="360"/>
        </w:sectPr>
      </w:pPr>
    </w:p>
    <w:p w14:paraId="3FC8E3C8" w14:textId="0045C0D3" w:rsidR="00160107" w:rsidRPr="00160107" w:rsidRDefault="00160107" w:rsidP="00160107">
      <w:pPr>
        <w:rPr>
          <w:b/>
          <w:bCs/>
          <w:iCs/>
        </w:rPr>
      </w:pPr>
      <w:bookmarkStart w:id="8" w:name="SEC_3"/>
      <w:r w:rsidRPr="00160107">
        <w:rPr>
          <w:b/>
          <w:bCs/>
          <w:iCs/>
        </w:rPr>
        <w:lastRenderedPageBreak/>
        <w:t>ЦЕНЫ НА ОСНОВНЫЕ СОЦИАЛЬНО ЗНАЧИМЫЕ ПРОДУКТЫ В РФ СТАБИЛИЗИРОВАЛИСЬ - МИНСЕЛЬХОЗ</w:t>
      </w:r>
    </w:p>
    <w:p w14:paraId="18D7362B" w14:textId="0263DA47" w:rsidR="00160107" w:rsidRPr="00160107" w:rsidRDefault="00160107" w:rsidP="00160107">
      <w:pPr>
        <w:rPr>
          <w:iCs/>
        </w:rPr>
      </w:pPr>
      <w:r w:rsidRPr="00160107">
        <w:rPr>
          <w:iCs/>
        </w:rPr>
        <w:t>Российские власти справились с ростом цен, действия правительства привел</w:t>
      </w:r>
      <w:r w:rsidR="009D1297">
        <w:rPr>
          <w:iCs/>
        </w:rPr>
        <w:t>и</w:t>
      </w:r>
      <w:r w:rsidRPr="00160107">
        <w:rPr>
          <w:iCs/>
        </w:rPr>
        <w:t xml:space="preserve"> к стабилизации стоимости основных социально значимых товаров, сообщил </w:t>
      </w:r>
      <w:r w:rsidRPr="00160107">
        <w:rPr>
          <w:b/>
          <w:bCs/>
          <w:iCs/>
        </w:rPr>
        <w:t>глава Минсельхоза РФ Дмитрий Патр</w:t>
      </w:r>
      <w:r w:rsidRPr="00160107">
        <w:rPr>
          <w:iCs/>
        </w:rPr>
        <w:t>ушев.</w:t>
      </w:r>
    </w:p>
    <w:p w14:paraId="1345C02D" w14:textId="209A9628" w:rsidR="00160107" w:rsidRPr="00160107" w:rsidRDefault="00041EC9" w:rsidP="00160107">
      <w:pPr>
        <w:rPr>
          <w:iCs/>
        </w:rPr>
      </w:pPr>
      <w:r>
        <w:rPr>
          <w:iCs/>
        </w:rPr>
        <w:t>«</w:t>
      </w:r>
      <w:r w:rsidR="00160107" w:rsidRPr="00160107">
        <w:rPr>
          <w:iCs/>
        </w:rPr>
        <w:t>С ростом цен мы справились​​​. Те решения правительства, которые были приняты, привели к тому, что цены стабилизировались на основные социально значимые товары. В случае необходимости будут приниматься дополнительные меры</w:t>
      </w:r>
      <w:r>
        <w:rPr>
          <w:iCs/>
        </w:rPr>
        <w:t>»</w:t>
      </w:r>
      <w:r w:rsidR="00160107" w:rsidRPr="00160107">
        <w:rPr>
          <w:iCs/>
        </w:rPr>
        <w:t xml:space="preserve">, - сказал </w:t>
      </w:r>
      <w:r w:rsidR="00160107" w:rsidRPr="00160107">
        <w:rPr>
          <w:b/>
          <w:bCs/>
          <w:iCs/>
        </w:rPr>
        <w:t>Патрушев</w:t>
      </w:r>
      <w:r w:rsidR="00160107" w:rsidRPr="00160107">
        <w:rPr>
          <w:iCs/>
        </w:rPr>
        <w:t xml:space="preserve"> на ПМЭФ.</w:t>
      </w:r>
    </w:p>
    <w:p w14:paraId="75EA4CCB" w14:textId="77777777" w:rsidR="00160107" w:rsidRPr="00160107" w:rsidRDefault="00160107" w:rsidP="00160107">
      <w:pPr>
        <w:rPr>
          <w:iCs/>
        </w:rPr>
      </w:pPr>
      <w:r w:rsidRPr="00160107">
        <w:rPr>
          <w:iCs/>
        </w:rPr>
        <w:t xml:space="preserve">Министр также сообщил, что в настоящее время активно ведутся переговоры о создании интервенционного фонда зерна и создании интервенционного фонда по сахару. </w:t>
      </w:r>
    </w:p>
    <w:p w14:paraId="38910EC5" w14:textId="71124A91" w:rsidR="00160107" w:rsidRPr="00211E9B" w:rsidRDefault="00041EC9" w:rsidP="00160107">
      <w:pPr>
        <w:rPr>
          <w:iCs/>
        </w:rPr>
      </w:pPr>
      <w:r>
        <w:rPr>
          <w:iCs/>
        </w:rPr>
        <w:t>«</w:t>
      </w:r>
      <w:r w:rsidR="00160107" w:rsidRPr="00160107">
        <w:rPr>
          <w:iCs/>
        </w:rPr>
        <w:t>В случае, если соответствующие решения будут приняты, положительные решения, то на будущее, на перспективу мы будем иметь чуть больше механизмов для сдерживания цен, чем было до этого</w:t>
      </w:r>
      <w:r>
        <w:rPr>
          <w:iCs/>
        </w:rPr>
        <w:t>»</w:t>
      </w:r>
      <w:r w:rsidR="00160107" w:rsidRPr="00160107">
        <w:rPr>
          <w:iCs/>
        </w:rPr>
        <w:t xml:space="preserve">, - подчеркнул глава </w:t>
      </w:r>
      <w:r w:rsidR="00160107" w:rsidRPr="00160107">
        <w:rPr>
          <w:b/>
          <w:bCs/>
          <w:iCs/>
        </w:rPr>
        <w:t>Минсельхоза</w:t>
      </w:r>
      <w:r w:rsidR="00160107" w:rsidRPr="00160107">
        <w:rPr>
          <w:iCs/>
        </w:rPr>
        <w:t xml:space="preserve">. </w:t>
      </w:r>
      <w:r w:rsidR="00160107" w:rsidRPr="00160107">
        <w:rPr>
          <w:i/>
        </w:rPr>
        <w:t>Интерфакс, ТАСС, РИА Новости, ПРАЙМ, Российская газета, Комсомольская правда, Аргументы и Факты</w:t>
      </w:r>
      <w:r w:rsidR="006B6068">
        <w:rPr>
          <w:iCs/>
        </w:rPr>
        <w:t xml:space="preserve">, </w:t>
      </w:r>
      <w:r w:rsidR="006B6068" w:rsidRPr="0017464E">
        <w:rPr>
          <w:i/>
        </w:rPr>
        <w:t>MilkNews.ru</w:t>
      </w:r>
      <w:r w:rsidR="00211E9B">
        <w:rPr>
          <w:i/>
        </w:rPr>
        <w:t>, Россия 24</w:t>
      </w:r>
    </w:p>
    <w:p w14:paraId="4F95D5B2" w14:textId="77777777" w:rsidR="00160107" w:rsidRPr="00160107" w:rsidRDefault="00160107" w:rsidP="00160107">
      <w:pPr>
        <w:rPr>
          <w:iCs/>
        </w:rPr>
      </w:pPr>
    </w:p>
    <w:p w14:paraId="4233F930" w14:textId="0C515317" w:rsidR="00160107" w:rsidRPr="00160107" w:rsidRDefault="00160107" w:rsidP="00160107">
      <w:pPr>
        <w:rPr>
          <w:b/>
          <w:bCs/>
          <w:iCs/>
        </w:rPr>
      </w:pPr>
      <w:r w:rsidRPr="00160107">
        <w:rPr>
          <w:b/>
          <w:bCs/>
          <w:iCs/>
        </w:rPr>
        <w:t>УРОЖАЙ ЗЕРНА В 2021 Г</w:t>
      </w:r>
      <w:r w:rsidR="00E67BB2">
        <w:rPr>
          <w:b/>
          <w:bCs/>
          <w:iCs/>
        </w:rPr>
        <w:t>ОДУ</w:t>
      </w:r>
      <w:r w:rsidRPr="00160107">
        <w:rPr>
          <w:b/>
          <w:bCs/>
          <w:iCs/>
        </w:rPr>
        <w:t xml:space="preserve"> СОСТАВИТ 127,4 МЛН ТОНН, В ТОМ ЧИСЛЕ 81 МЛН ТОНН ПШЕНИЦЫ - МИНСЕЛЬХОЗ </w:t>
      </w:r>
    </w:p>
    <w:p w14:paraId="5EEB7303" w14:textId="4D704263" w:rsidR="00160107" w:rsidRPr="00160107" w:rsidRDefault="00160107" w:rsidP="00160107">
      <w:pPr>
        <w:rPr>
          <w:iCs/>
        </w:rPr>
      </w:pPr>
      <w:r w:rsidRPr="00160107">
        <w:rPr>
          <w:iCs/>
        </w:rPr>
        <w:t xml:space="preserve">Урожай зерна в России в 2021 г. составит не менее 127,4 млн тонн, в том числе порядка 81 млн тонн пшеницы. Об этом журналистам сообщил </w:t>
      </w:r>
      <w:r w:rsidRPr="00160107">
        <w:rPr>
          <w:b/>
          <w:bCs/>
          <w:iCs/>
        </w:rPr>
        <w:t>Министр сельского хозяйства России</w:t>
      </w:r>
      <w:r w:rsidRPr="00160107">
        <w:rPr>
          <w:iCs/>
        </w:rPr>
        <w:t xml:space="preserve"> </w:t>
      </w:r>
      <w:r w:rsidRPr="00160107">
        <w:rPr>
          <w:b/>
          <w:bCs/>
          <w:iCs/>
        </w:rPr>
        <w:t>Дмитрий Патрушев</w:t>
      </w:r>
      <w:r w:rsidRPr="00160107">
        <w:rPr>
          <w:iCs/>
        </w:rPr>
        <w:t xml:space="preserve">. </w:t>
      </w:r>
    </w:p>
    <w:p w14:paraId="09A82C5C" w14:textId="29F7F988" w:rsidR="00160107" w:rsidRPr="00160107" w:rsidRDefault="00160107" w:rsidP="00160107">
      <w:pPr>
        <w:rPr>
          <w:iCs/>
        </w:rPr>
      </w:pPr>
      <w:r w:rsidRPr="00160107">
        <w:rPr>
          <w:iCs/>
        </w:rPr>
        <w:t xml:space="preserve">При этом министр отметил, что окончательные прогнозы пока давать преждевременно. </w:t>
      </w:r>
      <w:r w:rsidR="00041EC9">
        <w:rPr>
          <w:iCs/>
        </w:rPr>
        <w:t>«</w:t>
      </w:r>
      <w:r w:rsidRPr="00160107">
        <w:rPr>
          <w:iCs/>
        </w:rPr>
        <w:t>При этом, как мы видим, полевые работы в этом году идут неплохо, и все наши планы по увеличению посевных площадей будут выполнены. Это позволяет рассчитывать на хороший урожай зерна по итогам года</w:t>
      </w:r>
      <w:r w:rsidR="00041EC9">
        <w:rPr>
          <w:iCs/>
        </w:rPr>
        <w:t>»</w:t>
      </w:r>
      <w:r w:rsidRPr="00160107">
        <w:rPr>
          <w:iCs/>
        </w:rPr>
        <w:t xml:space="preserve">, - считает </w:t>
      </w:r>
      <w:r w:rsidRPr="00160107">
        <w:rPr>
          <w:b/>
          <w:bCs/>
          <w:iCs/>
        </w:rPr>
        <w:t>Патрушев</w:t>
      </w:r>
      <w:r w:rsidRPr="00160107">
        <w:rPr>
          <w:iCs/>
        </w:rPr>
        <w:t xml:space="preserve">. Кроме того, по его словам, российские аграрии смогут произвести больше мяса и молока, овощей и фруктов, готовой пищевой продукции. </w:t>
      </w:r>
      <w:r w:rsidR="00041EC9">
        <w:rPr>
          <w:iCs/>
        </w:rPr>
        <w:t>«</w:t>
      </w:r>
      <w:r w:rsidRPr="00160107">
        <w:rPr>
          <w:iCs/>
        </w:rPr>
        <w:t>Безусловно, как и в предыдущие годы, обеспечим людей качественной и доступной российской продукцией</w:t>
      </w:r>
      <w:r w:rsidR="00041EC9">
        <w:rPr>
          <w:iCs/>
        </w:rPr>
        <w:t>»</w:t>
      </w:r>
      <w:r w:rsidRPr="00160107">
        <w:rPr>
          <w:iCs/>
        </w:rPr>
        <w:t xml:space="preserve">, - заключил он. </w:t>
      </w:r>
      <w:r w:rsidRPr="00160107">
        <w:rPr>
          <w:i/>
        </w:rPr>
        <w:t>ТАСС, РИА Новости, Интерфакс, ПРАЙМ</w:t>
      </w:r>
    </w:p>
    <w:p w14:paraId="13BA78FA" w14:textId="77777777" w:rsidR="00160107" w:rsidRPr="00160107" w:rsidRDefault="00160107" w:rsidP="00160107">
      <w:pPr>
        <w:rPr>
          <w:iCs/>
        </w:rPr>
      </w:pPr>
    </w:p>
    <w:p w14:paraId="73BFC118" w14:textId="312BFC11" w:rsidR="00160107" w:rsidRPr="00160107" w:rsidRDefault="00160107" w:rsidP="00160107">
      <w:pPr>
        <w:rPr>
          <w:b/>
          <w:bCs/>
          <w:iCs/>
        </w:rPr>
      </w:pPr>
      <w:r w:rsidRPr="00160107">
        <w:rPr>
          <w:b/>
          <w:bCs/>
          <w:iCs/>
        </w:rPr>
        <w:t>РОССИЯ СМОЖЕТ К 2030 ГОДУ ЭКСПОРТИРОВАТЬ ПРОДОВОЛЬСТВИЕ НА 47 МЛРД ДОЛЛАРОВ</w:t>
      </w:r>
    </w:p>
    <w:p w14:paraId="1E5FB15A" w14:textId="77777777" w:rsidR="00160107" w:rsidRPr="00160107" w:rsidRDefault="00160107" w:rsidP="00160107">
      <w:pPr>
        <w:rPr>
          <w:iCs/>
        </w:rPr>
      </w:pPr>
      <w:r w:rsidRPr="00160107">
        <w:rPr>
          <w:iCs/>
        </w:rPr>
        <w:t xml:space="preserve">По итогам 2021 года экспорт продукции АПК составит порядка 30 млрд долларов, сообщил журналистам на ПМЭФ Министр сельского хозяйства </w:t>
      </w:r>
      <w:r w:rsidRPr="00160107">
        <w:rPr>
          <w:b/>
          <w:bCs/>
          <w:iCs/>
        </w:rPr>
        <w:t>Дмитрий Патрушев</w:t>
      </w:r>
      <w:r w:rsidRPr="00160107">
        <w:rPr>
          <w:iCs/>
        </w:rPr>
        <w:t>.</w:t>
      </w:r>
    </w:p>
    <w:p w14:paraId="58239872" w14:textId="26ED4351" w:rsidR="00160107" w:rsidRPr="00160107" w:rsidRDefault="00160107" w:rsidP="00160107">
      <w:pPr>
        <w:rPr>
          <w:iCs/>
        </w:rPr>
      </w:pPr>
      <w:r w:rsidRPr="00160107">
        <w:rPr>
          <w:iCs/>
        </w:rPr>
        <w:t xml:space="preserve">По его оценке, заканчивающийся </w:t>
      </w:r>
      <w:proofErr w:type="spellStart"/>
      <w:r w:rsidRPr="00160107">
        <w:rPr>
          <w:iCs/>
        </w:rPr>
        <w:t>агросезон</w:t>
      </w:r>
      <w:proofErr w:type="spellEnd"/>
      <w:r w:rsidRPr="00160107">
        <w:rPr>
          <w:iCs/>
        </w:rPr>
        <w:t xml:space="preserve"> стал уникальным для экспортеров - в ситуации ажиотажного спроса на российское зерно российское правительство принимало сложные решения, чтобы обеспечить стабильность на внутреннем рынке. Но, несмотря на это, Россия сохранила лидерские позиции на мировом рынке как главного поставщика пшеницы. На внешние рынки будет поставлено около 48 млн тонн зерна, из них пшеницы - порядка 37 млн тонн, оценил </w:t>
      </w:r>
      <w:r w:rsidRPr="00160107">
        <w:rPr>
          <w:b/>
          <w:bCs/>
          <w:iCs/>
        </w:rPr>
        <w:t>Патрушев</w:t>
      </w:r>
      <w:r w:rsidRPr="00160107">
        <w:rPr>
          <w:iCs/>
        </w:rPr>
        <w:t>.</w:t>
      </w:r>
    </w:p>
    <w:p w14:paraId="689C2394" w14:textId="1DDF53DF" w:rsidR="00160107" w:rsidRPr="00160107" w:rsidRDefault="00E67BB2" w:rsidP="00160107">
      <w:pPr>
        <w:rPr>
          <w:iCs/>
        </w:rPr>
      </w:pPr>
      <w:r>
        <w:rPr>
          <w:iCs/>
        </w:rPr>
        <w:t>Министр</w:t>
      </w:r>
      <w:r w:rsidR="00160107" w:rsidRPr="00160107">
        <w:rPr>
          <w:iCs/>
        </w:rPr>
        <w:t xml:space="preserve"> уверен, что действия правительства по ограничению экспорта зерна не помешают России наращивать экспорт. Более того, сейчас в федеральный проект </w:t>
      </w:r>
      <w:r w:rsidR="00041EC9">
        <w:rPr>
          <w:iCs/>
        </w:rPr>
        <w:t>«</w:t>
      </w:r>
      <w:r w:rsidR="00160107" w:rsidRPr="00160107">
        <w:rPr>
          <w:iCs/>
        </w:rPr>
        <w:t>Экспорт продукции АПК</w:t>
      </w:r>
      <w:r w:rsidR="00041EC9">
        <w:rPr>
          <w:iCs/>
        </w:rPr>
        <w:t>»</w:t>
      </w:r>
      <w:r w:rsidR="00160107" w:rsidRPr="00160107">
        <w:rPr>
          <w:iCs/>
        </w:rPr>
        <w:t xml:space="preserve"> вносятся изменения, по которым план по экспорту продукции АПК к 2030 году будет увеличен с 45 до 47 млрд долларов.</w:t>
      </w:r>
    </w:p>
    <w:p w14:paraId="490DE09F" w14:textId="2D49C258" w:rsidR="00160107" w:rsidRPr="00160107" w:rsidRDefault="00041EC9" w:rsidP="00160107">
      <w:pPr>
        <w:rPr>
          <w:iCs/>
        </w:rPr>
      </w:pPr>
      <w:r>
        <w:rPr>
          <w:iCs/>
        </w:rPr>
        <w:t>«</w:t>
      </w:r>
      <w:r w:rsidR="00160107" w:rsidRPr="00160107">
        <w:rPr>
          <w:iCs/>
        </w:rPr>
        <w:t>Мы уверены, что все поставленные цели будут достигнуты, и действующие меры регулирования экспорта, разумеется, это учитывают</w:t>
      </w:r>
      <w:r>
        <w:rPr>
          <w:iCs/>
        </w:rPr>
        <w:t>»</w:t>
      </w:r>
      <w:r w:rsidR="00160107" w:rsidRPr="00160107">
        <w:rPr>
          <w:iCs/>
        </w:rPr>
        <w:t xml:space="preserve">, - заключил министр. </w:t>
      </w:r>
      <w:r w:rsidR="00160107" w:rsidRPr="00160107">
        <w:rPr>
          <w:i/>
        </w:rPr>
        <w:t>Интерфакс, ТАСС, РИА Новости, ПРАЙМ, Российская газета, Коммерсантъ</w:t>
      </w:r>
      <w:r w:rsidR="00160107" w:rsidRPr="00160107">
        <w:rPr>
          <w:iCs/>
        </w:rPr>
        <w:t xml:space="preserve"> </w:t>
      </w:r>
    </w:p>
    <w:p w14:paraId="346F1744" w14:textId="77777777" w:rsidR="00160107" w:rsidRPr="00160107" w:rsidRDefault="00160107" w:rsidP="00160107">
      <w:pPr>
        <w:rPr>
          <w:iCs/>
        </w:rPr>
      </w:pPr>
    </w:p>
    <w:p w14:paraId="24DC6DF0" w14:textId="6A32ED7C" w:rsidR="00160107" w:rsidRPr="00160107" w:rsidRDefault="00160107" w:rsidP="00160107">
      <w:pPr>
        <w:rPr>
          <w:b/>
          <w:bCs/>
          <w:iCs/>
        </w:rPr>
      </w:pPr>
      <w:r w:rsidRPr="00160107">
        <w:rPr>
          <w:b/>
          <w:bCs/>
          <w:iCs/>
        </w:rPr>
        <w:t>МИНСЕЛЬХОЗ РФ НЕ РАССМАТРИВАЕТ ПРОДЛЕНИЕ ЦЕНОВЫХ СОГЛАШЕНИЙ НА САХАР И ПОДСОЛНЕЧНОЕ МАСЛО</w:t>
      </w:r>
    </w:p>
    <w:p w14:paraId="377248AF" w14:textId="77777777" w:rsidR="00160107" w:rsidRPr="00160107" w:rsidRDefault="00160107" w:rsidP="00160107">
      <w:pPr>
        <w:rPr>
          <w:iCs/>
        </w:rPr>
      </w:pPr>
      <w:r w:rsidRPr="002C2FAD">
        <w:rPr>
          <w:b/>
          <w:bCs/>
          <w:iCs/>
        </w:rPr>
        <w:t>Минсельхоз РФ</w:t>
      </w:r>
      <w:r w:rsidRPr="00160107">
        <w:rPr>
          <w:iCs/>
        </w:rPr>
        <w:t xml:space="preserve"> не рассматривает продление соглашений о стабилизации цен на сахар и подсолнечное масло, так как не видит больше необходимости в этом инструменте, заявил журналистам глава </w:t>
      </w:r>
      <w:r w:rsidRPr="00160107">
        <w:rPr>
          <w:b/>
          <w:bCs/>
          <w:iCs/>
        </w:rPr>
        <w:t>Минсельхоза РФ Дмитрий Патрушев.</w:t>
      </w:r>
    </w:p>
    <w:p w14:paraId="365B39C4" w14:textId="0872F961" w:rsidR="00160107" w:rsidRPr="00211E9B" w:rsidRDefault="00041EC9" w:rsidP="00160107">
      <w:pPr>
        <w:rPr>
          <w:iCs/>
        </w:rPr>
      </w:pPr>
      <w:r>
        <w:rPr>
          <w:iCs/>
        </w:rPr>
        <w:t>«</w:t>
      </w:r>
      <w:r w:rsidR="00160107" w:rsidRPr="00160107">
        <w:rPr>
          <w:iCs/>
        </w:rPr>
        <w:t>Пик ценовых колебаний успешно пройден, а принятые меры поддержки позволят обеспечить сохранение цен на стабильном уровне и без соглашений</w:t>
      </w:r>
      <w:r>
        <w:rPr>
          <w:iCs/>
        </w:rPr>
        <w:t>»</w:t>
      </w:r>
      <w:r w:rsidR="00160107" w:rsidRPr="00160107">
        <w:rPr>
          <w:iCs/>
        </w:rPr>
        <w:t xml:space="preserve">, - сказал </w:t>
      </w:r>
      <w:r w:rsidR="00160107" w:rsidRPr="00160107">
        <w:rPr>
          <w:b/>
          <w:bCs/>
          <w:iCs/>
        </w:rPr>
        <w:t>Патрушев</w:t>
      </w:r>
      <w:r w:rsidR="00160107" w:rsidRPr="00160107">
        <w:rPr>
          <w:iCs/>
        </w:rPr>
        <w:t xml:space="preserve"> в кулуарах ПМЭФ-2021.</w:t>
      </w:r>
    </w:p>
    <w:p w14:paraId="64C3E606" w14:textId="017A6D70" w:rsidR="00160107" w:rsidRPr="00160107" w:rsidRDefault="00160107" w:rsidP="00160107">
      <w:pPr>
        <w:rPr>
          <w:iCs/>
        </w:rPr>
      </w:pPr>
      <w:r w:rsidRPr="00160107">
        <w:rPr>
          <w:iCs/>
        </w:rPr>
        <w:t xml:space="preserve">Он подчеркнул, что субсидии производителям сахара и подсолнечного масла помогут поддержать рентабельность бизнеса, кроме того, по обеим культурам </w:t>
      </w:r>
      <w:r>
        <w:rPr>
          <w:iCs/>
        </w:rPr>
        <w:t>-</w:t>
      </w:r>
      <w:r w:rsidRPr="00160107">
        <w:rPr>
          <w:iCs/>
        </w:rPr>
        <w:t xml:space="preserve"> сахарной свекле и подсолнечнику </w:t>
      </w:r>
      <w:r>
        <w:rPr>
          <w:iCs/>
        </w:rPr>
        <w:t>-</w:t>
      </w:r>
      <w:r w:rsidRPr="00160107">
        <w:rPr>
          <w:iCs/>
        </w:rPr>
        <w:t xml:space="preserve"> посевная площадь увеличится по сравнению с прошлым годом.</w:t>
      </w:r>
    </w:p>
    <w:p w14:paraId="542F5035" w14:textId="2614F042" w:rsidR="00160107" w:rsidRPr="00160107" w:rsidRDefault="00041EC9" w:rsidP="00160107">
      <w:pPr>
        <w:rPr>
          <w:iCs/>
        </w:rPr>
      </w:pPr>
      <w:r>
        <w:rPr>
          <w:iCs/>
        </w:rPr>
        <w:t>«</w:t>
      </w:r>
      <w:r w:rsidR="00160107" w:rsidRPr="00160107">
        <w:rPr>
          <w:iCs/>
        </w:rPr>
        <w:t>В дальнейшем снижению волатильности цен может помочь создание интервенционного фонда сахара, над которым мы сейчас работаем</w:t>
      </w:r>
      <w:r>
        <w:rPr>
          <w:iCs/>
        </w:rPr>
        <w:t>»</w:t>
      </w:r>
      <w:r w:rsidR="00160107" w:rsidRPr="00160107">
        <w:rPr>
          <w:iCs/>
        </w:rPr>
        <w:t xml:space="preserve">, - сообщил министр. </w:t>
      </w:r>
      <w:r w:rsidR="00160107" w:rsidRPr="00160107">
        <w:rPr>
          <w:i/>
        </w:rPr>
        <w:t>Интерфакс, ТАСС, РИА Новости, Российская газета, Комсомольская правда</w:t>
      </w:r>
    </w:p>
    <w:p w14:paraId="7D6AD288" w14:textId="77777777" w:rsidR="00160107" w:rsidRPr="00160107" w:rsidRDefault="00160107" w:rsidP="00160107">
      <w:pPr>
        <w:rPr>
          <w:iCs/>
        </w:rPr>
      </w:pPr>
    </w:p>
    <w:p w14:paraId="061BB4FA" w14:textId="5B9AFF67" w:rsidR="00160107" w:rsidRPr="00160107" w:rsidRDefault="00160107" w:rsidP="00160107">
      <w:pPr>
        <w:rPr>
          <w:b/>
          <w:bCs/>
          <w:iCs/>
        </w:rPr>
      </w:pPr>
      <w:r w:rsidRPr="00160107">
        <w:rPr>
          <w:b/>
          <w:bCs/>
          <w:iCs/>
        </w:rPr>
        <w:t xml:space="preserve">МИНСЕЛЬХОЗ И </w:t>
      </w:r>
      <w:r w:rsidR="00041EC9">
        <w:rPr>
          <w:b/>
          <w:bCs/>
          <w:iCs/>
        </w:rPr>
        <w:t>«</w:t>
      </w:r>
      <w:r w:rsidRPr="00160107">
        <w:rPr>
          <w:b/>
          <w:bCs/>
          <w:iCs/>
        </w:rPr>
        <w:t>ЯНДЕКС</w:t>
      </w:r>
      <w:r w:rsidR="00041EC9">
        <w:rPr>
          <w:b/>
          <w:bCs/>
          <w:iCs/>
        </w:rPr>
        <w:t>»</w:t>
      </w:r>
      <w:r w:rsidRPr="00160107">
        <w:rPr>
          <w:b/>
          <w:bCs/>
          <w:iCs/>
        </w:rPr>
        <w:t xml:space="preserve"> НАМЕРЕНЫ РАЗВИВАТЬ СОВРЕМЕННЫЕ КАНАЛЫ СБЫТА ФЕРМЕРСКОЙ ПРОДУКЦИИ</w:t>
      </w:r>
    </w:p>
    <w:p w14:paraId="6FFAA12D" w14:textId="156EAA88" w:rsidR="00160107" w:rsidRPr="00160107" w:rsidRDefault="00160107" w:rsidP="00160107">
      <w:pPr>
        <w:rPr>
          <w:iCs/>
        </w:rPr>
      </w:pPr>
      <w:r w:rsidRPr="00160107">
        <w:rPr>
          <w:iCs/>
        </w:rPr>
        <w:t xml:space="preserve">Минсельхоз и </w:t>
      </w:r>
      <w:r w:rsidR="00041EC9">
        <w:rPr>
          <w:iCs/>
        </w:rPr>
        <w:t>«</w:t>
      </w:r>
      <w:r w:rsidRPr="00160107">
        <w:rPr>
          <w:iCs/>
        </w:rPr>
        <w:t>Яндекс</w:t>
      </w:r>
      <w:r w:rsidR="00041EC9">
        <w:rPr>
          <w:iCs/>
        </w:rPr>
        <w:t>»</w:t>
      </w:r>
      <w:r w:rsidRPr="00160107">
        <w:rPr>
          <w:iCs/>
        </w:rPr>
        <w:t xml:space="preserve"> заключили соглашение о развитии каналов сбыта фермерской продукции. Об этом говорится в сообщении Минсельхоза.</w:t>
      </w:r>
    </w:p>
    <w:p w14:paraId="7D062AB0" w14:textId="49C1EEA5" w:rsidR="00160107" w:rsidRPr="00160107" w:rsidRDefault="00160107" w:rsidP="00160107">
      <w:pPr>
        <w:rPr>
          <w:iCs/>
        </w:rPr>
      </w:pPr>
      <w:r w:rsidRPr="00160107">
        <w:rPr>
          <w:iCs/>
        </w:rPr>
        <w:t xml:space="preserve">Как отметил </w:t>
      </w:r>
      <w:r w:rsidRPr="00160107">
        <w:rPr>
          <w:b/>
          <w:bCs/>
          <w:iCs/>
        </w:rPr>
        <w:t>Министр сельского хозяйства Дмитрий Патрушев</w:t>
      </w:r>
      <w:r w:rsidRPr="00160107">
        <w:rPr>
          <w:iCs/>
        </w:rPr>
        <w:t xml:space="preserve"> на церемонии подписания, слова которого приводятся в сообщении, документ определит стратегические направления взаимодействия по вопросам расширения рынков сбыта в первую очередь для субъектов малого и среднего агробизнеса. По словам </w:t>
      </w:r>
      <w:r w:rsidR="002C2FAD">
        <w:rPr>
          <w:iCs/>
        </w:rPr>
        <w:t>М</w:t>
      </w:r>
      <w:r w:rsidRPr="00160107">
        <w:rPr>
          <w:iCs/>
        </w:rPr>
        <w:t xml:space="preserve">инистра, между </w:t>
      </w:r>
      <w:r w:rsidRPr="00160107">
        <w:rPr>
          <w:b/>
          <w:bCs/>
          <w:iCs/>
        </w:rPr>
        <w:t>Минсельхозом</w:t>
      </w:r>
      <w:r w:rsidRPr="00160107">
        <w:rPr>
          <w:iCs/>
        </w:rPr>
        <w:t xml:space="preserve"> и </w:t>
      </w:r>
      <w:r w:rsidR="00041EC9">
        <w:rPr>
          <w:iCs/>
        </w:rPr>
        <w:t>«</w:t>
      </w:r>
      <w:r w:rsidRPr="00160107">
        <w:rPr>
          <w:iCs/>
        </w:rPr>
        <w:t>Яндексом</w:t>
      </w:r>
      <w:r w:rsidR="00041EC9">
        <w:rPr>
          <w:iCs/>
        </w:rPr>
        <w:t>»</w:t>
      </w:r>
      <w:r w:rsidRPr="00160107">
        <w:rPr>
          <w:iCs/>
        </w:rPr>
        <w:t xml:space="preserve"> уже выстроено продуктивное взаимодействие. </w:t>
      </w:r>
    </w:p>
    <w:p w14:paraId="70A09F24" w14:textId="606AFD59" w:rsidR="00160107" w:rsidRPr="00160107" w:rsidRDefault="00160107" w:rsidP="00160107">
      <w:pPr>
        <w:rPr>
          <w:iCs/>
        </w:rPr>
      </w:pPr>
      <w:r w:rsidRPr="00160107">
        <w:rPr>
          <w:iCs/>
        </w:rPr>
        <w:t xml:space="preserve">Продукция отечественного АПК активно продвигается на торговой онлайн-площадке </w:t>
      </w:r>
      <w:r w:rsidR="00041EC9">
        <w:rPr>
          <w:iCs/>
        </w:rPr>
        <w:t>«</w:t>
      </w:r>
      <w:proofErr w:type="spellStart"/>
      <w:r w:rsidRPr="00160107">
        <w:rPr>
          <w:iCs/>
        </w:rPr>
        <w:t>Яндекс.Маркет</w:t>
      </w:r>
      <w:proofErr w:type="spellEnd"/>
      <w:r w:rsidR="00041EC9">
        <w:rPr>
          <w:iCs/>
        </w:rPr>
        <w:t>»</w:t>
      </w:r>
      <w:r w:rsidRPr="00160107">
        <w:rPr>
          <w:iCs/>
        </w:rPr>
        <w:t xml:space="preserve">. Кроме того, ведется совместная работа над тем, чтобы региональные поставщики сельхозпродукции и продовольствия были представлены в </w:t>
      </w:r>
      <w:r w:rsidR="00041EC9">
        <w:rPr>
          <w:iCs/>
        </w:rPr>
        <w:t>«</w:t>
      </w:r>
      <w:proofErr w:type="spellStart"/>
      <w:r w:rsidRPr="00160107">
        <w:rPr>
          <w:iCs/>
        </w:rPr>
        <w:t>Яндекс.Лавке</w:t>
      </w:r>
      <w:proofErr w:type="spellEnd"/>
      <w:r w:rsidR="00041EC9">
        <w:rPr>
          <w:iCs/>
        </w:rPr>
        <w:t>»</w:t>
      </w:r>
      <w:r w:rsidRPr="00160107">
        <w:rPr>
          <w:iCs/>
        </w:rPr>
        <w:t xml:space="preserve">. </w:t>
      </w:r>
    </w:p>
    <w:p w14:paraId="5D0615FF" w14:textId="3132C7EA" w:rsidR="00160107" w:rsidRPr="00160107" w:rsidRDefault="00041EC9" w:rsidP="00160107">
      <w:pPr>
        <w:rPr>
          <w:iCs/>
        </w:rPr>
      </w:pPr>
      <w:r>
        <w:rPr>
          <w:iCs/>
        </w:rPr>
        <w:t>«</w:t>
      </w:r>
      <w:r w:rsidR="00160107" w:rsidRPr="00160107">
        <w:rPr>
          <w:iCs/>
        </w:rPr>
        <w:t>С одной стороны, это дает возможность гражданам приобретать свежие и качественные продукты по доступным ценам, с другой - открывает перед аграриями новый, очень эффективный канал сбыта</w:t>
      </w:r>
      <w:r>
        <w:rPr>
          <w:iCs/>
        </w:rPr>
        <w:t>»</w:t>
      </w:r>
      <w:r w:rsidR="00160107" w:rsidRPr="00160107">
        <w:rPr>
          <w:iCs/>
        </w:rPr>
        <w:t xml:space="preserve">, - заявил </w:t>
      </w:r>
      <w:r w:rsidR="00160107" w:rsidRPr="00160107">
        <w:rPr>
          <w:b/>
          <w:bCs/>
          <w:iCs/>
        </w:rPr>
        <w:t>Патрушев</w:t>
      </w:r>
      <w:r w:rsidR="00160107" w:rsidRPr="00160107">
        <w:rPr>
          <w:iCs/>
        </w:rPr>
        <w:t xml:space="preserve">, выразив </w:t>
      </w:r>
      <w:r w:rsidR="00160107" w:rsidRPr="00160107">
        <w:rPr>
          <w:iCs/>
        </w:rPr>
        <w:lastRenderedPageBreak/>
        <w:t xml:space="preserve">уверенность, что сотрудничество с </w:t>
      </w:r>
      <w:r>
        <w:rPr>
          <w:iCs/>
        </w:rPr>
        <w:t>«</w:t>
      </w:r>
      <w:r w:rsidR="00160107" w:rsidRPr="00160107">
        <w:rPr>
          <w:iCs/>
        </w:rPr>
        <w:t>Яндекс</w:t>
      </w:r>
      <w:r>
        <w:rPr>
          <w:iCs/>
        </w:rPr>
        <w:t>»</w:t>
      </w:r>
      <w:r w:rsidR="00160107" w:rsidRPr="00160107">
        <w:rPr>
          <w:iCs/>
        </w:rPr>
        <w:t xml:space="preserve"> придаст дополнительный стимул </w:t>
      </w:r>
      <w:proofErr w:type="spellStart"/>
      <w:r w:rsidR="00160107" w:rsidRPr="00160107">
        <w:rPr>
          <w:iCs/>
        </w:rPr>
        <w:t>цифровизации</w:t>
      </w:r>
      <w:proofErr w:type="spellEnd"/>
      <w:r w:rsidR="00160107" w:rsidRPr="00160107">
        <w:rPr>
          <w:iCs/>
        </w:rPr>
        <w:t xml:space="preserve"> АПК и положительно отразится на эффективности работы отрасли в целом. </w:t>
      </w:r>
      <w:r w:rsidR="00160107" w:rsidRPr="00160107">
        <w:rPr>
          <w:i/>
        </w:rPr>
        <w:t xml:space="preserve">Интерфакс, ТАСС, РИА Новости, </w:t>
      </w:r>
      <w:r w:rsidR="006B6068" w:rsidRPr="0017464E">
        <w:rPr>
          <w:i/>
        </w:rPr>
        <w:t>MilkNews.ru</w:t>
      </w:r>
      <w:r w:rsidR="00160107" w:rsidRPr="00160107">
        <w:rPr>
          <w:i/>
        </w:rPr>
        <w:t>, Россия 24</w:t>
      </w:r>
      <w:r w:rsidR="00160107" w:rsidRPr="00160107">
        <w:rPr>
          <w:iCs/>
        </w:rPr>
        <w:t xml:space="preserve"> </w:t>
      </w:r>
    </w:p>
    <w:p w14:paraId="4D86C375" w14:textId="77777777" w:rsidR="00160107" w:rsidRPr="00160107" w:rsidRDefault="00160107" w:rsidP="00160107">
      <w:pPr>
        <w:rPr>
          <w:iCs/>
        </w:rPr>
      </w:pPr>
    </w:p>
    <w:p w14:paraId="460547F4" w14:textId="6A40812B" w:rsidR="00160107" w:rsidRPr="00160107" w:rsidRDefault="00160107" w:rsidP="00160107">
      <w:pPr>
        <w:rPr>
          <w:b/>
          <w:bCs/>
          <w:iCs/>
        </w:rPr>
      </w:pPr>
      <w:r w:rsidRPr="00160107">
        <w:rPr>
          <w:b/>
          <w:bCs/>
          <w:iCs/>
        </w:rPr>
        <w:t>МИНСЕЛЬХОЗ И РЖД ЗАКЛЮЧИЛИ СОГЛАШЕНИЕ О РАЗВИТИИ РЕГИОНАЛЬНЫХ БРЕНДОВ ПРОДУКТОВ</w:t>
      </w:r>
    </w:p>
    <w:p w14:paraId="53A63D6C" w14:textId="24EA3A71" w:rsidR="00160107" w:rsidRPr="00160107" w:rsidRDefault="00160107" w:rsidP="00160107">
      <w:pPr>
        <w:rPr>
          <w:iCs/>
        </w:rPr>
      </w:pPr>
      <w:r w:rsidRPr="00160107">
        <w:rPr>
          <w:iCs/>
        </w:rPr>
        <w:t xml:space="preserve">В рамках Петербургского международного экономического форума Минсельхоз России и ОАО </w:t>
      </w:r>
      <w:r w:rsidR="00041EC9">
        <w:rPr>
          <w:iCs/>
        </w:rPr>
        <w:t>«</w:t>
      </w:r>
      <w:r w:rsidRPr="00160107">
        <w:rPr>
          <w:iCs/>
        </w:rPr>
        <w:t>Российские железные дороги</w:t>
      </w:r>
      <w:r w:rsidR="00041EC9">
        <w:rPr>
          <w:iCs/>
        </w:rPr>
        <w:t>»</w:t>
      </w:r>
      <w:r w:rsidRPr="00160107">
        <w:rPr>
          <w:iCs/>
        </w:rPr>
        <w:t xml:space="preserve"> заключили соглашение о взаимодействии. Документ подписали </w:t>
      </w:r>
      <w:r w:rsidRPr="00160107">
        <w:rPr>
          <w:b/>
          <w:bCs/>
          <w:iCs/>
        </w:rPr>
        <w:t>Министр сельского хозяйства Дмитрий Патрушев</w:t>
      </w:r>
      <w:r w:rsidRPr="00160107">
        <w:rPr>
          <w:iCs/>
        </w:rPr>
        <w:t xml:space="preserve"> и генеральный директор </w:t>
      </w:r>
      <w:r>
        <w:rPr>
          <w:iCs/>
        </w:rPr>
        <w:t>-</w:t>
      </w:r>
      <w:r w:rsidRPr="00160107">
        <w:rPr>
          <w:iCs/>
        </w:rPr>
        <w:t xml:space="preserve"> председатель правления ОАО </w:t>
      </w:r>
      <w:r w:rsidR="00041EC9">
        <w:rPr>
          <w:iCs/>
        </w:rPr>
        <w:t>«</w:t>
      </w:r>
      <w:r w:rsidRPr="00160107">
        <w:rPr>
          <w:iCs/>
        </w:rPr>
        <w:t>РЖД</w:t>
      </w:r>
      <w:r w:rsidR="00041EC9">
        <w:rPr>
          <w:iCs/>
        </w:rPr>
        <w:t>»</w:t>
      </w:r>
      <w:r w:rsidRPr="00160107">
        <w:rPr>
          <w:iCs/>
        </w:rPr>
        <w:t xml:space="preserve"> Олег Белозёров. Стороны намерены взаимодействовать в области продвижения региональных брендов продуктов питания, в частности в рамках Национального конкурса </w:t>
      </w:r>
      <w:r w:rsidR="00041EC9">
        <w:rPr>
          <w:iCs/>
        </w:rPr>
        <w:t>«</w:t>
      </w:r>
      <w:r w:rsidRPr="00160107">
        <w:rPr>
          <w:iCs/>
        </w:rPr>
        <w:t>Вкусы России</w:t>
      </w:r>
      <w:r w:rsidR="00041EC9">
        <w:rPr>
          <w:iCs/>
        </w:rPr>
        <w:t>»</w:t>
      </w:r>
      <w:r w:rsidRPr="00160107">
        <w:rPr>
          <w:iCs/>
        </w:rPr>
        <w:t>. </w:t>
      </w:r>
    </w:p>
    <w:p w14:paraId="2B8F33A6" w14:textId="3872E6D6" w:rsidR="00160107" w:rsidRPr="00160107" w:rsidRDefault="00160107" w:rsidP="00160107">
      <w:pPr>
        <w:rPr>
          <w:iCs/>
        </w:rPr>
      </w:pPr>
      <w:r w:rsidRPr="00160107">
        <w:rPr>
          <w:iCs/>
        </w:rPr>
        <w:t xml:space="preserve">В текущем году </w:t>
      </w:r>
      <w:r w:rsidRPr="00160107">
        <w:rPr>
          <w:b/>
          <w:bCs/>
          <w:iCs/>
        </w:rPr>
        <w:t>Минсельхоз</w:t>
      </w:r>
      <w:r w:rsidRPr="00160107">
        <w:rPr>
          <w:iCs/>
        </w:rPr>
        <w:t xml:space="preserve"> планирует провести Второй Национальный конкурс </w:t>
      </w:r>
      <w:r w:rsidR="00041EC9">
        <w:rPr>
          <w:iCs/>
        </w:rPr>
        <w:t>«</w:t>
      </w:r>
      <w:r w:rsidRPr="00160107">
        <w:rPr>
          <w:iCs/>
        </w:rPr>
        <w:t>Вкусы России</w:t>
      </w:r>
      <w:r w:rsidR="00041EC9">
        <w:rPr>
          <w:iCs/>
        </w:rPr>
        <w:t>»</w:t>
      </w:r>
      <w:r w:rsidRPr="00160107">
        <w:rPr>
          <w:iCs/>
        </w:rPr>
        <w:t xml:space="preserve">. По словам Министра, помимо расширения информационной поддержки, РЖД планирует выступить партнером одной из номинаций, а также мероприятий по продвижению производителей региональных брендов. </w:t>
      </w:r>
      <w:r w:rsidR="00041EC9">
        <w:rPr>
          <w:iCs/>
        </w:rPr>
        <w:t>«</w:t>
      </w:r>
      <w:r w:rsidRPr="00160107">
        <w:rPr>
          <w:iCs/>
        </w:rPr>
        <w:t xml:space="preserve">Участникам конкурса будут предложены варианты включения их продукции в различные сервисы железных дорог. Кроме того, прорабатываются возможности сотрудничества с операторами питания, продажи </w:t>
      </w:r>
      <w:proofErr w:type="spellStart"/>
      <w:r w:rsidRPr="00160107">
        <w:rPr>
          <w:iCs/>
        </w:rPr>
        <w:t>гастро</w:t>
      </w:r>
      <w:proofErr w:type="spellEnd"/>
      <w:r w:rsidRPr="00160107">
        <w:rPr>
          <w:iCs/>
        </w:rPr>
        <w:t>-сувениров, доставки еды к поездам и многое другое</w:t>
      </w:r>
      <w:r w:rsidR="00041EC9">
        <w:rPr>
          <w:iCs/>
        </w:rPr>
        <w:t>»</w:t>
      </w:r>
      <w:r w:rsidRPr="00160107">
        <w:rPr>
          <w:iCs/>
        </w:rPr>
        <w:t xml:space="preserve">, - заявил </w:t>
      </w:r>
      <w:r w:rsidRPr="00160107">
        <w:rPr>
          <w:b/>
          <w:bCs/>
          <w:iCs/>
        </w:rPr>
        <w:t>Дмитрий Патрушев</w:t>
      </w:r>
      <w:r w:rsidRPr="00160107">
        <w:rPr>
          <w:iCs/>
        </w:rPr>
        <w:t xml:space="preserve">, отметив, что всё это позволит популяризировать уникальные региональные бренды продуктов питания России. </w:t>
      </w:r>
      <w:proofErr w:type="spellStart"/>
      <w:r w:rsidRPr="00160107">
        <w:rPr>
          <w:i/>
        </w:rPr>
        <w:t>EMeat</w:t>
      </w:r>
      <w:proofErr w:type="spellEnd"/>
      <w:r w:rsidRPr="00160107">
        <w:rPr>
          <w:i/>
        </w:rPr>
        <w:t>, ТАСС, Гудок</w:t>
      </w:r>
      <w:r w:rsidR="00417720">
        <w:rPr>
          <w:i/>
        </w:rPr>
        <w:t>, Россия 24</w:t>
      </w:r>
    </w:p>
    <w:p w14:paraId="3F2A40C9" w14:textId="530440F3" w:rsidR="00160107" w:rsidRDefault="00160107" w:rsidP="00160107">
      <w:pPr>
        <w:rPr>
          <w:i/>
        </w:rPr>
      </w:pPr>
    </w:p>
    <w:p w14:paraId="5FF849CC" w14:textId="77777777" w:rsidR="00160107" w:rsidRPr="00160107" w:rsidRDefault="00160107" w:rsidP="00160107">
      <w:pPr>
        <w:rPr>
          <w:b/>
          <w:bCs/>
          <w:iCs/>
        </w:rPr>
      </w:pPr>
      <w:r w:rsidRPr="00160107">
        <w:rPr>
          <w:b/>
          <w:bCs/>
          <w:iCs/>
        </w:rPr>
        <w:t>В РАМКАХ ПМЭФ-2021 ДМИТРИЙ ПАТРУШЕВ ОБСУДИЛ С ГЛАВОЙ ТУЛЬСКОЙ ОБЛАСТИ ПЕРСПЕКТИВЫ РАЗВИТИЯ АПК РЕГИОНА</w:t>
      </w:r>
    </w:p>
    <w:p w14:paraId="53340DCC" w14:textId="2D711D8C" w:rsidR="00160107" w:rsidRPr="00160107" w:rsidRDefault="00160107" w:rsidP="00160107">
      <w:pPr>
        <w:rPr>
          <w:iCs/>
        </w:rPr>
      </w:pPr>
      <w:r w:rsidRPr="00160107">
        <w:rPr>
          <w:iCs/>
        </w:rPr>
        <w:t xml:space="preserve">В рамках Петербургского международного экономического форума министр сельского хозяйства </w:t>
      </w:r>
      <w:r w:rsidRPr="00160107">
        <w:rPr>
          <w:b/>
          <w:bCs/>
          <w:iCs/>
        </w:rPr>
        <w:t>Дмитрий Патрушев</w:t>
      </w:r>
      <w:r w:rsidRPr="00160107">
        <w:rPr>
          <w:iCs/>
        </w:rPr>
        <w:t xml:space="preserve"> провел рабочую встречу с губернатором Тульской области Алексеем </w:t>
      </w:r>
      <w:proofErr w:type="spellStart"/>
      <w:r w:rsidRPr="00160107">
        <w:rPr>
          <w:iCs/>
        </w:rPr>
        <w:t>Дюминым</w:t>
      </w:r>
      <w:proofErr w:type="spellEnd"/>
      <w:r w:rsidRPr="00160107">
        <w:rPr>
          <w:iCs/>
        </w:rPr>
        <w:t xml:space="preserve"> и руководством компании </w:t>
      </w:r>
      <w:r w:rsidR="00041EC9">
        <w:rPr>
          <w:iCs/>
        </w:rPr>
        <w:t>«</w:t>
      </w:r>
      <w:proofErr w:type="spellStart"/>
      <w:r w:rsidRPr="00160107">
        <w:rPr>
          <w:iCs/>
        </w:rPr>
        <w:t>МакКейн</w:t>
      </w:r>
      <w:proofErr w:type="spellEnd"/>
      <w:r w:rsidRPr="00160107">
        <w:rPr>
          <w:iCs/>
        </w:rPr>
        <w:t xml:space="preserve"> Фудс Рус</w:t>
      </w:r>
      <w:r w:rsidR="00041EC9">
        <w:rPr>
          <w:iCs/>
        </w:rPr>
        <w:t>»</w:t>
      </w:r>
      <w:r w:rsidRPr="00160107">
        <w:rPr>
          <w:iCs/>
        </w:rPr>
        <w:t>, сообщает пресс-служба ведомства. Стороны обсудили вопросы развития агропромышленного комплекса субъекта, доведения средств господдержки до аграриев, а также повышения качества жизни на сельских территориях.</w:t>
      </w:r>
    </w:p>
    <w:p w14:paraId="0F021A29" w14:textId="77777777" w:rsidR="00160107" w:rsidRPr="00160107" w:rsidRDefault="00160107" w:rsidP="00160107">
      <w:pPr>
        <w:rPr>
          <w:iCs/>
        </w:rPr>
      </w:pPr>
      <w:r w:rsidRPr="00160107">
        <w:rPr>
          <w:iCs/>
        </w:rPr>
        <w:t xml:space="preserve">По словам министра, в целом ситуация в АПК региона характеризуется как положительная. В частности, зарплата в сельском хозяйстве области выше среднероссийской. Кроме того, в прошлом году отмечен хороший урожай зерновых и овощей. Положительная динамика отмечается и в животноводстве </w:t>
      </w:r>
      <w:r>
        <w:rPr>
          <w:iCs/>
        </w:rPr>
        <w:t>-</w:t>
      </w:r>
      <w:r w:rsidRPr="00160107">
        <w:rPr>
          <w:iCs/>
        </w:rPr>
        <w:t xml:space="preserve"> растет производство скота и птицы, а также молока.</w:t>
      </w:r>
    </w:p>
    <w:p w14:paraId="06111F6C" w14:textId="02F8CEF3" w:rsidR="00160107" w:rsidRDefault="00160107" w:rsidP="00160107">
      <w:pPr>
        <w:rPr>
          <w:i/>
        </w:rPr>
      </w:pPr>
      <w:r w:rsidRPr="00160107">
        <w:rPr>
          <w:iCs/>
        </w:rPr>
        <w:t xml:space="preserve">Кроме того, в ходе рабочей встречи министр обсудил с руководством </w:t>
      </w:r>
      <w:r w:rsidR="00041EC9">
        <w:rPr>
          <w:iCs/>
        </w:rPr>
        <w:t>«</w:t>
      </w:r>
      <w:proofErr w:type="spellStart"/>
      <w:r w:rsidRPr="00160107">
        <w:rPr>
          <w:iCs/>
        </w:rPr>
        <w:t>МакКейн</w:t>
      </w:r>
      <w:proofErr w:type="spellEnd"/>
      <w:r w:rsidRPr="00160107">
        <w:rPr>
          <w:iCs/>
        </w:rPr>
        <w:t xml:space="preserve"> Фудс Рус</w:t>
      </w:r>
      <w:r w:rsidR="00041EC9">
        <w:rPr>
          <w:iCs/>
        </w:rPr>
        <w:t>»</w:t>
      </w:r>
      <w:r w:rsidRPr="00160107">
        <w:rPr>
          <w:iCs/>
        </w:rPr>
        <w:t xml:space="preserve"> меры поддержки промышленного производства картофеля и вопросы регистрации сортов этой культуры. </w:t>
      </w:r>
      <w:r w:rsidRPr="00160107">
        <w:rPr>
          <w:i/>
        </w:rPr>
        <w:t>Milknews.ru, ГТРК Тула, Первый Тульский, Тульские Известия, Тульский бизнес журнал</w:t>
      </w:r>
    </w:p>
    <w:p w14:paraId="1E27FD7F" w14:textId="7F34B3F9" w:rsidR="002C2FAD" w:rsidRDefault="002C2FAD" w:rsidP="00160107">
      <w:pPr>
        <w:rPr>
          <w:i/>
        </w:rPr>
      </w:pPr>
    </w:p>
    <w:p w14:paraId="47A9F92D" w14:textId="77777777" w:rsidR="002C2FAD" w:rsidRPr="00160107" w:rsidRDefault="002C2FAD" w:rsidP="002C2FAD">
      <w:pPr>
        <w:rPr>
          <w:b/>
          <w:bCs/>
          <w:iCs/>
        </w:rPr>
      </w:pPr>
      <w:r w:rsidRPr="00160107">
        <w:rPr>
          <w:b/>
          <w:bCs/>
          <w:iCs/>
        </w:rPr>
        <w:t>ГЛАВА МИНСЕЛЬХОЗА РФ ПОСЕТИТ СЕРБИЮ В ИЮЛЕ - СЕРБСКИЙ МИНИСТР</w:t>
      </w:r>
    </w:p>
    <w:p w14:paraId="5EC91068" w14:textId="77777777" w:rsidR="002C2FAD" w:rsidRPr="00160107" w:rsidRDefault="002C2FAD" w:rsidP="002C2FAD">
      <w:pPr>
        <w:rPr>
          <w:iCs/>
        </w:rPr>
      </w:pPr>
      <w:r w:rsidRPr="00160107">
        <w:rPr>
          <w:b/>
          <w:bCs/>
          <w:iCs/>
        </w:rPr>
        <w:t>Глава Минсельхоза России Дмитрий Патрушев</w:t>
      </w:r>
      <w:r w:rsidRPr="00160107">
        <w:rPr>
          <w:iCs/>
        </w:rPr>
        <w:t xml:space="preserve"> посетит Сербию в июле, сообщил министр по инновациям и технологическому развитию Сербии </w:t>
      </w:r>
      <w:proofErr w:type="spellStart"/>
      <w:r w:rsidRPr="00160107">
        <w:rPr>
          <w:iCs/>
        </w:rPr>
        <w:t>Ненад</w:t>
      </w:r>
      <w:proofErr w:type="spellEnd"/>
      <w:r w:rsidRPr="00160107">
        <w:rPr>
          <w:iCs/>
        </w:rPr>
        <w:t xml:space="preserve"> Попович.</w:t>
      </w:r>
    </w:p>
    <w:p w14:paraId="6287568C" w14:textId="77777777" w:rsidR="002C2FAD" w:rsidRPr="00160107" w:rsidRDefault="002C2FAD" w:rsidP="002C2FAD">
      <w:pPr>
        <w:rPr>
          <w:iCs/>
        </w:rPr>
      </w:pPr>
      <w:r w:rsidRPr="00160107">
        <w:rPr>
          <w:iCs/>
        </w:rPr>
        <w:t xml:space="preserve">Попович, который также является сопредседателем межправительственной комиссии по сотрудничеству РФ и Сербии, принимает участие в Петербургском международном экономическом форуме, на полях которого провел встречу с </w:t>
      </w:r>
      <w:r w:rsidRPr="00160107">
        <w:rPr>
          <w:b/>
          <w:bCs/>
          <w:iCs/>
        </w:rPr>
        <w:t>Патрушевым</w:t>
      </w:r>
      <w:r w:rsidRPr="00160107">
        <w:rPr>
          <w:iCs/>
        </w:rPr>
        <w:t>.</w:t>
      </w:r>
    </w:p>
    <w:p w14:paraId="23E94933" w14:textId="6EC97641" w:rsidR="002C2FAD" w:rsidRPr="002C2FAD" w:rsidRDefault="002C2FAD" w:rsidP="00160107">
      <w:pPr>
        <w:rPr>
          <w:i/>
        </w:rPr>
      </w:pPr>
      <w:r>
        <w:rPr>
          <w:iCs/>
        </w:rPr>
        <w:t>«</w:t>
      </w:r>
      <w:r w:rsidRPr="00160107">
        <w:rPr>
          <w:iCs/>
        </w:rPr>
        <w:t xml:space="preserve">Министр </w:t>
      </w:r>
      <w:r w:rsidRPr="00160107">
        <w:rPr>
          <w:b/>
          <w:bCs/>
          <w:iCs/>
        </w:rPr>
        <w:t>Патрушев</w:t>
      </w:r>
      <w:r w:rsidRPr="00160107">
        <w:rPr>
          <w:iCs/>
        </w:rPr>
        <w:t xml:space="preserve"> по моему приглашению посетит Сербию в первой половине июля. Патрушев - большой друг Сербии. Ожидаем, что его визит станет дополнительным стимулом для развития двустороннего сотрудничества Сербии и России в области сельского хозяйства</w:t>
      </w:r>
      <w:r>
        <w:rPr>
          <w:iCs/>
        </w:rPr>
        <w:t>»</w:t>
      </w:r>
      <w:r w:rsidRPr="00160107">
        <w:rPr>
          <w:iCs/>
        </w:rPr>
        <w:t xml:space="preserve">, - цитирует пресс-служба Поповича, который добавил, что отношения двух стран сейчас находятся на высочайшем уровне в истории. </w:t>
      </w:r>
      <w:r w:rsidRPr="00160107">
        <w:rPr>
          <w:i/>
        </w:rPr>
        <w:t>РИА Новости, ТАСС</w:t>
      </w:r>
    </w:p>
    <w:p w14:paraId="6A2C0674" w14:textId="77777777" w:rsidR="006D2A3A" w:rsidRPr="00780719" w:rsidRDefault="00F230FA" w:rsidP="006D2A3A">
      <w:pPr>
        <w:pStyle w:val="a9"/>
      </w:pPr>
      <w:hyperlink r:id="rId9" w:history="1">
        <w:r w:rsidR="006D2A3A" w:rsidRPr="00780719">
          <w:t>В МИНСЕЛЬХОЗЕ ОБСУДИЛИ ХОД СЕЗОННЫХ ПОЛЕВЫХ РАБОТ И СИТУАЦИЮ НА ПРОДОВОЛЬСТВЕННЫХ РЫНКАХ В РЕГИОНАХ</w:t>
        </w:r>
      </w:hyperlink>
    </w:p>
    <w:p w14:paraId="360084A8" w14:textId="77777777" w:rsidR="006D2A3A" w:rsidRDefault="006D2A3A" w:rsidP="006D2A3A">
      <w:r>
        <w:t xml:space="preserve">Ход сезонных полевых работ, ситуацию на продовольственном рынке и обеспеченность отрасли трудовыми ресурсами обсудили на заседании оперативного штаба в </w:t>
      </w:r>
      <w:r w:rsidRPr="00780719">
        <w:rPr>
          <w:b/>
        </w:rPr>
        <w:t>Минсельхозе России</w:t>
      </w:r>
      <w:r>
        <w:t xml:space="preserve">. В мероприятии под председательством Первого заместителя Министра </w:t>
      </w:r>
      <w:proofErr w:type="spellStart"/>
      <w:r w:rsidRPr="00780719">
        <w:rPr>
          <w:b/>
        </w:rPr>
        <w:t>Джамбулата</w:t>
      </w:r>
      <w:proofErr w:type="spellEnd"/>
      <w:r w:rsidRPr="00780719">
        <w:rPr>
          <w:b/>
        </w:rPr>
        <w:t xml:space="preserve"> </w:t>
      </w:r>
      <w:proofErr w:type="spellStart"/>
      <w:r w:rsidRPr="00780719">
        <w:rPr>
          <w:b/>
        </w:rPr>
        <w:t>Хатуова</w:t>
      </w:r>
      <w:proofErr w:type="spellEnd"/>
      <w:r>
        <w:t xml:space="preserve"> приняли участие представители федеральных ведомств, региональных органов управления АПК, отраслевых союзов и организаций. </w:t>
      </w:r>
    </w:p>
    <w:p w14:paraId="4CEDE5D1" w14:textId="1B617125" w:rsidR="006D2A3A" w:rsidRDefault="006D2A3A" w:rsidP="006D2A3A">
      <w:r>
        <w:t xml:space="preserve">Как было отмечено на совещании, посевная кампания в стране близится к завершению. Яровой сев проведен на площади 49 млн га или 95,2%. Увеличена посевная площадь под зерновыми культурами, сахарной свеклой, подсолнечником, рапсом. </w:t>
      </w:r>
    </w:p>
    <w:p w14:paraId="1E84DD57" w14:textId="2EA9AF3A" w:rsidR="006D2A3A" w:rsidRPr="006D2A3A" w:rsidRDefault="006D2A3A" w:rsidP="00160107">
      <w:pPr>
        <w:rPr>
          <w:i/>
        </w:rPr>
      </w:pPr>
      <w:r>
        <w:t xml:space="preserve">Также участники обсудили ценовую ситуацию на рынке минеральных удобрений. Отдельные регионы сообщили о продолжающемся росте цен на минеральные удобрения, в частности, на фосфорную группу. Для решения данного вопроса ведомство подготовит соответствующее обращение в Правительство Российской Федерации. </w:t>
      </w:r>
      <w:r w:rsidRPr="006D2A3A">
        <w:rPr>
          <w:i/>
          <w:iCs/>
        </w:rPr>
        <w:t>Интерфакс,</w:t>
      </w:r>
      <w:r>
        <w:t xml:space="preserve"> </w:t>
      </w:r>
      <w:r w:rsidR="00211E9B" w:rsidRPr="00211E9B">
        <w:rPr>
          <w:i/>
          <w:iCs/>
        </w:rPr>
        <w:t>РИА Новости,</w:t>
      </w:r>
      <w:r w:rsidR="00211E9B">
        <w:t xml:space="preserve"> </w:t>
      </w:r>
      <w:r w:rsidR="00044F32" w:rsidRPr="00044F32">
        <w:rPr>
          <w:i/>
          <w:iCs/>
        </w:rPr>
        <w:t>ТАСС,</w:t>
      </w:r>
      <w:r w:rsidR="00044F32">
        <w:t xml:space="preserve"> </w:t>
      </w:r>
      <w:r w:rsidRPr="0017464E">
        <w:rPr>
          <w:i/>
        </w:rPr>
        <w:t>Крестьянские Ведомости</w:t>
      </w:r>
    </w:p>
    <w:p w14:paraId="761DFABB" w14:textId="77777777" w:rsidR="006D2A3A" w:rsidRPr="006D2A3A" w:rsidRDefault="006D2A3A" w:rsidP="00160107">
      <w:pPr>
        <w:rPr>
          <w:i/>
        </w:rPr>
      </w:pPr>
    </w:p>
    <w:p w14:paraId="5D2A2623" w14:textId="071D752F" w:rsidR="00160107" w:rsidRPr="00160107" w:rsidRDefault="00160107" w:rsidP="00160107">
      <w:pPr>
        <w:rPr>
          <w:b/>
          <w:bCs/>
          <w:iCs/>
        </w:rPr>
      </w:pPr>
      <w:r w:rsidRPr="00160107">
        <w:rPr>
          <w:b/>
          <w:bCs/>
          <w:iCs/>
        </w:rPr>
        <w:t>МИНСЕЛЬХОЗ РОССИИ И СБЕРБАНК ПРЕДСТАВИЛИ ЦИФРОВОЙ МОДУЛЬ ЛЬГОТНОГО КРЕДИТОВАНИЯ</w:t>
      </w:r>
    </w:p>
    <w:p w14:paraId="35060221" w14:textId="77777777" w:rsidR="00160107" w:rsidRPr="00160107" w:rsidRDefault="00160107" w:rsidP="00160107">
      <w:pPr>
        <w:rPr>
          <w:iCs/>
        </w:rPr>
      </w:pPr>
      <w:r w:rsidRPr="00160107">
        <w:rPr>
          <w:iCs/>
        </w:rPr>
        <w:t xml:space="preserve">Агропромышленный комплекс является одним из крупнейших в российской экономике потребителей цифровых решений. В настоящее время </w:t>
      </w:r>
      <w:r w:rsidRPr="00160107">
        <w:rPr>
          <w:b/>
          <w:bCs/>
          <w:iCs/>
        </w:rPr>
        <w:t>Минсельхоз</w:t>
      </w:r>
      <w:r w:rsidRPr="00160107">
        <w:rPr>
          <w:iCs/>
        </w:rPr>
        <w:t xml:space="preserve"> занимается созданием национальной платформы цифрового сельского хозяйства, которая объединит ресурсы и данные различных информационных систем. Одним из ключевых направлений этой работы является перевод процесса предоставления мер господдержки в электронный вид. </w:t>
      </w:r>
    </w:p>
    <w:p w14:paraId="428C77AB" w14:textId="5D82D8A4" w:rsidR="00160107" w:rsidRPr="00160107" w:rsidRDefault="00160107" w:rsidP="00160107">
      <w:pPr>
        <w:rPr>
          <w:iCs/>
        </w:rPr>
      </w:pPr>
      <w:r w:rsidRPr="00160107">
        <w:rPr>
          <w:iCs/>
        </w:rPr>
        <w:t xml:space="preserve">В рамках Петербургского международного экономического форума </w:t>
      </w:r>
      <w:r w:rsidRPr="00160107">
        <w:rPr>
          <w:b/>
          <w:bCs/>
          <w:iCs/>
        </w:rPr>
        <w:t>Минсельхоз России</w:t>
      </w:r>
      <w:r w:rsidRPr="00160107">
        <w:rPr>
          <w:iCs/>
        </w:rPr>
        <w:t xml:space="preserve"> и Сбербанк представили новый цифровой модуль </w:t>
      </w:r>
      <w:r w:rsidR="00041EC9">
        <w:rPr>
          <w:iCs/>
        </w:rPr>
        <w:t>«</w:t>
      </w:r>
      <w:proofErr w:type="spellStart"/>
      <w:r w:rsidRPr="00160107">
        <w:rPr>
          <w:iCs/>
        </w:rPr>
        <w:t>Суперсервис</w:t>
      </w:r>
      <w:proofErr w:type="spellEnd"/>
      <w:r w:rsidR="00041EC9">
        <w:rPr>
          <w:iCs/>
        </w:rPr>
        <w:t>»</w:t>
      </w:r>
      <w:r w:rsidRPr="00160107">
        <w:rPr>
          <w:iCs/>
        </w:rPr>
        <w:t xml:space="preserve">, который упростит доступ аграриев к продуктам кредитно-финансовых организаций. </w:t>
      </w:r>
    </w:p>
    <w:p w14:paraId="21D7A022" w14:textId="26C8797E" w:rsidR="00160107" w:rsidRPr="00160107" w:rsidRDefault="00160107" w:rsidP="00160107">
      <w:pPr>
        <w:rPr>
          <w:iCs/>
        </w:rPr>
      </w:pPr>
      <w:r w:rsidRPr="00160107">
        <w:rPr>
          <w:b/>
          <w:bCs/>
          <w:iCs/>
        </w:rPr>
        <w:t>Заместитель Министра сельского хозяйства Елена Фастова</w:t>
      </w:r>
      <w:r w:rsidRPr="00160107">
        <w:rPr>
          <w:iCs/>
        </w:rPr>
        <w:t xml:space="preserve"> в ходе презентации отметила, что в настоящее время проводится тестирование нового сервиса в пилотных регионах. С 2022 года начнется его промышленная эксплуатация. Планируется, что к концу следующего года не менее половины льготных кредитов будут </w:t>
      </w:r>
      <w:r w:rsidRPr="00160107">
        <w:rPr>
          <w:iCs/>
        </w:rPr>
        <w:lastRenderedPageBreak/>
        <w:t xml:space="preserve">предоставляться с помощью сервиса, что заметно сократит издержки производителей. </w:t>
      </w:r>
      <w:r w:rsidRPr="00160107">
        <w:rPr>
          <w:i/>
        </w:rPr>
        <w:t>ТАСС, Питер ТВ</w:t>
      </w:r>
      <w:r w:rsidR="006D2A3A">
        <w:rPr>
          <w:iCs/>
        </w:rPr>
        <w:t xml:space="preserve">, </w:t>
      </w:r>
      <w:r w:rsidR="006D2A3A" w:rsidRPr="006D2A3A">
        <w:rPr>
          <w:i/>
        </w:rPr>
        <w:t>Независимая газета</w:t>
      </w:r>
      <w:r w:rsidR="006D2A3A">
        <w:rPr>
          <w:iCs/>
        </w:rPr>
        <w:t xml:space="preserve"> </w:t>
      </w:r>
    </w:p>
    <w:p w14:paraId="6826F6FD" w14:textId="77777777" w:rsidR="00160107" w:rsidRPr="00160107" w:rsidRDefault="00160107" w:rsidP="00160107">
      <w:pPr>
        <w:rPr>
          <w:iCs/>
        </w:rPr>
      </w:pPr>
    </w:p>
    <w:p w14:paraId="39DE426B" w14:textId="440F3A68" w:rsidR="00160107" w:rsidRPr="00160107" w:rsidRDefault="00160107" w:rsidP="00160107">
      <w:pPr>
        <w:rPr>
          <w:b/>
          <w:bCs/>
          <w:iCs/>
        </w:rPr>
      </w:pPr>
      <w:r w:rsidRPr="00160107">
        <w:rPr>
          <w:b/>
          <w:bCs/>
          <w:iCs/>
        </w:rPr>
        <w:t>ЗА ПОСЛЕДНИЕ ШЕСТЬ ЛЕТ РОССИЯ ПОКАЗАЛА САМЫЕ ВЫСОКИЕ В МИРЕ ТЕМПЫ РОСТА ЭКСПОРТА ПРОДОВОЛЬСТВИЯ</w:t>
      </w:r>
    </w:p>
    <w:p w14:paraId="1EA6DC0A" w14:textId="77777777" w:rsidR="00160107" w:rsidRPr="00160107" w:rsidRDefault="00160107" w:rsidP="00160107">
      <w:pPr>
        <w:rPr>
          <w:iCs/>
        </w:rPr>
      </w:pPr>
      <w:r w:rsidRPr="00160107">
        <w:rPr>
          <w:iCs/>
        </w:rPr>
        <w:t xml:space="preserve">Роль России в обеспечении глобальной продовольственной безопасности обсудили сегодня на Петербургском международном экономическом форуме. В стратегической сессии, посвященной перспективам нашей страны на мировом аграрном рынке, приняли участие </w:t>
      </w:r>
      <w:r w:rsidRPr="00160107">
        <w:rPr>
          <w:b/>
          <w:bCs/>
          <w:iCs/>
        </w:rPr>
        <w:t>заместитель Министра сельского хозяйства Сергей Левин</w:t>
      </w:r>
      <w:r w:rsidRPr="00160107">
        <w:rPr>
          <w:iCs/>
        </w:rPr>
        <w:t>, представители бизнеса, научного и отраслевого сообщества.</w:t>
      </w:r>
    </w:p>
    <w:p w14:paraId="711A7CC1" w14:textId="4BDD8D28" w:rsidR="00160107" w:rsidRPr="00160107" w:rsidRDefault="00160107" w:rsidP="00160107">
      <w:pPr>
        <w:rPr>
          <w:iCs/>
        </w:rPr>
      </w:pPr>
      <w:r w:rsidRPr="00160107">
        <w:rPr>
          <w:iCs/>
        </w:rPr>
        <w:t xml:space="preserve">Россия вносит серьезный вклад в обеспечение продовольственной безопасности во всем мире. Наша страна полностью закрывает внутренние потребности по основным видам продуктов питания, что позволяет наращивать их поставки за рубеж. За последние шесть лет отечественный экспорт вырос почти на 90% </w:t>
      </w:r>
      <w:r>
        <w:rPr>
          <w:iCs/>
        </w:rPr>
        <w:t>-</w:t>
      </w:r>
      <w:r w:rsidRPr="00160107">
        <w:rPr>
          <w:iCs/>
        </w:rPr>
        <w:t xml:space="preserve"> более чем на 14 млрд долларов. В этот период Россия показала самые высокие темпы роста среди стран – экспортеров продовольствия. </w:t>
      </w:r>
      <w:r w:rsidR="00F82B08">
        <w:rPr>
          <w:iCs/>
        </w:rPr>
        <w:t xml:space="preserve"> </w:t>
      </w:r>
      <w:r w:rsidRPr="00160107">
        <w:rPr>
          <w:i/>
        </w:rPr>
        <w:t>Интерфакс, ТАСС, Znak.ru, Зерно Онлайн</w:t>
      </w:r>
      <w:r w:rsidR="006D2A3A">
        <w:rPr>
          <w:i/>
        </w:rPr>
        <w:t xml:space="preserve">, </w:t>
      </w:r>
      <w:r w:rsidR="006D2A3A" w:rsidRPr="0017464E">
        <w:rPr>
          <w:i/>
        </w:rPr>
        <w:t>Крестьянские Ведомости</w:t>
      </w:r>
    </w:p>
    <w:p w14:paraId="2030E956" w14:textId="77777777" w:rsidR="00160107" w:rsidRPr="00160107" w:rsidRDefault="00160107" w:rsidP="00160107">
      <w:pPr>
        <w:rPr>
          <w:iCs/>
        </w:rPr>
      </w:pPr>
    </w:p>
    <w:p w14:paraId="0F743DF8" w14:textId="687758B1" w:rsidR="00160107" w:rsidRPr="00160107" w:rsidRDefault="00160107" w:rsidP="00160107">
      <w:pPr>
        <w:rPr>
          <w:b/>
          <w:bCs/>
          <w:iCs/>
        </w:rPr>
      </w:pPr>
      <w:r w:rsidRPr="00160107">
        <w:rPr>
          <w:b/>
          <w:bCs/>
          <w:iCs/>
        </w:rPr>
        <w:t>МИНСЕЛЬХОЗ ПЛАНИРУЕТ ДО КОНЦА ГОДА ДОВЕСТИ ДО 40 ЧИСЛО СВОИХ ПРЕДСТАВИТЕЛЕЙ ЗА РУБЕЖОМ</w:t>
      </w:r>
    </w:p>
    <w:p w14:paraId="797A0FA2" w14:textId="5056CDB2" w:rsidR="00160107" w:rsidRPr="00160107" w:rsidRDefault="00160107" w:rsidP="00160107">
      <w:pPr>
        <w:rPr>
          <w:iCs/>
        </w:rPr>
      </w:pPr>
      <w:r w:rsidRPr="00160107">
        <w:rPr>
          <w:iCs/>
        </w:rPr>
        <w:t xml:space="preserve">Минсельхоз планирует до конца этого года довести до 40 число своих представителей за рубежом, они будут </w:t>
      </w:r>
      <w:r w:rsidR="00041EC9">
        <w:rPr>
          <w:iCs/>
        </w:rPr>
        <w:t>«</w:t>
      </w:r>
      <w:r w:rsidRPr="00160107">
        <w:rPr>
          <w:iCs/>
        </w:rPr>
        <w:t>глазами, ушами и руками</w:t>
      </w:r>
      <w:r w:rsidR="00041EC9">
        <w:rPr>
          <w:iCs/>
        </w:rPr>
        <w:t>»</w:t>
      </w:r>
      <w:r w:rsidRPr="00160107">
        <w:rPr>
          <w:iCs/>
        </w:rPr>
        <w:t xml:space="preserve"> министерства и российского аграрного бизнеса, заявил </w:t>
      </w:r>
      <w:r w:rsidRPr="00160107">
        <w:rPr>
          <w:b/>
          <w:bCs/>
          <w:iCs/>
        </w:rPr>
        <w:t>замминистра сельского хозяйства Сергей Левин</w:t>
      </w:r>
      <w:r w:rsidRPr="00160107">
        <w:rPr>
          <w:iCs/>
        </w:rPr>
        <w:t xml:space="preserve"> на Петербургском международном экономическом форуме.</w:t>
      </w:r>
    </w:p>
    <w:p w14:paraId="5AB6B110" w14:textId="594FEA7C" w:rsidR="00160107" w:rsidRPr="00160107" w:rsidRDefault="00041EC9" w:rsidP="00160107">
      <w:pPr>
        <w:rPr>
          <w:iCs/>
        </w:rPr>
      </w:pPr>
      <w:r>
        <w:rPr>
          <w:iCs/>
        </w:rPr>
        <w:t>«</w:t>
      </w:r>
      <w:r w:rsidR="00160107" w:rsidRPr="00160107">
        <w:rPr>
          <w:iCs/>
        </w:rPr>
        <w:t>В этом году мы направили 13 человек в 13 стран. До конца этого года направим 40, и в следующем году будут охвачены все запланированные 50 стран</w:t>
      </w:r>
      <w:r>
        <w:rPr>
          <w:iCs/>
        </w:rPr>
        <w:t>»</w:t>
      </w:r>
      <w:r w:rsidR="00160107" w:rsidRPr="00160107">
        <w:rPr>
          <w:iCs/>
        </w:rPr>
        <w:t>, - сказал он.</w:t>
      </w:r>
    </w:p>
    <w:p w14:paraId="2DB38C5A" w14:textId="688421F8" w:rsidR="00160107" w:rsidRPr="00160107" w:rsidRDefault="00160107" w:rsidP="00160107">
      <w:pPr>
        <w:rPr>
          <w:iCs/>
        </w:rPr>
      </w:pPr>
      <w:r w:rsidRPr="00160107">
        <w:rPr>
          <w:iCs/>
        </w:rPr>
        <w:t xml:space="preserve">По словам </w:t>
      </w:r>
      <w:r w:rsidRPr="00160107">
        <w:rPr>
          <w:b/>
          <w:bCs/>
          <w:iCs/>
        </w:rPr>
        <w:t>Левина</w:t>
      </w:r>
      <w:r w:rsidRPr="00160107">
        <w:rPr>
          <w:iCs/>
        </w:rPr>
        <w:t xml:space="preserve">, эти люди будут </w:t>
      </w:r>
      <w:r w:rsidR="00041EC9">
        <w:rPr>
          <w:iCs/>
        </w:rPr>
        <w:t>«</w:t>
      </w:r>
      <w:r w:rsidRPr="00160107">
        <w:rPr>
          <w:iCs/>
        </w:rPr>
        <w:t>глазами, ушами, руками министерства и нашего аграрного бизнеса в продвижении продукции на зарубежные рынки</w:t>
      </w:r>
      <w:r w:rsidR="00041EC9">
        <w:rPr>
          <w:iCs/>
        </w:rPr>
        <w:t>»</w:t>
      </w:r>
      <w:r w:rsidRPr="00160107">
        <w:rPr>
          <w:iCs/>
        </w:rPr>
        <w:t>.</w:t>
      </w:r>
    </w:p>
    <w:p w14:paraId="5C1C34DB" w14:textId="63EE9642" w:rsidR="00160107" w:rsidRPr="00160107" w:rsidRDefault="00041EC9" w:rsidP="00160107">
      <w:pPr>
        <w:rPr>
          <w:iCs/>
        </w:rPr>
      </w:pPr>
      <w:r>
        <w:rPr>
          <w:iCs/>
        </w:rPr>
        <w:t>«</w:t>
      </w:r>
      <w:r w:rsidR="00160107" w:rsidRPr="00160107">
        <w:rPr>
          <w:iCs/>
        </w:rPr>
        <w:t>Превращение России в крупного экспортера сельхозпродукции происходит очень быстро, и многие институты и инструменты приходится создавать одновременно</w:t>
      </w:r>
      <w:r>
        <w:rPr>
          <w:iCs/>
        </w:rPr>
        <w:t>»</w:t>
      </w:r>
      <w:r w:rsidR="00160107" w:rsidRPr="00160107">
        <w:rPr>
          <w:iCs/>
        </w:rPr>
        <w:t xml:space="preserve">, - сказал </w:t>
      </w:r>
      <w:r w:rsidR="00160107" w:rsidRPr="00160107">
        <w:rPr>
          <w:b/>
          <w:bCs/>
          <w:iCs/>
        </w:rPr>
        <w:t>Левин</w:t>
      </w:r>
      <w:r w:rsidR="00160107" w:rsidRPr="00160107">
        <w:rPr>
          <w:iCs/>
        </w:rPr>
        <w:t xml:space="preserve">. </w:t>
      </w:r>
      <w:r w:rsidR="00160107" w:rsidRPr="00160107">
        <w:rPr>
          <w:i/>
        </w:rPr>
        <w:t xml:space="preserve">Интерфакс, ТАСС, Znak.ru </w:t>
      </w:r>
    </w:p>
    <w:p w14:paraId="41249F6F" w14:textId="77777777" w:rsidR="00160107" w:rsidRPr="00160107" w:rsidRDefault="00160107" w:rsidP="00160107">
      <w:pPr>
        <w:rPr>
          <w:iCs/>
        </w:rPr>
      </w:pPr>
    </w:p>
    <w:p w14:paraId="3505320D" w14:textId="33BAE3B7" w:rsidR="00160107" w:rsidRPr="00160107" w:rsidRDefault="00160107" w:rsidP="00160107">
      <w:pPr>
        <w:rPr>
          <w:b/>
          <w:bCs/>
          <w:iCs/>
        </w:rPr>
      </w:pPr>
      <w:r w:rsidRPr="00160107">
        <w:rPr>
          <w:b/>
          <w:bCs/>
          <w:iCs/>
        </w:rPr>
        <w:t>НЕ В КОРОВУ КОРМ</w:t>
      </w:r>
    </w:p>
    <w:p w14:paraId="235DF690" w14:textId="77777777" w:rsidR="00160107" w:rsidRPr="00160107" w:rsidRDefault="00160107" w:rsidP="00160107">
      <w:pPr>
        <w:rPr>
          <w:iCs/>
        </w:rPr>
      </w:pPr>
      <w:r w:rsidRPr="00160107">
        <w:rPr>
          <w:iCs/>
        </w:rPr>
        <w:t xml:space="preserve">Рост стоимости кормов и кормовых добавок вынуждает производителей молока экономить на этой статье расходов, что негативно сказывается на продуктивности ферм. В результате темпы роста выпуска молока по итогам первых четырех месяцев года сократились с 6% до 2% год к году. </w:t>
      </w:r>
    </w:p>
    <w:p w14:paraId="66C8C3FB" w14:textId="0D7D0622" w:rsidR="00160107" w:rsidRPr="00160107" w:rsidRDefault="00160107" w:rsidP="00160107">
      <w:pPr>
        <w:rPr>
          <w:iCs/>
        </w:rPr>
      </w:pPr>
      <w:r w:rsidRPr="00160107">
        <w:rPr>
          <w:iCs/>
        </w:rPr>
        <w:t xml:space="preserve">В </w:t>
      </w:r>
      <w:r w:rsidR="00041EC9">
        <w:rPr>
          <w:iCs/>
        </w:rPr>
        <w:t>«</w:t>
      </w:r>
      <w:proofErr w:type="spellStart"/>
      <w:r w:rsidRPr="00160107">
        <w:rPr>
          <w:iCs/>
        </w:rPr>
        <w:t>Союзмолоке</w:t>
      </w:r>
      <w:proofErr w:type="spellEnd"/>
      <w:r w:rsidR="00041EC9">
        <w:rPr>
          <w:iCs/>
        </w:rPr>
        <w:t>»</w:t>
      </w:r>
      <w:r w:rsidRPr="00160107">
        <w:rPr>
          <w:iCs/>
        </w:rPr>
        <w:t xml:space="preserve"> считают, что для предотвращения дальнейшего развития негативной тенденции необходимо увеличить субсидии на производства молока с текущего уровня 1,79 руб. на 1 л. </w:t>
      </w:r>
    </w:p>
    <w:p w14:paraId="68538C69" w14:textId="79433E4D" w:rsidR="00160107" w:rsidRPr="00160107" w:rsidRDefault="00160107" w:rsidP="00160107">
      <w:pPr>
        <w:rPr>
          <w:iCs/>
        </w:rPr>
      </w:pPr>
      <w:r w:rsidRPr="00160107">
        <w:rPr>
          <w:iCs/>
        </w:rPr>
        <w:t xml:space="preserve">В </w:t>
      </w:r>
      <w:r w:rsidRPr="00160107">
        <w:rPr>
          <w:b/>
          <w:bCs/>
          <w:iCs/>
        </w:rPr>
        <w:t>Минсельхозе</w:t>
      </w:r>
      <w:r w:rsidRPr="00160107">
        <w:rPr>
          <w:iCs/>
        </w:rPr>
        <w:t xml:space="preserve"> уточняют, что правительство уже приняло комплекс мер, которые позволяют сократить издержки производителей. Среди них, в частности, установка экспортных пошлин на зерно и введение льготных краткосрочных кредитов животноводам на закупку зерна, шротов, жмыхов и аминокислот. В министерстве продолжают взаимодействовать с отраслевыми союзами, в том числе по вопросам совершенствования мер господдержки. По итогам этого года </w:t>
      </w:r>
      <w:r w:rsidRPr="00160107">
        <w:rPr>
          <w:b/>
          <w:bCs/>
          <w:iCs/>
        </w:rPr>
        <w:t>Минсельхоз</w:t>
      </w:r>
      <w:r w:rsidRPr="00160107">
        <w:rPr>
          <w:iCs/>
        </w:rPr>
        <w:t xml:space="preserve"> ожидает производство молока на уровне не менее 32,6 млн тонн. В 2020 году показатель был 32,2 млн тонн. </w:t>
      </w:r>
      <w:r w:rsidRPr="00160107">
        <w:rPr>
          <w:i/>
        </w:rPr>
        <w:t>Коммерсантъ</w:t>
      </w:r>
      <w:r w:rsidRPr="00160107">
        <w:rPr>
          <w:iCs/>
        </w:rPr>
        <w:t xml:space="preserve"> </w:t>
      </w:r>
    </w:p>
    <w:p w14:paraId="683E8A42" w14:textId="77777777" w:rsidR="00160107" w:rsidRPr="00160107" w:rsidRDefault="00160107" w:rsidP="00160107">
      <w:pPr>
        <w:rPr>
          <w:iCs/>
        </w:rPr>
      </w:pPr>
    </w:p>
    <w:p w14:paraId="424AF851" w14:textId="27ABEA68" w:rsidR="00160107" w:rsidRPr="00160107" w:rsidRDefault="00160107" w:rsidP="00160107">
      <w:pPr>
        <w:rPr>
          <w:b/>
          <w:bCs/>
          <w:iCs/>
        </w:rPr>
      </w:pPr>
      <w:r w:rsidRPr="00160107">
        <w:rPr>
          <w:b/>
          <w:bCs/>
          <w:iCs/>
        </w:rPr>
        <w:t>ЭТА СЛАДКАЯ ЖИЗНЬ: ВЫРАСТУТ ЛИ В БЛИЖАЙШЕЕ ВРЕМЯ ЦЕНЫ НА САХАР</w:t>
      </w:r>
    </w:p>
    <w:p w14:paraId="51251C4F" w14:textId="3E077206" w:rsidR="00160107" w:rsidRPr="00160107" w:rsidRDefault="00160107" w:rsidP="00160107">
      <w:pPr>
        <w:rPr>
          <w:iCs/>
        </w:rPr>
      </w:pPr>
      <w:r w:rsidRPr="00160107">
        <w:rPr>
          <w:iCs/>
        </w:rPr>
        <w:t xml:space="preserve">За год цены на сахар-песок в РФ выросли более чем в полтора раза. Как сообщили </w:t>
      </w:r>
      <w:r w:rsidR="00041EC9">
        <w:rPr>
          <w:iCs/>
        </w:rPr>
        <w:t>«</w:t>
      </w:r>
      <w:r w:rsidRPr="00160107">
        <w:rPr>
          <w:iCs/>
        </w:rPr>
        <w:t>Известиям</w:t>
      </w:r>
      <w:r w:rsidR="00041EC9">
        <w:rPr>
          <w:iCs/>
        </w:rPr>
        <w:t>»</w:t>
      </w:r>
      <w:r w:rsidRPr="00160107">
        <w:rPr>
          <w:iCs/>
        </w:rPr>
        <w:t xml:space="preserve"> в пресс-службе Росстата, цена на сахар-песок в России с 36,58 рубля за 1 кг в апреле 2020 года выросла до 50,39 рубля за 1 кг в апреле текущего года.</w:t>
      </w:r>
    </w:p>
    <w:p w14:paraId="17BBD739" w14:textId="0A77C6B2" w:rsidR="00160107" w:rsidRPr="00160107" w:rsidRDefault="00160107" w:rsidP="00160107">
      <w:pPr>
        <w:rPr>
          <w:iCs/>
        </w:rPr>
      </w:pPr>
      <w:r w:rsidRPr="00160107">
        <w:rPr>
          <w:iCs/>
        </w:rPr>
        <w:t xml:space="preserve">- Министерство не ожидает значительного роста цен после окончания действия соглашения, - сообщили </w:t>
      </w:r>
      <w:r w:rsidR="00041EC9">
        <w:rPr>
          <w:iCs/>
        </w:rPr>
        <w:t>«</w:t>
      </w:r>
      <w:r w:rsidRPr="00160107">
        <w:rPr>
          <w:iCs/>
        </w:rPr>
        <w:t>Известиям</w:t>
      </w:r>
      <w:r w:rsidR="00041EC9">
        <w:rPr>
          <w:iCs/>
        </w:rPr>
        <w:t>»</w:t>
      </w:r>
      <w:r w:rsidRPr="00160107">
        <w:rPr>
          <w:iCs/>
        </w:rPr>
        <w:t xml:space="preserve"> в пресс-службе </w:t>
      </w:r>
      <w:r w:rsidRPr="00160107">
        <w:rPr>
          <w:b/>
          <w:bCs/>
          <w:iCs/>
        </w:rPr>
        <w:t>Минсельхоза</w:t>
      </w:r>
      <w:r w:rsidRPr="00160107">
        <w:rPr>
          <w:iCs/>
        </w:rPr>
        <w:t>. - Принятые механизмы поддержки и регулирования позволят гарантировать необходимые объемы данной продукции на внутреннем рынке по доступным ценам и поддержать рентабельность ее производства.</w:t>
      </w:r>
    </w:p>
    <w:p w14:paraId="1C3C54FD" w14:textId="77777777" w:rsidR="00160107" w:rsidRPr="00160107" w:rsidRDefault="00160107" w:rsidP="00160107">
      <w:pPr>
        <w:rPr>
          <w:iCs/>
        </w:rPr>
      </w:pPr>
      <w:r w:rsidRPr="00160107">
        <w:rPr>
          <w:iCs/>
        </w:rPr>
        <w:t xml:space="preserve">По словам представителей министерства, в текущем сезоне сев сахарной свеклы уже превысил 1 млн га (95,3% к прогнозной площади по состоянию на конец мая). По прогнозу </w:t>
      </w:r>
      <w:r w:rsidRPr="00160107">
        <w:rPr>
          <w:b/>
          <w:bCs/>
          <w:iCs/>
        </w:rPr>
        <w:t>Минсельхоза</w:t>
      </w:r>
      <w:r w:rsidRPr="00160107">
        <w:rPr>
          <w:iCs/>
        </w:rPr>
        <w:t>, с учетом складывающихся погодных условий урожай этой культуры позволит выработать более 6 млн т сахара, что обеспечит баланс спроса и предложения на внутреннем рынке и в странах ЕАЭС.</w:t>
      </w:r>
    </w:p>
    <w:p w14:paraId="0E1F8E06" w14:textId="5A292E81" w:rsidR="00160107" w:rsidRPr="00160107" w:rsidRDefault="00160107" w:rsidP="00160107">
      <w:pPr>
        <w:rPr>
          <w:iCs/>
        </w:rPr>
      </w:pPr>
      <w:r w:rsidRPr="00160107">
        <w:rPr>
          <w:iCs/>
        </w:rPr>
        <w:t xml:space="preserve">Как сообщил </w:t>
      </w:r>
      <w:r w:rsidR="00041EC9">
        <w:rPr>
          <w:iCs/>
        </w:rPr>
        <w:t>«</w:t>
      </w:r>
      <w:r w:rsidRPr="00160107">
        <w:rPr>
          <w:iCs/>
        </w:rPr>
        <w:t>Известиям</w:t>
      </w:r>
      <w:r w:rsidR="00041EC9">
        <w:rPr>
          <w:iCs/>
        </w:rPr>
        <w:t>»</w:t>
      </w:r>
      <w:r w:rsidRPr="00160107">
        <w:rPr>
          <w:iCs/>
        </w:rPr>
        <w:t xml:space="preserve"> министр ЕЭК по промышленности и АПК </w:t>
      </w:r>
      <w:proofErr w:type="spellStart"/>
      <w:r w:rsidRPr="00160107">
        <w:rPr>
          <w:iCs/>
        </w:rPr>
        <w:t>Артак</w:t>
      </w:r>
      <w:proofErr w:type="spellEnd"/>
      <w:r w:rsidRPr="00160107">
        <w:rPr>
          <w:iCs/>
        </w:rPr>
        <w:t xml:space="preserve"> </w:t>
      </w:r>
      <w:proofErr w:type="spellStart"/>
      <w:r w:rsidRPr="00160107">
        <w:rPr>
          <w:iCs/>
        </w:rPr>
        <w:t>Камалян</w:t>
      </w:r>
      <w:proofErr w:type="spellEnd"/>
      <w:r w:rsidRPr="00160107">
        <w:rPr>
          <w:iCs/>
        </w:rPr>
        <w:t>, за период январь-апрель 2021 года явного роста цен на сахар в государствах - членах ЕАЭС не наблюдалось, а имевшие место изменения находятся в пределах инфляционного коридора.</w:t>
      </w:r>
      <w:r>
        <w:rPr>
          <w:iCs/>
        </w:rPr>
        <w:t xml:space="preserve"> </w:t>
      </w:r>
      <w:r w:rsidRPr="00160107">
        <w:rPr>
          <w:i/>
        </w:rPr>
        <w:t>Известия</w:t>
      </w:r>
    </w:p>
    <w:p w14:paraId="7E392774" w14:textId="77777777" w:rsidR="00780719" w:rsidRDefault="00F62502" w:rsidP="007421F6">
      <w:pPr>
        <w:pStyle w:val="a8"/>
        <w:spacing w:before="240"/>
        <w:outlineLvl w:val="0"/>
      </w:pPr>
      <w:r>
        <w:t>Государственное регулирование отрасли АПК</w:t>
      </w:r>
    </w:p>
    <w:p w14:paraId="5730A65F" w14:textId="006B6973" w:rsidR="002A7C1A" w:rsidRDefault="002A7C1A" w:rsidP="00780719">
      <w:pPr>
        <w:rPr>
          <w:i/>
        </w:rPr>
      </w:pPr>
    </w:p>
    <w:p w14:paraId="6F7EE626" w14:textId="43AA2ED4" w:rsidR="002A7C1A" w:rsidRPr="002A7C1A" w:rsidRDefault="002A7C1A" w:rsidP="002A7C1A">
      <w:pPr>
        <w:rPr>
          <w:b/>
          <w:bCs/>
          <w:iCs/>
        </w:rPr>
      </w:pPr>
      <w:r w:rsidRPr="002A7C1A">
        <w:rPr>
          <w:b/>
          <w:bCs/>
          <w:iCs/>
        </w:rPr>
        <w:t>АБРАМЧЕНКО НАЗВАЛА ГЛАВНЫЕ НАПРАВЛЕНИЯ РАЗВИТИЯ СЕЛЬСКОГО ХОЗЯЙСТВА</w:t>
      </w:r>
    </w:p>
    <w:p w14:paraId="72503657" w14:textId="77777777" w:rsidR="002A7C1A" w:rsidRPr="002A7C1A" w:rsidRDefault="002A7C1A" w:rsidP="002A7C1A">
      <w:pPr>
        <w:rPr>
          <w:iCs/>
        </w:rPr>
      </w:pPr>
      <w:r w:rsidRPr="002A7C1A">
        <w:rPr>
          <w:iCs/>
        </w:rPr>
        <w:t xml:space="preserve">Российский АПК прошел пандемию достойно и смог нарастить экспорт до рекордных 30,5 млрд рублей. Но теперь нам всем придется научиться жить в новых реалиях и решать новые задачи. Такое мнение высказала на Петербургском международном экономическом форуме вице-премьер Виктория </w:t>
      </w:r>
      <w:proofErr w:type="spellStart"/>
      <w:r w:rsidRPr="002A7C1A">
        <w:rPr>
          <w:iCs/>
        </w:rPr>
        <w:t>Абрамченко</w:t>
      </w:r>
      <w:proofErr w:type="spellEnd"/>
      <w:r w:rsidRPr="002A7C1A">
        <w:rPr>
          <w:iCs/>
        </w:rPr>
        <w:t>.</w:t>
      </w:r>
    </w:p>
    <w:p w14:paraId="0A418F3C" w14:textId="7692F398" w:rsidR="002A7C1A" w:rsidRPr="002A7C1A" w:rsidRDefault="002A7C1A" w:rsidP="002A7C1A">
      <w:pPr>
        <w:rPr>
          <w:iCs/>
        </w:rPr>
      </w:pPr>
      <w:r w:rsidRPr="002A7C1A">
        <w:rPr>
          <w:iCs/>
        </w:rPr>
        <w:t xml:space="preserve">Теперь АПК будет развиваться по нескольким ключевым направлениям. И первое направление - это </w:t>
      </w:r>
      <w:r w:rsidR="00041EC9">
        <w:rPr>
          <w:iCs/>
        </w:rPr>
        <w:t>«</w:t>
      </w:r>
      <w:r w:rsidRPr="002A7C1A">
        <w:rPr>
          <w:iCs/>
        </w:rPr>
        <w:t xml:space="preserve">тотальная </w:t>
      </w:r>
      <w:proofErr w:type="spellStart"/>
      <w:r w:rsidRPr="002A7C1A">
        <w:rPr>
          <w:iCs/>
        </w:rPr>
        <w:t>цифровизация</w:t>
      </w:r>
      <w:proofErr w:type="spellEnd"/>
      <w:r w:rsidR="00041EC9">
        <w:rPr>
          <w:iCs/>
        </w:rPr>
        <w:t>»</w:t>
      </w:r>
      <w:r w:rsidRPr="002A7C1A">
        <w:rPr>
          <w:iCs/>
        </w:rPr>
        <w:t xml:space="preserve">. Второй ключевой тренд - санитарная и ветеринарная безопасность. Следующее направление - ускоренное научно-технологическое развитие, которое тесно связано с </w:t>
      </w:r>
      <w:proofErr w:type="spellStart"/>
      <w:r w:rsidRPr="002A7C1A">
        <w:rPr>
          <w:iCs/>
        </w:rPr>
        <w:t>импортозамещением</w:t>
      </w:r>
      <w:proofErr w:type="spellEnd"/>
      <w:r w:rsidRPr="002A7C1A">
        <w:rPr>
          <w:iCs/>
        </w:rPr>
        <w:t xml:space="preserve">. </w:t>
      </w:r>
      <w:r w:rsidRPr="002A7C1A">
        <w:rPr>
          <w:i/>
        </w:rPr>
        <w:t>Российская газета</w:t>
      </w:r>
    </w:p>
    <w:p w14:paraId="1020AC5E" w14:textId="77777777" w:rsidR="002A7C1A" w:rsidRPr="002A7C1A" w:rsidRDefault="002A7C1A" w:rsidP="002A7C1A">
      <w:pPr>
        <w:rPr>
          <w:iCs/>
        </w:rPr>
      </w:pPr>
    </w:p>
    <w:p w14:paraId="50815522" w14:textId="5894D35C" w:rsidR="002A7C1A" w:rsidRPr="002A7C1A" w:rsidRDefault="002A7C1A" w:rsidP="002A7C1A">
      <w:pPr>
        <w:rPr>
          <w:b/>
          <w:bCs/>
          <w:iCs/>
        </w:rPr>
      </w:pPr>
      <w:r w:rsidRPr="002A7C1A">
        <w:rPr>
          <w:b/>
          <w:bCs/>
          <w:iCs/>
        </w:rPr>
        <w:lastRenderedPageBreak/>
        <w:t>АБРАМЧЕНКО ЗАЯВИЛА, ЧТО ОСНОВАНИЙ ДЛЯ ОТМЕНЫ ПЛАВАЮЩЕЙ ЭКСПОРТНОЙ ПОШЛИНЫ НА ЗЕРНО НЕТ</w:t>
      </w:r>
    </w:p>
    <w:p w14:paraId="0CABE208" w14:textId="77777777" w:rsidR="002A7C1A" w:rsidRPr="002A7C1A" w:rsidRDefault="002A7C1A" w:rsidP="002A7C1A">
      <w:pPr>
        <w:rPr>
          <w:iCs/>
        </w:rPr>
      </w:pPr>
      <w:r w:rsidRPr="002A7C1A">
        <w:rPr>
          <w:iCs/>
        </w:rPr>
        <w:t xml:space="preserve">Вице-премьер РФ Виктория </w:t>
      </w:r>
      <w:proofErr w:type="spellStart"/>
      <w:r w:rsidRPr="002A7C1A">
        <w:rPr>
          <w:iCs/>
        </w:rPr>
        <w:t>Абрамченко</w:t>
      </w:r>
      <w:proofErr w:type="spellEnd"/>
      <w:r w:rsidRPr="002A7C1A">
        <w:rPr>
          <w:iCs/>
        </w:rPr>
        <w:t xml:space="preserve"> не видит оснований для отмены плавающей экспортной пошлины на зерно, которая заработала 2 июня 2021 года.</w:t>
      </w:r>
    </w:p>
    <w:p w14:paraId="390AF6DE" w14:textId="76B3AEE5" w:rsidR="002A7C1A" w:rsidRPr="002A7C1A" w:rsidRDefault="002A7C1A" w:rsidP="002A7C1A">
      <w:pPr>
        <w:rPr>
          <w:iCs/>
        </w:rPr>
      </w:pPr>
      <w:r w:rsidRPr="002A7C1A">
        <w:rPr>
          <w:iCs/>
        </w:rPr>
        <w:t xml:space="preserve">Вице-премьер также назвала квотирование экспорта зерна из России вынужденной мерой для того, чтобы сохранить объем зерна в стране. Она также напомнила, что сейчас прорабатывается возможность зерновых и сахарных интервенций. </w:t>
      </w:r>
      <w:r w:rsidRPr="002A7C1A">
        <w:rPr>
          <w:i/>
        </w:rPr>
        <w:t>ТАСС</w:t>
      </w:r>
      <w:r w:rsidR="00BC2E87">
        <w:rPr>
          <w:iCs/>
        </w:rPr>
        <w:t xml:space="preserve">, </w:t>
      </w:r>
      <w:r w:rsidR="00BC2E87" w:rsidRPr="00BC2E87">
        <w:rPr>
          <w:i/>
        </w:rPr>
        <w:t>ПРАЙМ</w:t>
      </w:r>
    </w:p>
    <w:p w14:paraId="74AD71B2" w14:textId="77777777" w:rsidR="002A7C1A" w:rsidRPr="002A7C1A" w:rsidRDefault="002A7C1A" w:rsidP="002A7C1A">
      <w:pPr>
        <w:rPr>
          <w:iCs/>
        </w:rPr>
      </w:pPr>
    </w:p>
    <w:p w14:paraId="3CEFABB5" w14:textId="446574AF" w:rsidR="002A7C1A" w:rsidRPr="002A7C1A" w:rsidRDefault="002A7C1A" w:rsidP="002A7C1A">
      <w:pPr>
        <w:rPr>
          <w:b/>
          <w:bCs/>
          <w:iCs/>
        </w:rPr>
      </w:pPr>
      <w:r w:rsidRPr="002A7C1A">
        <w:rPr>
          <w:b/>
          <w:bCs/>
          <w:iCs/>
        </w:rPr>
        <w:t xml:space="preserve">ВВЕДЕНИЕ ДЕМПФЕРНОГО МЕХАНИЗМА В ПШЕНИЦЕ ПОЗВОЛИТ НАРАСТИТЬ ЭКСПОРТ - РЕШЕТНИКОВ </w:t>
      </w:r>
    </w:p>
    <w:p w14:paraId="519B03E9" w14:textId="4C75937B" w:rsidR="002A7C1A" w:rsidRPr="002A7C1A" w:rsidRDefault="002A7C1A" w:rsidP="002A7C1A">
      <w:pPr>
        <w:rPr>
          <w:iCs/>
        </w:rPr>
      </w:pPr>
      <w:r w:rsidRPr="002A7C1A">
        <w:rPr>
          <w:iCs/>
        </w:rPr>
        <w:t xml:space="preserve">Размер экспортной пошлины в результате введения демпферного механизма снизится практически в два раза, что позволит нарастить объем экспорта. Об этом заявил глава Минэкономразвития Максим Решетников в ходе сессии ПМЭФ </w:t>
      </w:r>
      <w:r w:rsidR="00041EC9">
        <w:rPr>
          <w:iCs/>
        </w:rPr>
        <w:t>«</w:t>
      </w:r>
      <w:r w:rsidRPr="002A7C1A">
        <w:rPr>
          <w:iCs/>
        </w:rPr>
        <w:t>Российская экономика: от антикризисной повестки к устойчивому развитию</w:t>
      </w:r>
      <w:r w:rsidR="00041EC9">
        <w:rPr>
          <w:iCs/>
        </w:rPr>
        <w:t>»</w:t>
      </w:r>
      <w:r w:rsidRPr="002A7C1A">
        <w:rPr>
          <w:iCs/>
        </w:rPr>
        <w:t xml:space="preserve">. </w:t>
      </w:r>
    </w:p>
    <w:p w14:paraId="42F1F496" w14:textId="12D48352" w:rsidR="002A7C1A" w:rsidRPr="002A7C1A" w:rsidRDefault="00041EC9" w:rsidP="002A7C1A">
      <w:pPr>
        <w:rPr>
          <w:iCs/>
        </w:rPr>
      </w:pPr>
      <w:r>
        <w:rPr>
          <w:iCs/>
        </w:rPr>
        <w:t>«</w:t>
      </w:r>
      <w:r w:rsidR="002A7C1A" w:rsidRPr="002A7C1A">
        <w:rPr>
          <w:iCs/>
        </w:rPr>
        <w:t xml:space="preserve">У нас со 2 июня в пшенице, это один из ключевых базовых наших товаров, уже заработал плотно демпферный механизм, механизм пошлины. В результате чего сам размер пошлины снижается практически в два раза. Это открывает снова дорогу к определенному </w:t>
      </w:r>
      <w:proofErr w:type="spellStart"/>
      <w:r w:rsidR="002A7C1A" w:rsidRPr="002A7C1A">
        <w:rPr>
          <w:iCs/>
        </w:rPr>
        <w:t>обьему</w:t>
      </w:r>
      <w:proofErr w:type="spellEnd"/>
      <w:r w:rsidR="002A7C1A" w:rsidRPr="002A7C1A">
        <w:rPr>
          <w:iCs/>
        </w:rPr>
        <w:t xml:space="preserve"> экспорта, потому что в апреле экспорт пшеницы существенно снизился. Сейчас, с учетом оценок Минсельхоза по запасам, мы снова сможем вернуться к увеличению экспорта пшеницы</w:t>
      </w:r>
      <w:r>
        <w:rPr>
          <w:iCs/>
        </w:rPr>
        <w:t>»</w:t>
      </w:r>
      <w:r w:rsidR="002A7C1A" w:rsidRPr="002A7C1A">
        <w:rPr>
          <w:iCs/>
        </w:rPr>
        <w:t xml:space="preserve">, - заявил Решетников. </w:t>
      </w:r>
    </w:p>
    <w:p w14:paraId="5740EA65" w14:textId="037F1DC1" w:rsidR="002A7C1A" w:rsidRPr="002A7C1A" w:rsidRDefault="002A7C1A" w:rsidP="002A7C1A">
      <w:pPr>
        <w:rPr>
          <w:iCs/>
        </w:rPr>
      </w:pPr>
      <w:r w:rsidRPr="002A7C1A">
        <w:rPr>
          <w:iCs/>
        </w:rPr>
        <w:t xml:space="preserve">По словам Решетникова, правительство в этой </w:t>
      </w:r>
      <w:proofErr w:type="spellStart"/>
      <w:r w:rsidRPr="002A7C1A">
        <w:rPr>
          <w:iCs/>
        </w:rPr>
        <w:t>регуляторике</w:t>
      </w:r>
      <w:proofErr w:type="spellEnd"/>
      <w:r w:rsidRPr="002A7C1A">
        <w:rPr>
          <w:iCs/>
        </w:rPr>
        <w:t xml:space="preserve"> старается действовать максимально аккуратно, чтобы привлекательность инвестиций в сельское хозяйство не сокращалось. </w:t>
      </w:r>
      <w:r w:rsidRPr="002A7C1A">
        <w:rPr>
          <w:i/>
        </w:rPr>
        <w:t>РИА Новости</w:t>
      </w:r>
      <w:r>
        <w:rPr>
          <w:iCs/>
        </w:rPr>
        <w:t xml:space="preserve">, </w:t>
      </w:r>
      <w:r w:rsidRPr="002A7C1A">
        <w:rPr>
          <w:i/>
        </w:rPr>
        <w:t>ПРАЙМ, ТАСС</w:t>
      </w:r>
    </w:p>
    <w:p w14:paraId="51520C05" w14:textId="77777777" w:rsidR="002A7C1A" w:rsidRPr="002A7C1A" w:rsidRDefault="002A7C1A" w:rsidP="002A7C1A">
      <w:pPr>
        <w:rPr>
          <w:iCs/>
        </w:rPr>
      </w:pPr>
    </w:p>
    <w:p w14:paraId="53A3FB0D" w14:textId="36A82FF8" w:rsidR="002A7C1A" w:rsidRPr="002A7C1A" w:rsidRDefault="002A7C1A" w:rsidP="002A7C1A">
      <w:pPr>
        <w:rPr>
          <w:b/>
          <w:bCs/>
          <w:iCs/>
        </w:rPr>
      </w:pPr>
      <w:r w:rsidRPr="002A7C1A">
        <w:rPr>
          <w:b/>
          <w:bCs/>
          <w:iCs/>
        </w:rPr>
        <w:t>МИНПРОМТОРГ НЕ ОЖИДАЕТ ДЕФИЦИТА ЯИЦ В РОССИИ</w:t>
      </w:r>
    </w:p>
    <w:p w14:paraId="54E2F664" w14:textId="77777777" w:rsidR="002A7C1A" w:rsidRPr="002A7C1A" w:rsidRDefault="002A7C1A" w:rsidP="002A7C1A">
      <w:pPr>
        <w:rPr>
          <w:iCs/>
        </w:rPr>
      </w:pPr>
      <w:r w:rsidRPr="002A7C1A">
        <w:rPr>
          <w:iCs/>
        </w:rPr>
        <w:t xml:space="preserve">Замминистра промышленности и торговли РФ Виктор </w:t>
      </w:r>
      <w:proofErr w:type="spellStart"/>
      <w:r w:rsidRPr="002A7C1A">
        <w:rPr>
          <w:iCs/>
        </w:rPr>
        <w:t>Евтухов</w:t>
      </w:r>
      <w:proofErr w:type="spellEnd"/>
      <w:r w:rsidRPr="002A7C1A">
        <w:rPr>
          <w:iCs/>
        </w:rPr>
        <w:t xml:space="preserve"> прокомментировал информацию о дефиците яиц в России.</w:t>
      </w:r>
    </w:p>
    <w:p w14:paraId="22133DE9" w14:textId="7D8693B1" w:rsidR="002A7C1A" w:rsidRDefault="00041EC9" w:rsidP="002A7C1A">
      <w:pPr>
        <w:rPr>
          <w:iCs/>
        </w:rPr>
      </w:pPr>
      <w:r>
        <w:rPr>
          <w:iCs/>
        </w:rPr>
        <w:t>«</w:t>
      </w:r>
      <w:r w:rsidR="002A7C1A" w:rsidRPr="002A7C1A">
        <w:rPr>
          <w:iCs/>
        </w:rPr>
        <w:t>Я думаю, что дефицита не будет</w:t>
      </w:r>
      <w:r>
        <w:rPr>
          <w:iCs/>
        </w:rPr>
        <w:t>»</w:t>
      </w:r>
      <w:r w:rsidR="002A7C1A" w:rsidRPr="002A7C1A">
        <w:rPr>
          <w:iCs/>
        </w:rPr>
        <w:t>, - сказал он на площадке Петербургского международного экономического форума.</w:t>
      </w:r>
    </w:p>
    <w:p w14:paraId="2EDCF526" w14:textId="77198090" w:rsidR="006A1148" w:rsidRDefault="006A1148" w:rsidP="002A7C1A">
      <w:pPr>
        <w:rPr>
          <w:iCs/>
        </w:rPr>
      </w:pPr>
      <w:r>
        <w:rPr>
          <w:iCs/>
        </w:rPr>
        <w:t xml:space="preserve">Он также отметил, что </w:t>
      </w:r>
      <w:proofErr w:type="spellStart"/>
      <w:r w:rsidRPr="002A7C1A">
        <w:rPr>
          <w:iCs/>
        </w:rPr>
        <w:t>Минпромторг</w:t>
      </w:r>
      <w:proofErr w:type="spellEnd"/>
      <w:r w:rsidRPr="002A7C1A">
        <w:rPr>
          <w:iCs/>
        </w:rPr>
        <w:t xml:space="preserve"> рассчитывает, что производители яиц и торговые сети смогут урегулировать ситуацию, связанную с</w:t>
      </w:r>
      <w:r>
        <w:rPr>
          <w:iCs/>
        </w:rPr>
        <w:t xml:space="preserve">о </w:t>
      </w:r>
      <w:r w:rsidRPr="002A7C1A">
        <w:rPr>
          <w:iCs/>
        </w:rPr>
        <w:t>снижением оптовых цен на яйца.</w:t>
      </w:r>
    </w:p>
    <w:p w14:paraId="3CB71D31" w14:textId="6B372B6D" w:rsidR="006A1148" w:rsidRDefault="006A1148" w:rsidP="006A1148">
      <w:pPr>
        <w:rPr>
          <w:iCs/>
        </w:rPr>
      </w:pPr>
      <w:r>
        <w:rPr>
          <w:iCs/>
        </w:rPr>
        <w:t>«</w:t>
      </w:r>
      <w:proofErr w:type="spellStart"/>
      <w:r w:rsidRPr="002A7C1A">
        <w:rPr>
          <w:iCs/>
        </w:rPr>
        <w:t>Ретейл</w:t>
      </w:r>
      <w:proofErr w:type="spellEnd"/>
      <w:r w:rsidRPr="002A7C1A">
        <w:rPr>
          <w:iCs/>
        </w:rPr>
        <w:t xml:space="preserve"> стал слышать проблемы и чаяния производителей и поставщиков, </w:t>
      </w:r>
      <w:proofErr w:type="spellStart"/>
      <w:r w:rsidRPr="002A7C1A">
        <w:rPr>
          <w:iCs/>
        </w:rPr>
        <w:t>агросектора</w:t>
      </w:r>
      <w:proofErr w:type="spellEnd"/>
      <w:r w:rsidRPr="002A7C1A">
        <w:rPr>
          <w:iCs/>
        </w:rPr>
        <w:t xml:space="preserve">. Претензий в адрес </w:t>
      </w:r>
      <w:proofErr w:type="spellStart"/>
      <w:r w:rsidRPr="002A7C1A">
        <w:rPr>
          <w:iCs/>
        </w:rPr>
        <w:t>ретейла</w:t>
      </w:r>
      <w:proofErr w:type="spellEnd"/>
      <w:r w:rsidRPr="002A7C1A">
        <w:rPr>
          <w:iCs/>
        </w:rPr>
        <w:t xml:space="preserve"> стало значительно меньше. Я думаю, в таких ситуациях мы всегда будем находить решение - то, что раньше не удавалось</w:t>
      </w:r>
      <w:r>
        <w:rPr>
          <w:iCs/>
        </w:rPr>
        <w:t>»</w:t>
      </w:r>
      <w:r w:rsidRPr="002A7C1A">
        <w:rPr>
          <w:iCs/>
        </w:rPr>
        <w:t xml:space="preserve">, - заявил </w:t>
      </w:r>
      <w:proofErr w:type="spellStart"/>
      <w:r w:rsidRPr="002A7C1A">
        <w:rPr>
          <w:iCs/>
        </w:rPr>
        <w:t>Евтухов</w:t>
      </w:r>
      <w:proofErr w:type="spellEnd"/>
      <w:r w:rsidRPr="002A7C1A">
        <w:rPr>
          <w:iCs/>
        </w:rPr>
        <w:t xml:space="preserve">. </w:t>
      </w:r>
      <w:r w:rsidRPr="002A7C1A">
        <w:rPr>
          <w:i/>
        </w:rPr>
        <w:t>РБК</w:t>
      </w:r>
      <w:r>
        <w:rPr>
          <w:iCs/>
        </w:rPr>
        <w:t xml:space="preserve">, </w:t>
      </w:r>
      <w:r w:rsidRPr="00AE1A42">
        <w:rPr>
          <w:i/>
        </w:rPr>
        <w:t>НТВ, Комсомольская правда</w:t>
      </w:r>
    </w:p>
    <w:p w14:paraId="318092CD" w14:textId="77777777" w:rsidR="002A7C1A" w:rsidRPr="002A7C1A" w:rsidRDefault="002A7C1A" w:rsidP="002A7C1A">
      <w:pPr>
        <w:rPr>
          <w:iCs/>
        </w:rPr>
      </w:pPr>
    </w:p>
    <w:p w14:paraId="2C8C90C6" w14:textId="42F2F026" w:rsidR="002A7C1A" w:rsidRPr="002A7C1A" w:rsidRDefault="002A7C1A" w:rsidP="002A7C1A">
      <w:pPr>
        <w:rPr>
          <w:b/>
          <w:bCs/>
          <w:iCs/>
        </w:rPr>
      </w:pPr>
      <w:r w:rsidRPr="002A7C1A">
        <w:rPr>
          <w:b/>
          <w:bCs/>
          <w:iCs/>
        </w:rPr>
        <w:t>В МИНПРОМТОРГЕ ОЦЕНИЛИ ВЕРОЯТНОСТЬ РОСТА ЦЕН НА САХАР</w:t>
      </w:r>
    </w:p>
    <w:p w14:paraId="279ACEA7" w14:textId="77777777" w:rsidR="002A7C1A" w:rsidRPr="002A7C1A" w:rsidRDefault="002A7C1A" w:rsidP="002A7C1A">
      <w:pPr>
        <w:rPr>
          <w:iCs/>
        </w:rPr>
      </w:pPr>
      <w:r w:rsidRPr="002A7C1A">
        <w:rPr>
          <w:iCs/>
        </w:rPr>
        <w:t xml:space="preserve">Предпосылок для роста цен на сахар в России после окончания действия с 1 июня ценовых соглашений нет, заявил в интервью РИА Новости статс-секретарь, замглавы </w:t>
      </w:r>
      <w:proofErr w:type="spellStart"/>
      <w:r w:rsidRPr="002A7C1A">
        <w:rPr>
          <w:iCs/>
        </w:rPr>
        <w:t>Минпромторга</w:t>
      </w:r>
      <w:proofErr w:type="spellEnd"/>
      <w:r w:rsidRPr="002A7C1A">
        <w:rPr>
          <w:iCs/>
        </w:rPr>
        <w:t xml:space="preserve"> РФ Виктор </w:t>
      </w:r>
      <w:proofErr w:type="spellStart"/>
      <w:r w:rsidRPr="002A7C1A">
        <w:rPr>
          <w:iCs/>
        </w:rPr>
        <w:t>Евтухов</w:t>
      </w:r>
      <w:proofErr w:type="spellEnd"/>
      <w:r w:rsidRPr="002A7C1A">
        <w:rPr>
          <w:iCs/>
        </w:rPr>
        <w:t>.</w:t>
      </w:r>
    </w:p>
    <w:p w14:paraId="78F6A485" w14:textId="277FBF30" w:rsidR="002A7C1A" w:rsidRPr="002A7C1A" w:rsidRDefault="00041EC9" w:rsidP="002A7C1A">
      <w:pPr>
        <w:rPr>
          <w:iCs/>
        </w:rPr>
      </w:pPr>
      <w:r>
        <w:rPr>
          <w:iCs/>
        </w:rPr>
        <w:t>«</w:t>
      </w:r>
      <w:r w:rsidR="002A7C1A" w:rsidRPr="002A7C1A">
        <w:rPr>
          <w:iCs/>
        </w:rPr>
        <w:t>Я не вижу таких предпосылок. Тем более, что принимаются не только меры в рамках соглашений, но и субсидирование производителей, квоты на беспошлинный импорт сахара</w:t>
      </w:r>
      <w:r>
        <w:rPr>
          <w:iCs/>
        </w:rPr>
        <w:t>»</w:t>
      </w:r>
      <w:r w:rsidR="002A7C1A" w:rsidRPr="002A7C1A">
        <w:rPr>
          <w:iCs/>
        </w:rPr>
        <w:t xml:space="preserve">, - сказал </w:t>
      </w:r>
      <w:proofErr w:type="spellStart"/>
      <w:r w:rsidR="002A7C1A" w:rsidRPr="002A7C1A">
        <w:rPr>
          <w:iCs/>
        </w:rPr>
        <w:t>Евтухов</w:t>
      </w:r>
      <w:proofErr w:type="spellEnd"/>
      <w:r w:rsidR="002A7C1A" w:rsidRPr="002A7C1A">
        <w:rPr>
          <w:iCs/>
        </w:rPr>
        <w:t xml:space="preserve">. </w:t>
      </w:r>
      <w:r w:rsidR="002A7C1A" w:rsidRPr="002A7C1A">
        <w:rPr>
          <w:i/>
        </w:rPr>
        <w:t>РИА Новости</w:t>
      </w:r>
    </w:p>
    <w:p w14:paraId="291289F0" w14:textId="77777777" w:rsidR="002A7C1A" w:rsidRPr="002A7C1A" w:rsidRDefault="002A7C1A" w:rsidP="002A7C1A">
      <w:pPr>
        <w:rPr>
          <w:iCs/>
        </w:rPr>
      </w:pPr>
    </w:p>
    <w:p w14:paraId="47428D56" w14:textId="779B6C0D" w:rsidR="002A7C1A" w:rsidRPr="002A7C1A" w:rsidRDefault="002A7C1A" w:rsidP="002A7C1A">
      <w:pPr>
        <w:rPr>
          <w:b/>
          <w:bCs/>
          <w:iCs/>
        </w:rPr>
      </w:pPr>
      <w:r w:rsidRPr="002A7C1A">
        <w:rPr>
          <w:b/>
          <w:bCs/>
          <w:iCs/>
        </w:rPr>
        <w:t>МИНПРОМТОРГ РФ ПРЕДЛОЖИЛ УЖЕСТОЧИТЬ НАКАЗАНИЕ ЗА НЕЛЕГАЛЬНЫЙ ОБОРОТ ПОДЛЕЖАЩИХ МАРКИРОВКЕ ТОВАРОВ</w:t>
      </w:r>
    </w:p>
    <w:p w14:paraId="5F34EB37" w14:textId="77777777" w:rsidR="002A7C1A" w:rsidRPr="002A7C1A" w:rsidRDefault="002A7C1A" w:rsidP="002A7C1A">
      <w:pPr>
        <w:rPr>
          <w:iCs/>
        </w:rPr>
      </w:pPr>
      <w:proofErr w:type="spellStart"/>
      <w:r w:rsidRPr="002A7C1A">
        <w:rPr>
          <w:iCs/>
        </w:rPr>
        <w:t>Минпромторг</w:t>
      </w:r>
      <w:proofErr w:type="spellEnd"/>
      <w:r w:rsidRPr="002A7C1A">
        <w:rPr>
          <w:iCs/>
        </w:rPr>
        <w:t xml:space="preserve"> РФ подготовил изменения в Налоговый кодекс и Кодекс об административных правонарушениях РФ, ужесточающие наказание за оборот продукции, подлежащей обязательной маркировке, но не прошедшей её.</w:t>
      </w:r>
    </w:p>
    <w:p w14:paraId="3CE04A37" w14:textId="2D6A924A" w:rsidR="002A7C1A" w:rsidRPr="002A7C1A" w:rsidRDefault="00041EC9" w:rsidP="002A7C1A">
      <w:pPr>
        <w:rPr>
          <w:iCs/>
        </w:rPr>
      </w:pPr>
      <w:r>
        <w:rPr>
          <w:iCs/>
        </w:rPr>
        <w:t>«</w:t>
      </w:r>
      <w:r w:rsidR="002A7C1A" w:rsidRPr="002A7C1A">
        <w:rPr>
          <w:iCs/>
        </w:rPr>
        <w:t xml:space="preserve">Мы считаем, что необходимо </w:t>
      </w:r>
      <w:proofErr w:type="spellStart"/>
      <w:r w:rsidR="002A7C1A" w:rsidRPr="002A7C1A">
        <w:rPr>
          <w:iCs/>
        </w:rPr>
        <w:t>конфисковывать</w:t>
      </w:r>
      <w:proofErr w:type="spellEnd"/>
      <w:r w:rsidR="002A7C1A" w:rsidRPr="002A7C1A">
        <w:rPr>
          <w:iCs/>
        </w:rPr>
        <w:t xml:space="preserve"> и оборудование, на котором производится эта продукция, и средства транспортные, на которых идет перемещение, перевозка этих товаров. Потому что каждый должен нести ответственность</w:t>
      </w:r>
      <w:r>
        <w:rPr>
          <w:iCs/>
        </w:rPr>
        <w:t>»</w:t>
      </w:r>
      <w:r w:rsidR="002A7C1A" w:rsidRPr="002A7C1A">
        <w:rPr>
          <w:iCs/>
        </w:rPr>
        <w:t xml:space="preserve">, - </w:t>
      </w:r>
      <w:r w:rsidR="00F82B08" w:rsidRPr="002A7C1A">
        <w:rPr>
          <w:iCs/>
        </w:rPr>
        <w:t xml:space="preserve">заявил заместитель министра промышленности и торговли РФ Виктор </w:t>
      </w:r>
      <w:proofErr w:type="spellStart"/>
      <w:r w:rsidR="00F82B08" w:rsidRPr="002A7C1A">
        <w:rPr>
          <w:iCs/>
        </w:rPr>
        <w:t>Евтухов</w:t>
      </w:r>
      <w:proofErr w:type="spellEnd"/>
      <w:r w:rsidR="00F82B08" w:rsidRPr="002A7C1A">
        <w:rPr>
          <w:iCs/>
        </w:rPr>
        <w:t xml:space="preserve"> в ходе ПМЭФ-2021</w:t>
      </w:r>
      <w:r w:rsidR="002A7C1A" w:rsidRPr="002A7C1A">
        <w:rPr>
          <w:iCs/>
        </w:rPr>
        <w:t>.</w:t>
      </w:r>
    </w:p>
    <w:p w14:paraId="038C049D" w14:textId="7C156F13" w:rsidR="002A7C1A" w:rsidRPr="002A7C1A" w:rsidRDefault="00041EC9" w:rsidP="002A7C1A">
      <w:pPr>
        <w:rPr>
          <w:iCs/>
        </w:rPr>
      </w:pPr>
      <w:r>
        <w:rPr>
          <w:iCs/>
        </w:rPr>
        <w:t>«</w:t>
      </w:r>
      <w:r w:rsidR="002A7C1A" w:rsidRPr="002A7C1A">
        <w:rPr>
          <w:iCs/>
        </w:rPr>
        <w:t xml:space="preserve">И такие инициативы по ужесточению </w:t>
      </w:r>
      <w:proofErr w:type="gramStart"/>
      <w:r w:rsidR="002A7C1A" w:rsidRPr="002A7C1A">
        <w:rPr>
          <w:iCs/>
        </w:rPr>
        <w:t>наказания  мы</w:t>
      </w:r>
      <w:proofErr w:type="gramEnd"/>
      <w:r w:rsidR="002A7C1A" w:rsidRPr="002A7C1A">
        <w:rPr>
          <w:iCs/>
        </w:rPr>
        <w:t xml:space="preserve"> сегодня уже предлагаем и в Кодекс административных нарушений, и в Налоговый кодекс</w:t>
      </w:r>
      <w:r>
        <w:rPr>
          <w:iCs/>
        </w:rPr>
        <w:t>»</w:t>
      </w:r>
      <w:r w:rsidR="002A7C1A" w:rsidRPr="002A7C1A">
        <w:rPr>
          <w:iCs/>
        </w:rPr>
        <w:t xml:space="preserve">, - </w:t>
      </w:r>
      <w:r w:rsidR="00F82B08">
        <w:rPr>
          <w:iCs/>
        </w:rPr>
        <w:t>отметил он</w:t>
      </w:r>
      <w:r w:rsidR="002A7C1A" w:rsidRPr="002A7C1A">
        <w:rPr>
          <w:iCs/>
        </w:rPr>
        <w:t xml:space="preserve">. </w:t>
      </w:r>
      <w:r w:rsidR="002A7C1A" w:rsidRPr="002A7C1A">
        <w:rPr>
          <w:i/>
        </w:rPr>
        <w:t>Интерфакс</w:t>
      </w:r>
      <w:r w:rsidR="002A7C1A" w:rsidRPr="002A7C1A">
        <w:rPr>
          <w:iCs/>
        </w:rPr>
        <w:t xml:space="preserve"> </w:t>
      </w:r>
    </w:p>
    <w:p w14:paraId="2D99AC57" w14:textId="77777777" w:rsidR="002A7C1A" w:rsidRPr="002A7C1A" w:rsidRDefault="002A7C1A" w:rsidP="002A7C1A">
      <w:pPr>
        <w:rPr>
          <w:iCs/>
        </w:rPr>
      </w:pPr>
    </w:p>
    <w:p w14:paraId="7B754D02" w14:textId="44AF656E" w:rsidR="002A7C1A" w:rsidRPr="002A7C1A" w:rsidRDefault="002A7C1A" w:rsidP="002A7C1A">
      <w:pPr>
        <w:rPr>
          <w:b/>
          <w:bCs/>
          <w:iCs/>
        </w:rPr>
      </w:pPr>
      <w:r w:rsidRPr="002A7C1A">
        <w:rPr>
          <w:b/>
          <w:bCs/>
          <w:iCs/>
        </w:rPr>
        <w:t>ДВОРКОВИЧ ПОСОВЕТОВАЛ ДЕРЖАТЬ РЫНОК ПРОДОВОЛЬСТВИЯ МЕТОДОМ ГЛЕБА ЖЕГЛОВА</w:t>
      </w:r>
    </w:p>
    <w:p w14:paraId="5E1849E6" w14:textId="29CAED4E" w:rsidR="002A7C1A" w:rsidRPr="002A7C1A" w:rsidRDefault="002A7C1A" w:rsidP="002A7C1A">
      <w:pPr>
        <w:rPr>
          <w:iCs/>
        </w:rPr>
      </w:pPr>
      <w:r w:rsidRPr="002A7C1A">
        <w:rPr>
          <w:iCs/>
        </w:rPr>
        <w:t xml:space="preserve">В некоторых сферах бизнеса без вмешательства государства с применением нерыночных методов обойтись нельзя, однако государство в этом случае должно действовать </w:t>
      </w:r>
      <w:r w:rsidR="00041EC9">
        <w:rPr>
          <w:iCs/>
        </w:rPr>
        <w:t>«</w:t>
      </w:r>
      <w:r w:rsidRPr="002A7C1A">
        <w:rPr>
          <w:iCs/>
        </w:rPr>
        <w:t>нежно</w:t>
      </w:r>
      <w:r w:rsidR="00041EC9">
        <w:rPr>
          <w:iCs/>
        </w:rPr>
        <w:t>»</w:t>
      </w:r>
      <w:r w:rsidRPr="002A7C1A">
        <w:rPr>
          <w:iCs/>
        </w:rPr>
        <w:t xml:space="preserve">. Об этом в интервью РБК заявил бывший вице-премьер, председатель фонда </w:t>
      </w:r>
      <w:r w:rsidR="00041EC9">
        <w:rPr>
          <w:iCs/>
        </w:rPr>
        <w:t>«</w:t>
      </w:r>
      <w:proofErr w:type="spellStart"/>
      <w:r w:rsidRPr="002A7C1A">
        <w:rPr>
          <w:iCs/>
        </w:rPr>
        <w:t>Сколково</w:t>
      </w:r>
      <w:proofErr w:type="spellEnd"/>
      <w:r w:rsidR="00041EC9">
        <w:rPr>
          <w:iCs/>
        </w:rPr>
        <w:t>»</w:t>
      </w:r>
      <w:r w:rsidRPr="002A7C1A">
        <w:rPr>
          <w:iCs/>
        </w:rPr>
        <w:t xml:space="preserve"> Аркадий </w:t>
      </w:r>
      <w:proofErr w:type="spellStart"/>
      <w:r w:rsidRPr="002A7C1A">
        <w:rPr>
          <w:iCs/>
        </w:rPr>
        <w:t>Дворкович</w:t>
      </w:r>
      <w:proofErr w:type="spellEnd"/>
      <w:r w:rsidRPr="002A7C1A">
        <w:rPr>
          <w:iCs/>
        </w:rPr>
        <w:t>.</w:t>
      </w:r>
    </w:p>
    <w:p w14:paraId="64D7E647" w14:textId="77777777" w:rsidR="002A7C1A" w:rsidRPr="002A7C1A" w:rsidRDefault="002A7C1A" w:rsidP="002A7C1A">
      <w:pPr>
        <w:rPr>
          <w:iCs/>
        </w:rPr>
      </w:pPr>
      <w:r w:rsidRPr="002A7C1A">
        <w:rPr>
          <w:iCs/>
        </w:rPr>
        <w:t xml:space="preserve">Он отметил, что сельское хозяйство - тяжелый бизнес и в какой-то степени даже образ жизни. При этом изменения и форс-мажор могут произойти в любой момент и, в </w:t>
      </w:r>
      <w:proofErr w:type="gramStart"/>
      <w:r w:rsidRPr="002A7C1A">
        <w:rPr>
          <w:iCs/>
        </w:rPr>
        <w:t>случае</w:t>
      </w:r>
      <w:proofErr w:type="gramEnd"/>
      <w:r w:rsidRPr="002A7C1A">
        <w:rPr>
          <w:iCs/>
        </w:rPr>
        <w:t xml:space="preserve"> когда государство ничего не делает, возможны скачки цен. </w:t>
      </w:r>
    </w:p>
    <w:p w14:paraId="49AA16F2" w14:textId="2A98FB53" w:rsidR="002A7C1A" w:rsidRPr="002A7C1A" w:rsidRDefault="002A7C1A" w:rsidP="002A7C1A">
      <w:pPr>
        <w:rPr>
          <w:iCs/>
        </w:rPr>
      </w:pPr>
      <w:r w:rsidRPr="002A7C1A">
        <w:rPr>
          <w:iCs/>
        </w:rPr>
        <w:t xml:space="preserve">На вопрос </w:t>
      </w:r>
      <w:r w:rsidR="00041EC9">
        <w:rPr>
          <w:iCs/>
        </w:rPr>
        <w:t>«</w:t>
      </w:r>
      <w:r w:rsidRPr="002A7C1A">
        <w:rPr>
          <w:iCs/>
        </w:rPr>
        <w:t>Вы за рыночные механизмы?</w:t>
      </w:r>
      <w:r w:rsidR="00041EC9">
        <w:rPr>
          <w:iCs/>
        </w:rPr>
        <w:t>»</w:t>
      </w:r>
      <w:r w:rsidRPr="002A7C1A">
        <w:rPr>
          <w:iCs/>
        </w:rPr>
        <w:t xml:space="preserve"> бывший вице-премьер ответил: </w:t>
      </w:r>
      <w:r w:rsidR="00041EC9">
        <w:rPr>
          <w:iCs/>
        </w:rPr>
        <w:t>«</w:t>
      </w:r>
      <w:r w:rsidRPr="002A7C1A">
        <w:rPr>
          <w:iCs/>
        </w:rPr>
        <w:t>Я за рыночные, но именно на рынке продовольствия без роли государства </w:t>
      </w:r>
      <w:r>
        <w:rPr>
          <w:iCs/>
        </w:rPr>
        <w:t>-</w:t>
      </w:r>
      <w:r w:rsidRPr="002A7C1A">
        <w:rPr>
          <w:iCs/>
        </w:rPr>
        <w:t xml:space="preserve"> никак. Другое дело, что эта роль государства должна быть нежной</w:t>
      </w:r>
      <w:r w:rsidR="00041EC9">
        <w:rPr>
          <w:iCs/>
        </w:rPr>
        <w:t>»</w:t>
      </w:r>
      <w:r w:rsidRPr="002A7C1A">
        <w:rPr>
          <w:iCs/>
        </w:rPr>
        <w:t xml:space="preserve">. </w:t>
      </w:r>
      <w:r w:rsidRPr="002A7C1A">
        <w:rPr>
          <w:i/>
        </w:rPr>
        <w:t>РБК</w:t>
      </w:r>
    </w:p>
    <w:p w14:paraId="1D3F23FF" w14:textId="77777777" w:rsidR="002A7C1A" w:rsidRPr="002A7C1A" w:rsidRDefault="002A7C1A" w:rsidP="002A7C1A">
      <w:pPr>
        <w:rPr>
          <w:iCs/>
        </w:rPr>
      </w:pPr>
    </w:p>
    <w:p w14:paraId="1A54BE90" w14:textId="75912D57" w:rsidR="002A7C1A" w:rsidRPr="002A7C1A" w:rsidRDefault="002A7C1A" w:rsidP="002A7C1A">
      <w:pPr>
        <w:rPr>
          <w:b/>
          <w:bCs/>
          <w:iCs/>
        </w:rPr>
      </w:pPr>
      <w:r w:rsidRPr="002A7C1A">
        <w:rPr>
          <w:b/>
          <w:bCs/>
          <w:iCs/>
        </w:rPr>
        <w:t>МЕРЫ ПО СДЕРЖИВАНИЮ ЦЕН В РФ ПРИВЕЛИ К РОСТУ СТОИМОСТИ СМЕЖНЫХ ТОВАРОВ - ГЛАВА ЦБ</w:t>
      </w:r>
    </w:p>
    <w:p w14:paraId="401F5462" w14:textId="4A5116E4" w:rsidR="002A7C1A" w:rsidRPr="002A7C1A" w:rsidRDefault="002A7C1A" w:rsidP="002A7C1A">
      <w:pPr>
        <w:rPr>
          <w:iCs/>
        </w:rPr>
      </w:pPr>
      <w:r w:rsidRPr="002A7C1A">
        <w:rPr>
          <w:iCs/>
        </w:rPr>
        <w:t xml:space="preserve">Административные меры по сдерживанию цен на сахар и подсолнечное масло в России дали вторичные эффекты, в том числе рост стоимости смежных товаров, заявила глава ЦБ Эльвира </w:t>
      </w:r>
      <w:proofErr w:type="spellStart"/>
      <w:r w:rsidRPr="002A7C1A">
        <w:rPr>
          <w:iCs/>
        </w:rPr>
        <w:t>Набиуллина</w:t>
      </w:r>
      <w:proofErr w:type="spellEnd"/>
      <w:r w:rsidRPr="002A7C1A">
        <w:rPr>
          <w:iCs/>
        </w:rPr>
        <w:t>.</w:t>
      </w:r>
    </w:p>
    <w:p w14:paraId="0CF504AD" w14:textId="027C0614" w:rsidR="002A7C1A" w:rsidRPr="002A7C1A" w:rsidRDefault="00041EC9" w:rsidP="002A7C1A">
      <w:pPr>
        <w:rPr>
          <w:iCs/>
        </w:rPr>
      </w:pPr>
      <w:r>
        <w:rPr>
          <w:iCs/>
        </w:rPr>
        <w:t>«</w:t>
      </w:r>
      <w:r w:rsidR="002A7C1A" w:rsidRPr="002A7C1A">
        <w:rPr>
          <w:iCs/>
        </w:rPr>
        <w:t>Краткосрочный эффект, безусловно, был - меньше 1 процентного пункта. На несколько десятых процентного пункта инфляция из-за этих мер оказалась меньше. Мы видим вторичные эффекты - цены растут на смежные товары, на альтернативные товары</w:t>
      </w:r>
      <w:r>
        <w:rPr>
          <w:iCs/>
        </w:rPr>
        <w:t>»</w:t>
      </w:r>
      <w:r w:rsidR="002A7C1A" w:rsidRPr="002A7C1A">
        <w:rPr>
          <w:iCs/>
        </w:rPr>
        <w:t>, - сказала она, выступая на Петербургском международном экономическом форуме.</w:t>
      </w:r>
    </w:p>
    <w:p w14:paraId="2EC128DB" w14:textId="77777777" w:rsidR="002A7C1A" w:rsidRDefault="002A7C1A" w:rsidP="002A7C1A">
      <w:pPr>
        <w:rPr>
          <w:i/>
        </w:rPr>
      </w:pPr>
      <w:proofErr w:type="spellStart"/>
      <w:r w:rsidRPr="002A7C1A">
        <w:rPr>
          <w:iCs/>
        </w:rPr>
        <w:t>Набиуллина</w:t>
      </w:r>
      <w:proofErr w:type="spellEnd"/>
      <w:r w:rsidRPr="002A7C1A">
        <w:rPr>
          <w:iCs/>
        </w:rPr>
        <w:t xml:space="preserve"> подчеркнула, что административные меры могут использоваться только как экстренные инструменты. </w:t>
      </w:r>
      <w:r w:rsidRPr="002A7C1A">
        <w:rPr>
          <w:i/>
        </w:rPr>
        <w:t>РИА Новости</w:t>
      </w:r>
    </w:p>
    <w:p w14:paraId="55D63FF6" w14:textId="77777777" w:rsidR="00C359B9" w:rsidRDefault="00C359B9" w:rsidP="002A7C1A">
      <w:pPr>
        <w:rPr>
          <w:i/>
        </w:rPr>
      </w:pPr>
    </w:p>
    <w:p w14:paraId="1760B196" w14:textId="77777777" w:rsidR="00C359B9" w:rsidRPr="002A7C1A" w:rsidRDefault="00C359B9" w:rsidP="002A7C1A">
      <w:pPr>
        <w:rPr>
          <w:iCs/>
        </w:rPr>
      </w:pPr>
    </w:p>
    <w:p w14:paraId="43492264" w14:textId="77777777" w:rsidR="002A7C1A" w:rsidRPr="002A7C1A" w:rsidRDefault="002A7C1A" w:rsidP="002A7C1A">
      <w:pPr>
        <w:rPr>
          <w:iCs/>
        </w:rPr>
      </w:pPr>
    </w:p>
    <w:p w14:paraId="67B91F15" w14:textId="5F4F6F69" w:rsidR="002A7C1A" w:rsidRPr="002A7C1A" w:rsidRDefault="002A7C1A" w:rsidP="002A7C1A">
      <w:pPr>
        <w:rPr>
          <w:b/>
          <w:bCs/>
          <w:iCs/>
        </w:rPr>
      </w:pPr>
      <w:r w:rsidRPr="002A7C1A">
        <w:rPr>
          <w:b/>
          <w:bCs/>
          <w:iCs/>
        </w:rPr>
        <w:lastRenderedPageBreak/>
        <w:t>СИЛУАНОВ ЗАЯВИЛ, ЧТО АДМИНИСТРАТИВНОГО РЕГУЛИРОВАНИЯ ЦЕН В РОССИИ НЕТ</w:t>
      </w:r>
    </w:p>
    <w:p w14:paraId="43EA50C8" w14:textId="77777777" w:rsidR="002A7C1A" w:rsidRPr="002A7C1A" w:rsidRDefault="002A7C1A" w:rsidP="002A7C1A">
      <w:pPr>
        <w:rPr>
          <w:iCs/>
        </w:rPr>
      </w:pPr>
      <w:r w:rsidRPr="002A7C1A">
        <w:rPr>
          <w:iCs/>
        </w:rPr>
        <w:t xml:space="preserve">Административного регулирования цен в России нет: государство беспокоит рост цен, но действует оно рыночными механизмами, заявил глава Минфина Антон </w:t>
      </w:r>
      <w:proofErr w:type="spellStart"/>
      <w:r w:rsidRPr="002A7C1A">
        <w:rPr>
          <w:iCs/>
        </w:rPr>
        <w:t>Силуанов</w:t>
      </w:r>
      <w:proofErr w:type="spellEnd"/>
      <w:r w:rsidRPr="002A7C1A">
        <w:rPr>
          <w:iCs/>
        </w:rPr>
        <w:t>, выступая на сессии ПМЭФ.</w:t>
      </w:r>
    </w:p>
    <w:p w14:paraId="0F29CE91" w14:textId="3009C2B0" w:rsidR="002A7C1A" w:rsidRPr="002A7C1A" w:rsidRDefault="00041EC9" w:rsidP="002A7C1A">
      <w:pPr>
        <w:rPr>
          <w:iCs/>
        </w:rPr>
      </w:pPr>
      <w:r>
        <w:rPr>
          <w:iCs/>
        </w:rPr>
        <w:t>«</w:t>
      </w:r>
      <w:r w:rsidR="002A7C1A" w:rsidRPr="002A7C1A">
        <w:rPr>
          <w:iCs/>
        </w:rPr>
        <w:t>Вы видели это административное регулирование? Мы что, заставляем производителей продавать свою продукцию по такой-то цене? Такого нет. Вот говорят: нельзя административно регулировать. Мы не регулируем</w:t>
      </w:r>
      <w:r>
        <w:rPr>
          <w:iCs/>
        </w:rPr>
        <w:t>»</w:t>
      </w:r>
      <w:r w:rsidR="002A7C1A" w:rsidRPr="002A7C1A">
        <w:rPr>
          <w:iCs/>
        </w:rPr>
        <w:t xml:space="preserve">, - сказал </w:t>
      </w:r>
      <w:proofErr w:type="spellStart"/>
      <w:r w:rsidR="002A7C1A" w:rsidRPr="002A7C1A">
        <w:rPr>
          <w:iCs/>
        </w:rPr>
        <w:t>Силуанов</w:t>
      </w:r>
      <w:proofErr w:type="spellEnd"/>
      <w:r w:rsidR="002A7C1A" w:rsidRPr="002A7C1A">
        <w:rPr>
          <w:iCs/>
        </w:rPr>
        <w:t>.</w:t>
      </w:r>
    </w:p>
    <w:p w14:paraId="51E65635" w14:textId="4E1939F4" w:rsidR="002A7C1A" w:rsidRPr="002A7C1A" w:rsidRDefault="00041EC9" w:rsidP="002A7C1A">
      <w:pPr>
        <w:rPr>
          <w:iCs/>
        </w:rPr>
      </w:pPr>
      <w:r>
        <w:rPr>
          <w:iCs/>
        </w:rPr>
        <w:t>«</w:t>
      </w:r>
      <w:r w:rsidR="002A7C1A" w:rsidRPr="002A7C1A">
        <w:rPr>
          <w:iCs/>
        </w:rPr>
        <w:t>Здесь не надо чересчур перегревать ситуацию. Да, нас беспокоит ситуация с высокими ценами, беспокоит. Но есть много рыночных инструментов, которыми мы работаем. У нас достаточно механизмов</w:t>
      </w:r>
      <w:r>
        <w:rPr>
          <w:iCs/>
        </w:rPr>
        <w:t>»</w:t>
      </w:r>
      <w:r w:rsidR="002A7C1A" w:rsidRPr="002A7C1A">
        <w:rPr>
          <w:iCs/>
        </w:rPr>
        <w:t xml:space="preserve">, - добавил он. </w:t>
      </w:r>
      <w:r w:rsidR="002A7C1A" w:rsidRPr="002A7C1A">
        <w:rPr>
          <w:i/>
        </w:rPr>
        <w:t>ТАСС</w:t>
      </w:r>
    </w:p>
    <w:p w14:paraId="20886378" w14:textId="77777777" w:rsidR="002A7C1A" w:rsidRPr="002A7C1A" w:rsidRDefault="002A7C1A" w:rsidP="002A7C1A">
      <w:pPr>
        <w:rPr>
          <w:iCs/>
        </w:rPr>
      </w:pPr>
    </w:p>
    <w:p w14:paraId="2B5CAD90" w14:textId="0432BB3D" w:rsidR="002A7C1A" w:rsidRPr="002A7C1A" w:rsidRDefault="002A7C1A" w:rsidP="002A7C1A">
      <w:pPr>
        <w:rPr>
          <w:b/>
          <w:bCs/>
          <w:iCs/>
        </w:rPr>
      </w:pPr>
      <w:r w:rsidRPr="002A7C1A">
        <w:rPr>
          <w:b/>
          <w:bCs/>
          <w:iCs/>
        </w:rPr>
        <w:t>ОРЕШКИН РАССКАЗАЛ, КАК ЗАМЕДЛИТЬ РОСТ ЦЕН НА ПРОДУКТЫ В РОССИИ</w:t>
      </w:r>
    </w:p>
    <w:p w14:paraId="1D7B4548" w14:textId="6A24E1F4" w:rsidR="002A7C1A" w:rsidRPr="002A7C1A" w:rsidRDefault="002A7C1A" w:rsidP="002A7C1A">
      <w:pPr>
        <w:rPr>
          <w:iCs/>
        </w:rPr>
      </w:pPr>
      <w:r w:rsidRPr="002A7C1A">
        <w:rPr>
          <w:iCs/>
        </w:rPr>
        <w:t xml:space="preserve">Помощник президента России по вопросам экономики Максим Орешкин во время выступления на Петербургском международном экономическом форуме (ПМЭФ) рассказал, как замедлить рост цен на продукты в стране. </w:t>
      </w:r>
      <w:r w:rsidRPr="002A7C1A">
        <w:rPr>
          <w:rFonts w:ascii="MS Gothic" w:eastAsia="MS Gothic" w:hAnsi="MS Gothic" w:cs="MS Gothic" w:hint="eastAsia"/>
          <w:iCs/>
        </w:rPr>
        <w:t> </w:t>
      </w:r>
      <w:r w:rsidRPr="002A7C1A">
        <w:rPr>
          <w:iCs/>
        </w:rPr>
        <w:t xml:space="preserve">По его словам, главным </w:t>
      </w:r>
      <w:r w:rsidR="00041EC9">
        <w:rPr>
          <w:iCs/>
        </w:rPr>
        <w:t>«</w:t>
      </w:r>
      <w:r w:rsidRPr="002A7C1A">
        <w:rPr>
          <w:iCs/>
        </w:rPr>
        <w:t>лекарством</w:t>
      </w:r>
      <w:r w:rsidR="00041EC9">
        <w:rPr>
          <w:iCs/>
        </w:rPr>
        <w:t>»</w:t>
      </w:r>
      <w:r w:rsidRPr="002A7C1A">
        <w:rPr>
          <w:iCs/>
        </w:rPr>
        <w:t xml:space="preserve"> от этой проблемы является конкуренция. Орешкин считает, что правильная мотивация поможет сдерживать компании от повышения цен и заставит их брать максимум из своей эффективности.</w:t>
      </w:r>
    </w:p>
    <w:p w14:paraId="1D1D9813" w14:textId="2A27081A" w:rsidR="002A7C1A" w:rsidRPr="002A7C1A" w:rsidRDefault="00041EC9" w:rsidP="002A7C1A">
      <w:pPr>
        <w:rPr>
          <w:iCs/>
        </w:rPr>
      </w:pPr>
      <w:r>
        <w:rPr>
          <w:iCs/>
        </w:rPr>
        <w:t>«</w:t>
      </w:r>
      <w:r w:rsidR="002A7C1A" w:rsidRPr="002A7C1A">
        <w:rPr>
          <w:iCs/>
        </w:rPr>
        <w:t xml:space="preserve">И второй момент </w:t>
      </w:r>
      <w:r w:rsidR="002A7C1A">
        <w:rPr>
          <w:iCs/>
        </w:rPr>
        <w:t>-</w:t>
      </w:r>
      <w:r w:rsidR="002A7C1A" w:rsidRPr="002A7C1A">
        <w:rPr>
          <w:iCs/>
        </w:rPr>
        <w:t xml:space="preserve"> выстраивание долгосрочного предсказуемого регулирования, потому что именно такое регулирование ведет к инвестиционной активности, а инвестиции - это создание новых производственных возможностей</w:t>
      </w:r>
      <w:r>
        <w:rPr>
          <w:iCs/>
        </w:rPr>
        <w:t>»</w:t>
      </w:r>
      <w:r w:rsidR="002A7C1A" w:rsidRPr="002A7C1A">
        <w:rPr>
          <w:iCs/>
        </w:rPr>
        <w:t xml:space="preserve">, </w:t>
      </w:r>
      <w:r w:rsidR="002A7C1A">
        <w:rPr>
          <w:iCs/>
        </w:rPr>
        <w:t>-</w:t>
      </w:r>
      <w:r w:rsidR="002A7C1A" w:rsidRPr="002A7C1A">
        <w:rPr>
          <w:iCs/>
        </w:rPr>
        <w:t xml:space="preserve"> сказал помощник российского лидера. </w:t>
      </w:r>
      <w:r w:rsidR="002A7C1A" w:rsidRPr="002A7C1A">
        <w:rPr>
          <w:i/>
        </w:rPr>
        <w:t>РИА Новости</w:t>
      </w:r>
    </w:p>
    <w:p w14:paraId="135FDE3B" w14:textId="77777777" w:rsidR="002A7C1A" w:rsidRPr="002A7C1A" w:rsidRDefault="002A7C1A" w:rsidP="002A7C1A">
      <w:pPr>
        <w:rPr>
          <w:iCs/>
        </w:rPr>
      </w:pPr>
    </w:p>
    <w:p w14:paraId="5FDD424B" w14:textId="611B2C6E" w:rsidR="002A7C1A" w:rsidRPr="002A7C1A" w:rsidRDefault="002A7C1A" w:rsidP="002A7C1A">
      <w:pPr>
        <w:rPr>
          <w:b/>
          <w:bCs/>
          <w:iCs/>
        </w:rPr>
      </w:pPr>
      <w:r w:rsidRPr="002A7C1A">
        <w:rPr>
          <w:b/>
          <w:bCs/>
          <w:iCs/>
        </w:rPr>
        <w:t xml:space="preserve">ЕВТУШЕНКОВ ПРЕДЛОЖИЛ ВЛАСТЯМ ПОГОВОРИТЬ </w:t>
      </w:r>
      <w:r w:rsidR="00041EC9">
        <w:rPr>
          <w:b/>
          <w:bCs/>
          <w:iCs/>
        </w:rPr>
        <w:t>«</w:t>
      </w:r>
      <w:r w:rsidRPr="002A7C1A">
        <w:rPr>
          <w:b/>
          <w:bCs/>
          <w:iCs/>
        </w:rPr>
        <w:t>С КОНКРЕТНЫМИ ЛЮДЬМИ</w:t>
      </w:r>
      <w:r w:rsidR="00041EC9">
        <w:rPr>
          <w:b/>
          <w:bCs/>
          <w:iCs/>
        </w:rPr>
        <w:t>»</w:t>
      </w:r>
      <w:r w:rsidRPr="002A7C1A">
        <w:rPr>
          <w:b/>
          <w:bCs/>
          <w:iCs/>
        </w:rPr>
        <w:t xml:space="preserve"> В СВЯЗИ С РОСТОМ ЦЕН</w:t>
      </w:r>
    </w:p>
    <w:p w14:paraId="46450E50" w14:textId="1F5D7F6E" w:rsidR="002A7C1A" w:rsidRPr="002A7C1A" w:rsidRDefault="002A7C1A" w:rsidP="002A7C1A">
      <w:pPr>
        <w:rPr>
          <w:iCs/>
        </w:rPr>
      </w:pPr>
      <w:r w:rsidRPr="002A7C1A">
        <w:rPr>
          <w:iCs/>
        </w:rPr>
        <w:t xml:space="preserve">Правительству стоит скорректировать взаимоотношения с крупным бизнесом, чьи действия, по мнению властей, привели к росту цен, сказал основной акционер АФК </w:t>
      </w:r>
      <w:r w:rsidR="00041EC9">
        <w:rPr>
          <w:iCs/>
        </w:rPr>
        <w:t>«</w:t>
      </w:r>
      <w:r w:rsidRPr="002A7C1A">
        <w:rPr>
          <w:iCs/>
        </w:rPr>
        <w:t>Система</w:t>
      </w:r>
      <w:r w:rsidR="00041EC9">
        <w:rPr>
          <w:iCs/>
        </w:rPr>
        <w:t>»</w:t>
      </w:r>
      <w:r w:rsidRPr="002A7C1A">
        <w:rPr>
          <w:iCs/>
        </w:rPr>
        <w:t xml:space="preserve"> Владимир Евтушенков. При этом он заявил, что его бизнес направляет полученную прибыль на развитие, а изменять </w:t>
      </w:r>
      <w:r w:rsidR="00041EC9">
        <w:rPr>
          <w:iCs/>
        </w:rPr>
        <w:t>«</w:t>
      </w:r>
      <w:r w:rsidRPr="002A7C1A">
        <w:rPr>
          <w:iCs/>
        </w:rPr>
        <w:t>правила игры</w:t>
      </w:r>
      <w:r w:rsidR="00041EC9">
        <w:rPr>
          <w:iCs/>
        </w:rPr>
        <w:t>»</w:t>
      </w:r>
      <w:r w:rsidRPr="002A7C1A">
        <w:rPr>
          <w:iCs/>
        </w:rPr>
        <w:t xml:space="preserve"> можно в том числе и без изменения законодательства.</w:t>
      </w:r>
    </w:p>
    <w:p w14:paraId="61B7A48C" w14:textId="4068218A" w:rsidR="00BC2E87" w:rsidRDefault="00041EC9" w:rsidP="002A7C1A">
      <w:pPr>
        <w:rPr>
          <w:i/>
        </w:rPr>
      </w:pPr>
      <w:r>
        <w:rPr>
          <w:iCs/>
        </w:rPr>
        <w:t>«</w:t>
      </w:r>
      <w:r w:rsidR="002A7C1A" w:rsidRPr="002A7C1A">
        <w:rPr>
          <w:iCs/>
        </w:rPr>
        <w:t>Правительство, наверное, должно каким-то образом скорректировать правила игры - законодательными мерами или просто поговорив с конкретными людьми, потому что все это прозрачно</w:t>
      </w:r>
      <w:r>
        <w:rPr>
          <w:iCs/>
        </w:rPr>
        <w:t>»</w:t>
      </w:r>
      <w:r w:rsidR="002A7C1A" w:rsidRPr="002A7C1A">
        <w:rPr>
          <w:iCs/>
        </w:rPr>
        <w:t xml:space="preserve">, - сказал господин Евтушенков в интервью РБК. Так он прокомментировал слова премьер-министра Михаила </w:t>
      </w:r>
      <w:proofErr w:type="spellStart"/>
      <w:r w:rsidR="002A7C1A" w:rsidRPr="002A7C1A">
        <w:rPr>
          <w:iCs/>
        </w:rPr>
        <w:t>Мишустина</w:t>
      </w:r>
      <w:proofErr w:type="spellEnd"/>
      <w:r w:rsidR="002A7C1A" w:rsidRPr="002A7C1A">
        <w:rPr>
          <w:iCs/>
        </w:rPr>
        <w:t xml:space="preserve">, заявившего в мае, что жадность отдельных производителей стала одной из причин роста цен на продукты. </w:t>
      </w:r>
      <w:r w:rsidR="002A7C1A" w:rsidRPr="002A7C1A">
        <w:rPr>
          <w:i/>
        </w:rPr>
        <w:t>РБК, Коммерсантъ</w:t>
      </w:r>
    </w:p>
    <w:p w14:paraId="2CA241EB" w14:textId="77777777" w:rsidR="00BC2E87" w:rsidRPr="00780719" w:rsidRDefault="00F230FA" w:rsidP="00BC2E87">
      <w:pPr>
        <w:pStyle w:val="a9"/>
      </w:pPr>
      <w:hyperlink r:id="rId10" w:history="1">
        <w:r w:rsidR="00BC2E87" w:rsidRPr="00780719">
          <w:t>ЗАКОНОПРОЕКТ О ШТРАФАХ ЗА ВЫБРОШЕННЫХ ЖИВОТНЫХ МОГУТ ВНЕСТИ В ГД ДО КОНЦА ВЕСЕННЕЙ СЕССИИ</w:t>
        </w:r>
      </w:hyperlink>
    </w:p>
    <w:p w14:paraId="67C7A19F" w14:textId="77777777" w:rsidR="00BC2E87" w:rsidRDefault="00BC2E87" w:rsidP="00BC2E87">
      <w:r>
        <w:t xml:space="preserve">Глава комитета Госдумы по экологии и охране окружающей среды Владимир </w:t>
      </w:r>
      <w:proofErr w:type="spellStart"/>
      <w:r>
        <w:t>Бурматов</w:t>
      </w:r>
      <w:proofErr w:type="spellEnd"/>
      <w:r>
        <w:t xml:space="preserve"> рассчитывает, что проект поправок в Кодекс РФ об административных правонарушениях, включающий в том числе введение штрафа до 30 тыс. рублей за оставление домашних животных без владельца, будет внесен в Госдуму до конца весенней сессии.</w:t>
      </w:r>
    </w:p>
    <w:p w14:paraId="29BF5811" w14:textId="674EB5A4" w:rsidR="00BC2E87" w:rsidRPr="00BC2E87" w:rsidRDefault="00BC2E87" w:rsidP="002A7C1A">
      <w:pPr>
        <w:rPr>
          <w:i/>
        </w:rPr>
      </w:pPr>
      <w:r>
        <w:t xml:space="preserve">Полномочиями по возбуждению и рассмотрению дел о таких правонарушениях предлагается наделить органы исполнительной власти субъектов РФ, осуществляющие региональный госконтроль в области обращения с животными, а также </w:t>
      </w:r>
      <w:proofErr w:type="spellStart"/>
      <w:r>
        <w:t>Росприроднадзор</w:t>
      </w:r>
      <w:proofErr w:type="spellEnd"/>
      <w:r>
        <w:t xml:space="preserve"> и </w:t>
      </w:r>
      <w:proofErr w:type="spellStart"/>
      <w:r w:rsidRPr="00780719">
        <w:rPr>
          <w:b/>
        </w:rPr>
        <w:t>Россельхознадзор</w:t>
      </w:r>
      <w:proofErr w:type="spellEnd"/>
      <w:r>
        <w:t xml:space="preserve">. </w:t>
      </w:r>
      <w:r w:rsidRPr="003975B3">
        <w:rPr>
          <w:i/>
        </w:rPr>
        <w:t>ТАСС</w:t>
      </w:r>
    </w:p>
    <w:p w14:paraId="1261F511" w14:textId="77777777" w:rsidR="006D2A3A" w:rsidRPr="00780719" w:rsidRDefault="00F230FA" w:rsidP="006D2A3A">
      <w:pPr>
        <w:pStyle w:val="a9"/>
      </w:pPr>
      <w:hyperlink r:id="rId11" w:history="1">
        <w:r w:rsidR="006D2A3A" w:rsidRPr="00780719">
          <w:t>ПРОЕКТ ЗАКОНА О ДИСТАНЦИОННОМ ЗОНДИРОВАНИИ ЗЕМЛИ ВЫНЕСЛИ НА ПУБЛИЧНЫЕ ОБСУЖДЕНИЯ</w:t>
        </w:r>
      </w:hyperlink>
    </w:p>
    <w:p w14:paraId="530355B5" w14:textId="77777777" w:rsidR="006D2A3A" w:rsidRDefault="006D2A3A" w:rsidP="006D2A3A">
      <w:r>
        <w:t>Проект федерального закона о дистанционном зондировании Земли из космоса, который устранит пробелы законодательства и поможет развитию частного сектора в этой сфере, проходит этап публичных обсуждений. Об этом говорится на официальном портале нормативно-правовых актов.</w:t>
      </w:r>
    </w:p>
    <w:p w14:paraId="41FBD400" w14:textId="77777777" w:rsidR="006D2A3A" w:rsidRDefault="006D2A3A" w:rsidP="006D2A3A">
      <w:r>
        <w:t>По словам разработчиков, принятие законопроекта позволит создать условия для развития коммерческого сектора дистанционного зондирования Земли из космоса и, как следствие, будет способствовать развитию российского рынка данных.</w:t>
      </w:r>
    </w:p>
    <w:p w14:paraId="784349B2" w14:textId="1C0095A3" w:rsidR="006D2A3A" w:rsidRPr="002A7C1A" w:rsidRDefault="006D2A3A" w:rsidP="00780719">
      <w:pPr>
        <w:rPr>
          <w:i/>
        </w:rPr>
      </w:pPr>
      <w:r>
        <w:t xml:space="preserve">Инициатором разработки проекта закона является правительство РФ. При этом в его разработке принимают участие </w:t>
      </w:r>
      <w:proofErr w:type="spellStart"/>
      <w:r>
        <w:t>Роскосмос</w:t>
      </w:r>
      <w:proofErr w:type="spellEnd"/>
      <w:r>
        <w:t xml:space="preserve">, Минобороны, министерство экономического развития, МЧС, министерство природных ресурсов и экологии и </w:t>
      </w:r>
      <w:r w:rsidRPr="00780719">
        <w:rPr>
          <w:b/>
        </w:rPr>
        <w:t>министерство сельского хозяйства</w:t>
      </w:r>
      <w:r>
        <w:t xml:space="preserve">. </w:t>
      </w:r>
      <w:r w:rsidRPr="0017464E">
        <w:rPr>
          <w:i/>
        </w:rPr>
        <w:t>ТАСС</w:t>
      </w:r>
    </w:p>
    <w:p w14:paraId="43403F5A" w14:textId="77777777" w:rsidR="00C8396B" w:rsidRDefault="00F62502">
      <w:pPr>
        <w:pStyle w:val="a8"/>
        <w:spacing w:before="240"/>
        <w:outlineLvl w:val="0"/>
      </w:pPr>
      <w:bookmarkStart w:id="9" w:name="SEC_5"/>
      <w:bookmarkEnd w:id="8"/>
      <w:r>
        <w:t>Агропромышленный комплекс</w:t>
      </w:r>
    </w:p>
    <w:p w14:paraId="1FE24B07" w14:textId="4764FC19" w:rsidR="00041EC9" w:rsidRDefault="00041EC9" w:rsidP="00780719">
      <w:pPr>
        <w:rPr>
          <w:i/>
        </w:rPr>
      </w:pPr>
    </w:p>
    <w:p w14:paraId="09F03885" w14:textId="154D3448" w:rsidR="00041EC9" w:rsidRPr="00041EC9" w:rsidRDefault="00041EC9" w:rsidP="00041EC9">
      <w:pPr>
        <w:rPr>
          <w:b/>
          <w:bCs/>
          <w:iCs/>
        </w:rPr>
      </w:pPr>
      <w:r w:rsidRPr="00041EC9">
        <w:rPr>
          <w:b/>
          <w:bCs/>
          <w:iCs/>
        </w:rPr>
        <w:t xml:space="preserve">ПРОИЗВОДИТЕЛИ ПОСТАВИЛИ АГРАРИЯМ РФ ВСЕ НЕОБХОДИМЫЕ МИНЕРАЛЬНЫЕ УДОБРЕНИЯ К ВЕСЕННЕМУ СЕВУ  </w:t>
      </w:r>
    </w:p>
    <w:p w14:paraId="5FB4EDD7" w14:textId="77777777" w:rsidR="00041EC9" w:rsidRPr="00041EC9" w:rsidRDefault="00041EC9" w:rsidP="00041EC9">
      <w:pPr>
        <w:rPr>
          <w:iCs/>
        </w:rPr>
      </w:pPr>
      <w:r w:rsidRPr="00041EC9">
        <w:rPr>
          <w:iCs/>
        </w:rPr>
        <w:t>Российские производители на начало июня поставили аграриям 3,15 миллиона тон минеральных удобрений, полностью покрыв их потребности для весеннего сева, сообщила Российская ассоциация производителей удобрений (РАПУ).</w:t>
      </w:r>
    </w:p>
    <w:p w14:paraId="3B15370C" w14:textId="3DB729B3" w:rsidR="00041EC9" w:rsidRPr="00041EC9" w:rsidRDefault="00041EC9" w:rsidP="00041EC9">
      <w:pPr>
        <w:rPr>
          <w:iCs/>
        </w:rPr>
      </w:pPr>
      <w:r>
        <w:rPr>
          <w:iCs/>
        </w:rPr>
        <w:t>«</w:t>
      </w:r>
      <w:r w:rsidRPr="00041EC9">
        <w:rPr>
          <w:iCs/>
        </w:rPr>
        <w:t xml:space="preserve">По сравнению с аналогичным периодом прошлого года накопленные ресурсы удобрений у </w:t>
      </w:r>
      <w:proofErr w:type="spellStart"/>
      <w:r w:rsidRPr="00041EC9">
        <w:rPr>
          <w:iCs/>
        </w:rPr>
        <w:t>сельхозтоваропроизводителей</w:t>
      </w:r>
      <w:proofErr w:type="spellEnd"/>
      <w:r w:rsidRPr="00041EC9">
        <w:rPr>
          <w:iCs/>
        </w:rPr>
        <w:t>, с учетом биржевых закупок, выросли на 19%</w:t>
      </w:r>
      <w:r>
        <w:rPr>
          <w:iCs/>
        </w:rPr>
        <w:t>»</w:t>
      </w:r>
      <w:r w:rsidRPr="00041EC9">
        <w:rPr>
          <w:iCs/>
        </w:rPr>
        <w:t>, - говорится в сообщении.</w:t>
      </w:r>
    </w:p>
    <w:p w14:paraId="37ED92BD" w14:textId="11B156C4" w:rsidR="00041EC9" w:rsidRDefault="00041EC9" w:rsidP="00041EC9">
      <w:pPr>
        <w:rPr>
          <w:i/>
        </w:rPr>
      </w:pPr>
      <w:r>
        <w:rPr>
          <w:iCs/>
        </w:rPr>
        <w:t>«</w:t>
      </w:r>
      <w:r w:rsidRPr="00041EC9">
        <w:rPr>
          <w:iCs/>
        </w:rPr>
        <w:t xml:space="preserve">На фоне взрывного роста мирового спроса к минеральным удобрениям в период выхода из пандемии для российских производителей приоритетом остается внутренний рынок. Благодаря поддержке Минсельхоза и </w:t>
      </w:r>
      <w:proofErr w:type="spellStart"/>
      <w:r w:rsidRPr="00041EC9">
        <w:rPr>
          <w:iCs/>
        </w:rPr>
        <w:t>Минпромторга</w:t>
      </w:r>
      <w:proofErr w:type="spellEnd"/>
      <w:r w:rsidRPr="00041EC9">
        <w:rPr>
          <w:iCs/>
        </w:rPr>
        <w:t xml:space="preserve"> России российское сельское хозяйство непрерывно увеличивает применение минеральных удобрений: за последние пять лет потребление минеральных удобрений выросло в полтора раза, до 4 миллионов тонн действующего вещества, а к 2025 году этот показатель должен удвоиться</w:t>
      </w:r>
      <w:r>
        <w:rPr>
          <w:iCs/>
        </w:rPr>
        <w:t>»</w:t>
      </w:r>
      <w:r w:rsidRPr="00041EC9">
        <w:rPr>
          <w:iCs/>
        </w:rPr>
        <w:t xml:space="preserve">, - отметил президент РАПУ Андрей Гурьев. </w:t>
      </w:r>
      <w:r w:rsidRPr="00041EC9">
        <w:rPr>
          <w:i/>
        </w:rPr>
        <w:t>РИА Новости, ТАСС</w:t>
      </w:r>
    </w:p>
    <w:p w14:paraId="73898C93" w14:textId="77777777" w:rsidR="00C359B9" w:rsidRPr="00041EC9" w:rsidRDefault="00C359B9" w:rsidP="00041EC9">
      <w:pPr>
        <w:rPr>
          <w:iCs/>
        </w:rPr>
      </w:pPr>
      <w:bookmarkStart w:id="10" w:name="_GoBack"/>
      <w:bookmarkEnd w:id="10"/>
    </w:p>
    <w:p w14:paraId="30232C29" w14:textId="77777777" w:rsidR="00041EC9" w:rsidRPr="00041EC9" w:rsidRDefault="00041EC9" w:rsidP="00041EC9">
      <w:pPr>
        <w:rPr>
          <w:iCs/>
        </w:rPr>
      </w:pPr>
    </w:p>
    <w:p w14:paraId="5061F005" w14:textId="0EDFBAEE" w:rsidR="00041EC9" w:rsidRPr="00041EC9" w:rsidRDefault="00041EC9" w:rsidP="00041EC9">
      <w:pPr>
        <w:rPr>
          <w:b/>
          <w:bCs/>
          <w:iCs/>
        </w:rPr>
      </w:pPr>
      <w:r>
        <w:rPr>
          <w:b/>
          <w:bCs/>
          <w:iCs/>
        </w:rPr>
        <w:lastRenderedPageBreak/>
        <w:t>«</w:t>
      </w:r>
      <w:r w:rsidRPr="00041EC9">
        <w:rPr>
          <w:b/>
          <w:bCs/>
          <w:iCs/>
        </w:rPr>
        <w:t>НАМ НУЖНО, ЧТОБЫ ПРОДУКТЫ СТАЛИ ДЕШЕВЛЕ СЕГОДНЯ</w:t>
      </w:r>
      <w:r>
        <w:rPr>
          <w:b/>
          <w:bCs/>
          <w:iCs/>
        </w:rPr>
        <w:t>»</w:t>
      </w:r>
    </w:p>
    <w:p w14:paraId="67FA9DAE" w14:textId="652E9E4A" w:rsidR="00041EC9" w:rsidRDefault="00041EC9" w:rsidP="00041EC9">
      <w:pPr>
        <w:rPr>
          <w:i/>
        </w:rPr>
      </w:pPr>
      <w:proofErr w:type="spellStart"/>
      <w:r w:rsidRPr="00041EC9">
        <w:rPr>
          <w:iCs/>
        </w:rPr>
        <w:t>Минпромторг</w:t>
      </w:r>
      <w:proofErr w:type="spellEnd"/>
      <w:r w:rsidRPr="00041EC9">
        <w:rPr>
          <w:iCs/>
        </w:rPr>
        <w:t xml:space="preserve"> совместно с Минсельхозом и ФАС рассмотрит обращение производителей яиц о занижении </w:t>
      </w:r>
      <w:proofErr w:type="spellStart"/>
      <w:r w:rsidRPr="00041EC9">
        <w:rPr>
          <w:iCs/>
        </w:rPr>
        <w:t>ритейлерами</w:t>
      </w:r>
      <w:proofErr w:type="spellEnd"/>
      <w:r w:rsidRPr="00041EC9">
        <w:rPr>
          <w:iCs/>
        </w:rPr>
        <w:t xml:space="preserve"> выкупной цены их продукции, заявил в интервью </w:t>
      </w:r>
      <w:r>
        <w:rPr>
          <w:iCs/>
        </w:rPr>
        <w:t>«</w:t>
      </w:r>
      <w:r w:rsidRPr="00041EC9">
        <w:rPr>
          <w:iCs/>
        </w:rPr>
        <w:t>Известиям</w:t>
      </w:r>
      <w:r>
        <w:rPr>
          <w:iCs/>
        </w:rPr>
        <w:t>»</w:t>
      </w:r>
      <w:r w:rsidRPr="00041EC9">
        <w:rPr>
          <w:iCs/>
        </w:rPr>
        <w:t xml:space="preserve"> на ПМЭФ замглавы Министерства промышленности и торговли Виктор </w:t>
      </w:r>
      <w:proofErr w:type="spellStart"/>
      <w:r w:rsidRPr="00041EC9">
        <w:rPr>
          <w:iCs/>
        </w:rPr>
        <w:t>Евтухов</w:t>
      </w:r>
      <w:proofErr w:type="spellEnd"/>
      <w:r w:rsidRPr="00041EC9">
        <w:rPr>
          <w:iCs/>
        </w:rPr>
        <w:t xml:space="preserve">. Также он отметил, что во время пандемии разным сторонам рынка удалось достичь соглашений, благодаря которым в том числе получилось снизить цены на продукты. Введенное искусственное ограничение стоимости - не прямое государственное регулирование рынка, а краткосрочная мера, на которую бизнес согласился по своему желанию, сообщил замглавы </w:t>
      </w:r>
      <w:proofErr w:type="spellStart"/>
      <w:r w:rsidRPr="00041EC9">
        <w:rPr>
          <w:iCs/>
        </w:rPr>
        <w:t>Минпромторга</w:t>
      </w:r>
      <w:proofErr w:type="spellEnd"/>
      <w:r w:rsidRPr="00041EC9">
        <w:rPr>
          <w:iCs/>
        </w:rPr>
        <w:t xml:space="preserve">. </w:t>
      </w:r>
      <w:r w:rsidRPr="00041EC9">
        <w:rPr>
          <w:i/>
        </w:rPr>
        <w:t>Известия</w:t>
      </w:r>
    </w:p>
    <w:p w14:paraId="17B7B570" w14:textId="77777777" w:rsidR="00041EC9" w:rsidRPr="00780719" w:rsidRDefault="00F230FA" w:rsidP="00041EC9">
      <w:pPr>
        <w:pStyle w:val="a9"/>
      </w:pPr>
      <w:hyperlink r:id="rId12" w:history="1">
        <w:r w:rsidR="00041EC9" w:rsidRPr="00780719">
          <w:t>В СОВФЕДЕ ПОДНЯЛИ ВОПРОС О СУДЬБЕ НЕДОСТРОЕННОГО НАУЧНО-ИССЛЕДОВАТЕЛЬСКОГО СУДНА</w:t>
        </w:r>
      </w:hyperlink>
    </w:p>
    <w:p w14:paraId="7DB846FA" w14:textId="4913A44B" w:rsidR="00041EC9" w:rsidRDefault="00041EC9" w:rsidP="00041EC9">
      <w:r>
        <w:t>Готовое наполовину научно-исследовательское судно на базе проекта 13031, которое с 1990-х годов находится на стапелях судостроительного завода в Благовещенске, передадут ФГУП «</w:t>
      </w:r>
      <w:proofErr w:type="spellStart"/>
      <w:r>
        <w:t>Нацрыбресурс</w:t>
      </w:r>
      <w:proofErr w:type="spellEnd"/>
      <w:r>
        <w:t xml:space="preserve">». На его достройку было потрачено почти 60 миллионов рублей, но необходимое оборудование на борту так и не появилось. Об этом стало известно на совещании, которое 3 июня провел зампред Комитета Совета Федерации по экономической политике, сенатор от Амурской области Иван Абрамов. </w:t>
      </w:r>
    </w:p>
    <w:p w14:paraId="0F004084" w14:textId="3332D198" w:rsidR="00041EC9" w:rsidRPr="00041EC9" w:rsidRDefault="00041EC9" w:rsidP="00041EC9">
      <w:pPr>
        <w:rPr>
          <w:i/>
        </w:rPr>
      </w:pPr>
      <w:r>
        <w:t xml:space="preserve">Контракт на строительство судна был заключен в 1996 году, а с 1998-го по 2007-й строительство приостановили из-за отсутствия необходимого финансирования. В 2007 году </w:t>
      </w:r>
      <w:proofErr w:type="spellStart"/>
      <w:r w:rsidRPr="00780719">
        <w:rPr>
          <w:b/>
        </w:rPr>
        <w:t>Росрыболовство</w:t>
      </w:r>
      <w:proofErr w:type="spellEnd"/>
      <w:r>
        <w:t xml:space="preserve"> провело конкурс на достройку, но победитель - «Научно-производственный центр промышленного рыболовства» - к работам так и не приступил. </w:t>
      </w:r>
      <w:r w:rsidRPr="003975B3">
        <w:rPr>
          <w:i/>
        </w:rPr>
        <w:t xml:space="preserve">Парламентская газета </w:t>
      </w:r>
    </w:p>
    <w:p w14:paraId="55D6EA5F" w14:textId="77777777" w:rsidR="007421F6" w:rsidRPr="00161108" w:rsidRDefault="00F230FA" w:rsidP="007421F6">
      <w:pPr>
        <w:pStyle w:val="a9"/>
      </w:pPr>
      <w:hyperlink r:id="rId13" w:history="1">
        <w:r w:rsidR="007421F6" w:rsidRPr="00161108">
          <w:t>РОССЕЛЬХОЗНАДЗОР РАЗРЕШИЛ ПОСТАВКИ КОРМОВ И КОРМОВЫХ ДОБАВОК ДВУМ ПРЕДПРИЯТИЯМ НИДЕРЛАНДОВ</w:t>
        </w:r>
      </w:hyperlink>
    </w:p>
    <w:p w14:paraId="30EA2BC2" w14:textId="77777777" w:rsidR="007421F6" w:rsidRDefault="007421F6" w:rsidP="007421F6">
      <w:proofErr w:type="spellStart"/>
      <w:r w:rsidRPr="00161108">
        <w:rPr>
          <w:b/>
        </w:rPr>
        <w:t>Россельхознадзор</w:t>
      </w:r>
      <w:proofErr w:type="spellEnd"/>
      <w:r>
        <w:t xml:space="preserve"> со 2 июня разрешает поставки в Россию кормов и кормовых добавок с двух предприятий из Нидерландов, говорится в сообщении ведомства.</w:t>
      </w:r>
    </w:p>
    <w:p w14:paraId="4E2929E0" w14:textId="6F98109A" w:rsidR="00C8396B" w:rsidRPr="00041EC9" w:rsidRDefault="007421F6" w:rsidP="00780719">
      <w:pPr>
        <w:rPr>
          <w:i/>
        </w:rPr>
      </w:pPr>
      <w:r>
        <w:t xml:space="preserve">Решение разрешить поставки принято с учетом работы, проведенной ветеринарной службой Нидерландов для решения вопроса о возобновлении поставок кормовой продукции в Россию. </w:t>
      </w:r>
      <w:r w:rsidRPr="000D3C07">
        <w:rPr>
          <w:i/>
        </w:rPr>
        <w:t>MilkNews.ru</w:t>
      </w:r>
    </w:p>
    <w:p w14:paraId="3DBC88B3" w14:textId="77777777" w:rsidR="002A7C1A" w:rsidRPr="00161108" w:rsidRDefault="00F230FA" w:rsidP="002A7C1A">
      <w:pPr>
        <w:pStyle w:val="a9"/>
      </w:pPr>
      <w:hyperlink r:id="rId14" w:history="1">
        <w:r w:rsidR="002A7C1A" w:rsidRPr="00161108">
          <w:t>В РОССИИ ПРОВЕДУТ МАСШТАБНОЕ ИСПЫТАНИЕ БИОТЕХНОЛОГИЧЕСКИХ РАЗРАБОТОК В АПК</w:t>
        </w:r>
      </w:hyperlink>
    </w:p>
    <w:p w14:paraId="04D51578" w14:textId="4CF1C222" w:rsidR="002A7C1A" w:rsidRDefault="002A7C1A" w:rsidP="002A7C1A">
      <w:r>
        <w:t xml:space="preserve">На Петербургском международном экономическом форуме компания </w:t>
      </w:r>
      <w:r w:rsidR="00041EC9">
        <w:t>«</w:t>
      </w:r>
      <w:r>
        <w:t>ФосАгро</w:t>
      </w:r>
      <w:r w:rsidR="00041EC9">
        <w:t>»</w:t>
      </w:r>
      <w:r>
        <w:t xml:space="preserve"> заключила меморандум с негосударственным институтом развития </w:t>
      </w:r>
      <w:r w:rsidR="00041EC9">
        <w:t>«</w:t>
      </w:r>
      <w:proofErr w:type="spellStart"/>
      <w:r>
        <w:t>Иннопрактика</w:t>
      </w:r>
      <w:proofErr w:type="spellEnd"/>
      <w:r w:rsidR="00041EC9">
        <w:t>»</w:t>
      </w:r>
      <w:r>
        <w:t xml:space="preserve"> о приоритетных направлениях сотрудничества.</w:t>
      </w:r>
    </w:p>
    <w:p w14:paraId="562D30EA" w14:textId="2832F163" w:rsidR="00041EC9" w:rsidRDefault="002A7C1A" w:rsidP="00780719">
      <w:pPr>
        <w:rPr>
          <w:i/>
        </w:rPr>
      </w:pPr>
      <w:r>
        <w:t xml:space="preserve">В частности, участники соглашения договорились расширить испытания биотехнологических разработок в </w:t>
      </w:r>
      <w:r w:rsidRPr="00FE4C92">
        <w:t>АПК</w:t>
      </w:r>
      <w:r>
        <w:t xml:space="preserve"> в рамках проекта </w:t>
      </w:r>
      <w:r w:rsidR="00041EC9">
        <w:t>«</w:t>
      </w:r>
      <w:proofErr w:type="spellStart"/>
      <w:r>
        <w:t>Иннагро</w:t>
      </w:r>
      <w:proofErr w:type="spellEnd"/>
      <w:r w:rsidR="00041EC9">
        <w:t>»</w:t>
      </w:r>
      <w:r>
        <w:t xml:space="preserve">, инициированном </w:t>
      </w:r>
      <w:r w:rsidR="00041EC9">
        <w:t>«</w:t>
      </w:r>
      <w:proofErr w:type="spellStart"/>
      <w:r>
        <w:t>Иннопрактикой</w:t>
      </w:r>
      <w:proofErr w:type="spellEnd"/>
      <w:r w:rsidR="00041EC9">
        <w:t>»</w:t>
      </w:r>
      <w:r>
        <w:t xml:space="preserve">. Изначально в испытаниях принимало участие три региона, сейчас их число возросло до 20. Ожидается, что до конца года будет проведено более сотни испытаний биологических средств для растениеводства нового поколения, действие которых направлено не только на повышение урожайности, но и на защиту почвы. </w:t>
      </w:r>
      <w:r w:rsidRPr="003B626E">
        <w:rPr>
          <w:i/>
        </w:rPr>
        <w:t>Российская газета</w:t>
      </w:r>
    </w:p>
    <w:p w14:paraId="6E73B0FD" w14:textId="2BB2C784" w:rsidR="00041EC9" w:rsidRPr="00161108" w:rsidRDefault="00F230FA" w:rsidP="00041EC9">
      <w:pPr>
        <w:pStyle w:val="a9"/>
      </w:pPr>
      <w:hyperlink r:id="rId15" w:history="1">
        <w:r w:rsidR="00041EC9" w:rsidRPr="00161108">
          <w:t>РОССЕЛЬХОЗБАНК В 2021</w:t>
        </w:r>
        <w:r w:rsidR="007410ED">
          <w:t xml:space="preserve"> ГОДУ</w:t>
        </w:r>
        <w:r w:rsidR="00041EC9" w:rsidRPr="00161108">
          <w:t xml:space="preserve"> ВЫДАЛ 5,5 МЛРД РУБ КРЕДИТОВ ПО СЕЛЬСКОЙ ИПОТЕКЕ</w:t>
        </w:r>
      </w:hyperlink>
    </w:p>
    <w:p w14:paraId="6759CEB9" w14:textId="77777777" w:rsidR="00041EC9" w:rsidRDefault="00041EC9" w:rsidP="00041EC9">
      <w:r w:rsidRPr="00161108">
        <w:rPr>
          <w:b/>
        </w:rPr>
        <w:t xml:space="preserve">АО </w:t>
      </w:r>
      <w:r>
        <w:rPr>
          <w:b/>
        </w:rPr>
        <w:t>«</w:t>
      </w:r>
      <w:proofErr w:type="spellStart"/>
      <w:r w:rsidRPr="00161108">
        <w:rPr>
          <w:b/>
        </w:rPr>
        <w:t>Россельхозбанк</w:t>
      </w:r>
      <w:proofErr w:type="spellEnd"/>
      <w:r>
        <w:rPr>
          <w:b/>
        </w:rPr>
        <w:t>»</w:t>
      </w:r>
      <w:r>
        <w:t xml:space="preserve"> в текущем году выдал в РФ по программе «Сельская ипотека» 5,5 млрд рублей кредитов и рассчитывает на активный рост на эту услугу на Дальнем Востоке. Такое заявление заместитель председателя правления банка Денис Константинов сделал в четверг на сессии, посвященной развитию Дальнего Востока, в рамках Петербургского международного экономического форума.</w:t>
      </w:r>
    </w:p>
    <w:p w14:paraId="6F641B2E" w14:textId="243F3723" w:rsidR="00041EC9" w:rsidRDefault="00041EC9" w:rsidP="00780719">
      <w:pPr>
        <w:rPr>
          <w:i/>
        </w:rPr>
      </w:pPr>
      <w:r>
        <w:t xml:space="preserve">«Рассчитываем на очень активный рост. Думаем, что порядка 5 тысяч семей в ДФО у нас смогут воспользоваться этой услугой в текущем году», - сказал он. </w:t>
      </w:r>
      <w:r w:rsidRPr="008A6293">
        <w:rPr>
          <w:i/>
        </w:rPr>
        <w:t>Интерфакс</w:t>
      </w:r>
    </w:p>
    <w:p w14:paraId="0580F87B" w14:textId="4F713B98" w:rsidR="00041EC9" w:rsidRPr="00780719" w:rsidRDefault="00F230FA" w:rsidP="00041EC9">
      <w:pPr>
        <w:pStyle w:val="a9"/>
      </w:pPr>
      <w:hyperlink r:id="rId16" w:history="1">
        <w:r w:rsidR="00041EC9" w:rsidRPr="00780719">
          <w:t xml:space="preserve">РОССЕЛЬХОЗБАНК И УК </w:t>
        </w:r>
        <w:r w:rsidR="00041EC9">
          <w:t>«</w:t>
        </w:r>
        <w:r w:rsidR="00041EC9" w:rsidRPr="00780719">
          <w:t>СОДРУЖЕСТВО</w:t>
        </w:r>
        <w:r w:rsidR="00041EC9">
          <w:t>»</w:t>
        </w:r>
        <w:r w:rsidR="00041EC9" w:rsidRPr="00780719">
          <w:t xml:space="preserve"> ИНВЕСТИРУЮТ В СТРОИТЕЛЬСТВО КРУПНЕЙШЕГО В ЕВРОПЕ КОМПЛЕКСА ПО ПЕРЕРАБОТКЕ МАСЛИЧНЫХ КУЛЬТУР</w:t>
        </w:r>
      </w:hyperlink>
    </w:p>
    <w:p w14:paraId="01F3EABD" w14:textId="73BF2386" w:rsidR="00041EC9" w:rsidRDefault="00041EC9" w:rsidP="00780719">
      <w:r>
        <w:t xml:space="preserve">Соглашение между </w:t>
      </w:r>
      <w:proofErr w:type="spellStart"/>
      <w:r w:rsidRPr="00041EC9">
        <w:rPr>
          <w:b/>
          <w:bCs/>
        </w:rPr>
        <w:t>Россельхозбанком</w:t>
      </w:r>
      <w:proofErr w:type="spellEnd"/>
      <w:r>
        <w:t xml:space="preserve"> и УК «Содружество» предполагает расширение сотрудничества по созданию на территории Курской области крупного производственного кластера по переработке масличных культур. Инвестиции в строительство второго завода составят более 10 млрд рублей, большую часть которых предоставит </w:t>
      </w:r>
      <w:proofErr w:type="spellStart"/>
      <w:r w:rsidRPr="00041EC9">
        <w:rPr>
          <w:b/>
          <w:bCs/>
        </w:rPr>
        <w:t>Россельхозбанк</w:t>
      </w:r>
      <w:proofErr w:type="spellEnd"/>
      <w:r>
        <w:t xml:space="preserve"> в рамках льготных программ кредитования. Запуск новых производственных мощностей позволит создать в регионе более 200 рабочих мест. </w:t>
      </w:r>
      <w:r w:rsidRPr="00E26601">
        <w:rPr>
          <w:i/>
        </w:rPr>
        <w:t>AK&amp;M</w:t>
      </w:r>
    </w:p>
    <w:p w14:paraId="02675E63" w14:textId="22CB2933" w:rsidR="002A7C1A" w:rsidRPr="00780719" w:rsidRDefault="00F230FA" w:rsidP="002A7C1A">
      <w:pPr>
        <w:pStyle w:val="a9"/>
      </w:pPr>
      <w:hyperlink r:id="rId17" w:history="1">
        <w:r w:rsidR="00041EC9">
          <w:t>«</w:t>
        </w:r>
        <w:r w:rsidR="002A7C1A" w:rsidRPr="00780719">
          <w:t>АГРОКОМПЛЕКС</w:t>
        </w:r>
        <w:r w:rsidR="00041EC9">
          <w:t>»</w:t>
        </w:r>
        <w:r w:rsidR="002A7C1A" w:rsidRPr="00780719">
          <w:t xml:space="preserve"> ТКАЧЕВА ИНВЕСТИРУЕТ В КРЫМСКИЙ ТУРИЗМ 16 МИЛЛИАРДОВ</w:t>
        </w:r>
      </w:hyperlink>
    </w:p>
    <w:p w14:paraId="529CBD14" w14:textId="7A9E4EE7" w:rsidR="002A7C1A" w:rsidRDefault="002A7C1A" w:rsidP="002A7C1A">
      <w:r>
        <w:t xml:space="preserve">Президент </w:t>
      </w:r>
      <w:r w:rsidRPr="007D5A4A">
        <w:t>Владимир Путин</w:t>
      </w:r>
      <w:r>
        <w:t xml:space="preserve"> рассказал о некоторых подписанных на ПМЭФ-2021 соглашениях. Одно из них касается </w:t>
      </w:r>
      <w:r w:rsidR="00041EC9">
        <w:t>«</w:t>
      </w:r>
      <w:r w:rsidRPr="007D5A4A">
        <w:t>Агрокомплекса</w:t>
      </w:r>
      <w:r w:rsidR="00041EC9">
        <w:t>»</w:t>
      </w:r>
      <w:r>
        <w:t xml:space="preserve"> имени Ткачева и правительства Крыма. </w:t>
      </w:r>
    </w:p>
    <w:p w14:paraId="620E7C30" w14:textId="069F6D76" w:rsidR="002A7C1A" w:rsidRDefault="00041EC9" w:rsidP="002A7C1A">
      <w:r>
        <w:t>«</w:t>
      </w:r>
      <w:r w:rsidR="002A7C1A">
        <w:t xml:space="preserve">На полях форума подписывается целый ряд соглашений о реализации проектов на Крымском полуострове. Одно из них - между правительством Республики Крым и компанией </w:t>
      </w:r>
      <w:r>
        <w:t>«</w:t>
      </w:r>
      <w:r w:rsidR="002A7C1A" w:rsidRPr="007D5A4A">
        <w:t>Агрокомплекс</w:t>
      </w:r>
      <w:r>
        <w:t>»</w:t>
      </w:r>
      <w:r w:rsidR="002A7C1A">
        <w:t xml:space="preserve"> имени Ткачева о создании тематического парка развлечений и курортно-гостиничного комплекса</w:t>
      </w:r>
      <w:r>
        <w:t>»</w:t>
      </w:r>
      <w:r w:rsidR="002A7C1A">
        <w:t xml:space="preserve">, - сказал </w:t>
      </w:r>
      <w:r w:rsidR="002A7C1A" w:rsidRPr="007D5A4A">
        <w:t>Путин</w:t>
      </w:r>
      <w:r w:rsidR="002A7C1A">
        <w:t xml:space="preserve">. </w:t>
      </w:r>
    </w:p>
    <w:p w14:paraId="3C242909" w14:textId="3FD2D765" w:rsidR="00041EC9" w:rsidRDefault="002A7C1A" w:rsidP="00780719">
      <w:pPr>
        <w:rPr>
          <w:i/>
        </w:rPr>
      </w:pPr>
      <w:r>
        <w:t xml:space="preserve">По его словам, общий объем инвестиций в строительство парка составит порядка 16 миллиардов рублей. </w:t>
      </w:r>
      <w:r w:rsidRPr="008133D4">
        <w:rPr>
          <w:i/>
        </w:rPr>
        <w:t xml:space="preserve">РИА </w:t>
      </w:r>
      <w:proofErr w:type="spellStart"/>
      <w:r w:rsidRPr="008133D4">
        <w:rPr>
          <w:i/>
        </w:rPr>
        <w:t>ФедералПресс</w:t>
      </w:r>
      <w:proofErr w:type="spellEnd"/>
    </w:p>
    <w:p w14:paraId="26B6210F" w14:textId="77777777" w:rsidR="00041EC9" w:rsidRPr="00780719" w:rsidRDefault="00F230FA" w:rsidP="00041EC9">
      <w:pPr>
        <w:pStyle w:val="a9"/>
      </w:pPr>
      <w:hyperlink r:id="rId18" w:history="1">
        <w:r w:rsidR="00041EC9" w:rsidRPr="00780719">
          <w:t>В ЛЕНОБЛАСТИ СОЗДАНЫ ДОПУСЛОВИЯ ДЛЯ МОДЕРНИЗАЦИИ СЕЛЬХОЗПРОИЗВОДСТВА</w:t>
        </w:r>
      </w:hyperlink>
    </w:p>
    <w:p w14:paraId="341F14F1" w14:textId="3C32E926" w:rsidR="00041EC9" w:rsidRDefault="00041EC9" w:rsidP="00041EC9">
      <w:r>
        <w:t xml:space="preserve">Ленинградская область и </w:t>
      </w:r>
      <w:r w:rsidRPr="00780719">
        <w:rPr>
          <w:b/>
        </w:rPr>
        <w:t xml:space="preserve">АО </w:t>
      </w:r>
      <w:r>
        <w:rPr>
          <w:b/>
        </w:rPr>
        <w:t>«</w:t>
      </w:r>
      <w:proofErr w:type="spellStart"/>
      <w:r w:rsidRPr="00780719">
        <w:rPr>
          <w:b/>
        </w:rPr>
        <w:t>Росагролизинг</w:t>
      </w:r>
      <w:proofErr w:type="spellEnd"/>
      <w:r>
        <w:rPr>
          <w:b/>
        </w:rPr>
        <w:t>»</w:t>
      </w:r>
      <w:r>
        <w:t xml:space="preserve"> в рамках ПМЭФ-2021 подписали соглашение о совместной работе по информированию сельхозпроизводителей региона о возможностях использования механизма лизинга. </w:t>
      </w:r>
    </w:p>
    <w:p w14:paraId="0B9D258C" w14:textId="207F0728" w:rsidR="00041EC9" w:rsidRDefault="00041EC9" w:rsidP="00780719">
      <w:pPr>
        <w:rPr>
          <w:i/>
        </w:rPr>
      </w:pPr>
      <w:r>
        <w:t>«Сегодня в Ленинградской области один из самых инновационных АПК России: производственными процессами управляет автоматика, в хозяйствах трудятся доильные роботы и беспилотные тракторы, что позволяет ежегодно увелич</w:t>
      </w:r>
      <w:r w:rsidR="009D1297">
        <w:t>ивать</w:t>
      </w:r>
      <w:r>
        <w:t xml:space="preserve"> объем выпуска сельхозпродукции в регионе. Все это стало реальным благодаря региональной </w:t>
      </w:r>
      <w:r>
        <w:lastRenderedPageBreak/>
        <w:t xml:space="preserve">программе модернизации АПК - мы субсидируем из бюджета до 50% покупки техники. Новое соглашение дает новые возможности для переоснащения АПК региона с использованием инструментов финансовой аренды - лизинга», - отметил губернатор Ленинградской области Александр Дрозденко. </w:t>
      </w:r>
      <w:r w:rsidRPr="003975B3">
        <w:rPr>
          <w:i/>
        </w:rPr>
        <w:t>РИА Новости</w:t>
      </w:r>
    </w:p>
    <w:p w14:paraId="51D00E95" w14:textId="77777777" w:rsidR="00BC2E87" w:rsidRPr="00161108" w:rsidRDefault="00F230FA" w:rsidP="00BC2E87">
      <w:pPr>
        <w:pStyle w:val="a9"/>
      </w:pPr>
      <w:hyperlink r:id="rId19" w:history="1">
        <w:r w:rsidR="00BC2E87" w:rsidRPr="00161108">
          <w:t>ВОРОБЬЕВ СООБЩИЛ О ШЕСТИ ЗАКЛЮЧЕННЫХ НА ПМЭФ СОГЛАШЕНИЯХ</w:t>
        </w:r>
      </w:hyperlink>
    </w:p>
    <w:p w14:paraId="35CC4B29" w14:textId="77777777" w:rsidR="00BC2E87" w:rsidRDefault="00BC2E87" w:rsidP="00BC2E87">
      <w:r>
        <w:t xml:space="preserve">В первую половину дня 3 июня делегация Подмосковья заключила на Петербургском международном экономическом форуме шесть инвестиционных соглашений. </w:t>
      </w:r>
    </w:p>
    <w:p w14:paraId="0AED6F36" w14:textId="49D3B819" w:rsidR="00BC2E87" w:rsidRPr="00BC2E87" w:rsidRDefault="00BC2E87" w:rsidP="00780719">
      <w:r>
        <w:t xml:space="preserve">Так, в Наро-Фоминске планируется начать выращивать ежевику, малину и землянику. В Домодедово будет возведена третья очередь оптово-распределительного центра для </w:t>
      </w:r>
      <w:r w:rsidRPr="00FE4C92">
        <w:t>сельскохозяйственной</w:t>
      </w:r>
      <w:r>
        <w:t xml:space="preserve"> продукции. Кроме того, заключено соглашение о развитии на территории региона генетики и </w:t>
      </w:r>
      <w:proofErr w:type="spellStart"/>
      <w:r w:rsidRPr="00FE4C92">
        <w:t>агробиотехнологии</w:t>
      </w:r>
      <w:proofErr w:type="spellEnd"/>
      <w:r>
        <w:t xml:space="preserve"> для повышения эффективности животноводства. </w:t>
      </w:r>
      <w:r w:rsidRPr="003B626E">
        <w:rPr>
          <w:i/>
        </w:rPr>
        <w:t xml:space="preserve">ИА </w:t>
      </w:r>
      <w:proofErr w:type="spellStart"/>
      <w:r w:rsidRPr="003B626E">
        <w:rPr>
          <w:i/>
        </w:rPr>
        <w:t>Regnum</w:t>
      </w:r>
      <w:proofErr w:type="spellEnd"/>
    </w:p>
    <w:p w14:paraId="4E3ECF6A" w14:textId="77777777" w:rsidR="002A7C1A" w:rsidRPr="00161108" w:rsidRDefault="00F230FA" w:rsidP="002A7C1A">
      <w:pPr>
        <w:pStyle w:val="a9"/>
      </w:pPr>
      <w:hyperlink r:id="rId20" w:history="1">
        <w:r w:rsidR="002A7C1A" w:rsidRPr="00161108">
          <w:t>В БАШКИРИИ НАМЕРЕНЫ ПОСТРОИТЬ КОМПЛЕКСЫ ПО ОТКОРМУ КРУПНОГО РОГАТОГО СКОТА</w:t>
        </w:r>
      </w:hyperlink>
    </w:p>
    <w:p w14:paraId="5AA7EDD9" w14:textId="77777777" w:rsidR="002A7C1A" w:rsidRDefault="002A7C1A" w:rsidP="002A7C1A">
      <w:r>
        <w:t>Новые комплексы по откорму крупного рогатого скота намерены построить в Башкирии. 3 июня на Петербургском международном экономическом форуме правительство республики подписало соглашение о намерениях сотрудничества с Мясным союзом башкирских производителей.</w:t>
      </w:r>
    </w:p>
    <w:p w14:paraId="5897AFC4" w14:textId="7AB47866" w:rsidR="002A7C1A" w:rsidRPr="002A7C1A" w:rsidRDefault="00041EC9" w:rsidP="00780719">
      <w:pPr>
        <w:rPr>
          <w:i/>
        </w:rPr>
      </w:pPr>
      <w:r>
        <w:t>«</w:t>
      </w:r>
      <w:r w:rsidR="002A7C1A">
        <w:t>При этом перед нами стоит задача увеличить производство мяса до 500 тысяч тонн к 2024 году за счет реализации новых инвестиционных проектов. Одним из таких является создание комплекса по откорму скота</w:t>
      </w:r>
      <w:r>
        <w:t>»</w:t>
      </w:r>
      <w:r w:rsidR="002A7C1A">
        <w:t xml:space="preserve">, - приводит пресс-служба слова </w:t>
      </w:r>
      <w:r w:rsidR="002A7C1A" w:rsidRPr="00FE4C92">
        <w:t>премьер-министра</w:t>
      </w:r>
      <w:r w:rsidR="002A7C1A">
        <w:t xml:space="preserve"> правительства Башкирии Андрея Назарова. </w:t>
      </w:r>
      <w:r w:rsidR="002A7C1A" w:rsidRPr="003B626E">
        <w:rPr>
          <w:i/>
        </w:rPr>
        <w:t xml:space="preserve">ИА </w:t>
      </w:r>
      <w:proofErr w:type="spellStart"/>
      <w:r w:rsidR="002A7C1A" w:rsidRPr="003B626E">
        <w:rPr>
          <w:i/>
        </w:rPr>
        <w:t>Regnum</w:t>
      </w:r>
      <w:proofErr w:type="spellEnd"/>
    </w:p>
    <w:p w14:paraId="1C384ABF" w14:textId="77777777" w:rsidR="00C8396B" w:rsidRDefault="00F62502">
      <w:pPr>
        <w:pStyle w:val="a8"/>
        <w:spacing w:before="240"/>
        <w:outlineLvl w:val="0"/>
      </w:pPr>
      <w:bookmarkStart w:id="11" w:name="SEC_6"/>
      <w:bookmarkEnd w:id="9"/>
      <w:r>
        <w:t>Новости экономики и власти</w:t>
      </w:r>
    </w:p>
    <w:p w14:paraId="4B38FCC4" w14:textId="77777777" w:rsidR="00041EC9" w:rsidRDefault="00041EC9" w:rsidP="00041EC9">
      <w:pPr>
        <w:rPr>
          <w:b/>
          <w:bCs/>
          <w:iCs/>
        </w:rPr>
      </w:pPr>
    </w:p>
    <w:p w14:paraId="14771CEF" w14:textId="024C7BE0" w:rsidR="00041EC9" w:rsidRPr="00041EC9" w:rsidRDefault="00041EC9" w:rsidP="00041EC9">
      <w:pPr>
        <w:rPr>
          <w:b/>
          <w:bCs/>
          <w:iCs/>
        </w:rPr>
      </w:pPr>
      <w:r w:rsidRPr="00041EC9">
        <w:rPr>
          <w:b/>
          <w:bCs/>
          <w:iCs/>
        </w:rPr>
        <w:t>ПУТИН ЗАЯВИЛ, ЧТО ЭКОНОМИКА РОССИИ ВЫХОДИТ ИЗ СЛОЖНОЙ СИТУАЦИИ</w:t>
      </w:r>
    </w:p>
    <w:p w14:paraId="389DB5B2" w14:textId="77777777" w:rsidR="00041EC9" w:rsidRDefault="00041EC9" w:rsidP="00041EC9">
      <w:pPr>
        <w:rPr>
          <w:i/>
        </w:rPr>
      </w:pPr>
      <w:r w:rsidRPr="00041EC9">
        <w:rPr>
          <w:iCs/>
        </w:rPr>
        <w:t xml:space="preserve">Президент России Владимир Путин заявил, что экономика страны выходит из сложной ситуации, сложившейся на фоне пандемии </w:t>
      </w:r>
      <w:proofErr w:type="spellStart"/>
      <w:r w:rsidRPr="00041EC9">
        <w:rPr>
          <w:iCs/>
        </w:rPr>
        <w:t>коронавируса</w:t>
      </w:r>
      <w:proofErr w:type="spellEnd"/>
      <w:r w:rsidRPr="00041EC9">
        <w:rPr>
          <w:iCs/>
        </w:rPr>
        <w:t>.</w:t>
      </w:r>
      <w:r>
        <w:rPr>
          <w:iCs/>
        </w:rPr>
        <w:t xml:space="preserve"> «Т</w:t>
      </w:r>
      <w:r w:rsidRPr="00041EC9">
        <w:rPr>
          <w:iCs/>
        </w:rPr>
        <w:t xml:space="preserve">екущая работа продолжается, несмотря ни на какие сложности, в том числе связанные с эпидемией </w:t>
      </w:r>
      <w:proofErr w:type="spellStart"/>
      <w:r w:rsidRPr="00041EC9">
        <w:rPr>
          <w:iCs/>
        </w:rPr>
        <w:t>коронавируса</w:t>
      </w:r>
      <w:proofErr w:type="spellEnd"/>
      <w:r w:rsidRPr="00041EC9">
        <w:rPr>
          <w:iCs/>
        </w:rPr>
        <w:t xml:space="preserve">. Лучшее подтверждение тому </w:t>
      </w:r>
      <w:r>
        <w:rPr>
          <w:iCs/>
        </w:rPr>
        <w:t>-</w:t>
      </w:r>
      <w:r w:rsidRPr="00041EC9">
        <w:rPr>
          <w:iCs/>
        </w:rPr>
        <w:t xml:space="preserve"> результаты работы российской экономики в целом</w:t>
      </w:r>
      <w:r>
        <w:rPr>
          <w:iCs/>
        </w:rPr>
        <w:t>»</w:t>
      </w:r>
      <w:r w:rsidRPr="00041EC9">
        <w:rPr>
          <w:iCs/>
        </w:rPr>
        <w:t xml:space="preserve">, </w:t>
      </w:r>
      <w:r>
        <w:rPr>
          <w:iCs/>
        </w:rPr>
        <w:t>-</w:t>
      </w:r>
      <w:r w:rsidRPr="00041EC9">
        <w:rPr>
          <w:iCs/>
        </w:rPr>
        <w:t xml:space="preserve"> сказал российский лидер на церемонии подписания инвестиционных соглашений в рамках Петербургского международного экономического форума (ПМЭФ). </w:t>
      </w:r>
      <w:r w:rsidRPr="00041EC9">
        <w:rPr>
          <w:i/>
        </w:rPr>
        <w:t>ТАСС</w:t>
      </w:r>
    </w:p>
    <w:p w14:paraId="15504256" w14:textId="77777777" w:rsidR="00041EC9" w:rsidRDefault="00041EC9" w:rsidP="00041EC9">
      <w:pPr>
        <w:rPr>
          <w:i/>
        </w:rPr>
      </w:pPr>
    </w:p>
    <w:p w14:paraId="430D9A75" w14:textId="77777777" w:rsidR="00041EC9" w:rsidRPr="00041EC9" w:rsidRDefault="00041EC9" w:rsidP="00041EC9">
      <w:pPr>
        <w:rPr>
          <w:b/>
          <w:bCs/>
          <w:iCs/>
        </w:rPr>
      </w:pPr>
      <w:r w:rsidRPr="00041EC9">
        <w:rPr>
          <w:b/>
          <w:bCs/>
          <w:iCs/>
        </w:rPr>
        <w:t>СИЛУАНОВ ЗАЯВИЛ О ПЕРЕГРЕВЕ ИНФЛЯЦИИ В РОССИИ</w:t>
      </w:r>
    </w:p>
    <w:p w14:paraId="7BEB63B3" w14:textId="77777777" w:rsidR="00041EC9" w:rsidRPr="00041EC9" w:rsidRDefault="00041EC9" w:rsidP="00041EC9">
      <w:pPr>
        <w:rPr>
          <w:iCs/>
        </w:rPr>
      </w:pPr>
      <w:r w:rsidRPr="00041EC9">
        <w:rPr>
          <w:iCs/>
        </w:rPr>
        <w:t xml:space="preserve">Рост темпов инфляции в России свидетельствует о </w:t>
      </w:r>
      <w:r>
        <w:rPr>
          <w:iCs/>
        </w:rPr>
        <w:t>«</w:t>
      </w:r>
      <w:r w:rsidRPr="00041EC9">
        <w:rPr>
          <w:iCs/>
        </w:rPr>
        <w:t>перегреве</w:t>
      </w:r>
      <w:r>
        <w:rPr>
          <w:iCs/>
        </w:rPr>
        <w:t>»</w:t>
      </w:r>
      <w:r w:rsidRPr="00041EC9">
        <w:rPr>
          <w:iCs/>
        </w:rPr>
        <w:t xml:space="preserve"> и является сигналом к нормализации бюджетной и денежной-кредитной политики, считает глава Минфина Антон </w:t>
      </w:r>
      <w:proofErr w:type="spellStart"/>
      <w:r w:rsidRPr="00041EC9">
        <w:rPr>
          <w:iCs/>
        </w:rPr>
        <w:t>Силуанов</w:t>
      </w:r>
      <w:proofErr w:type="spellEnd"/>
      <w:r w:rsidRPr="00041EC9">
        <w:rPr>
          <w:iCs/>
        </w:rPr>
        <w:t>. Он заявил об этом на макроэкономической сессии ПМЭФ-2021.</w:t>
      </w:r>
    </w:p>
    <w:p w14:paraId="105CCB22" w14:textId="77777777" w:rsidR="00041EC9" w:rsidRPr="00041EC9" w:rsidRDefault="00041EC9" w:rsidP="00041EC9">
      <w:pPr>
        <w:rPr>
          <w:iCs/>
        </w:rPr>
      </w:pPr>
      <w:r>
        <w:rPr>
          <w:iCs/>
        </w:rPr>
        <w:t>«</w:t>
      </w:r>
      <w:r w:rsidRPr="00041EC9">
        <w:rPr>
          <w:iCs/>
        </w:rPr>
        <w:t>К чему это приведет? К обесценению расходов государства и граждан, обесценению денег, выплат социальных, зарплат. Разве мы этого хотим? Нет</w:t>
      </w:r>
      <w:r>
        <w:rPr>
          <w:iCs/>
        </w:rPr>
        <w:t>»</w:t>
      </w:r>
      <w:r w:rsidRPr="00041EC9">
        <w:rPr>
          <w:iCs/>
        </w:rPr>
        <w:t>, - продолжил он.</w:t>
      </w:r>
      <w:r>
        <w:rPr>
          <w:iCs/>
        </w:rPr>
        <w:t xml:space="preserve"> </w:t>
      </w:r>
      <w:r w:rsidRPr="00041EC9">
        <w:rPr>
          <w:iCs/>
        </w:rPr>
        <w:t xml:space="preserve">По словам </w:t>
      </w:r>
      <w:proofErr w:type="spellStart"/>
      <w:r w:rsidRPr="00041EC9">
        <w:rPr>
          <w:iCs/>
        </w:rPr>
        <w:t>Силуанова</w:t>
      </w:r>
      <w:proofErr w:type="spellEnd"/>
      <w:r w:rsidRPr="00041EC9">
        <w:rPr>
          <w:iCs/>
        </w:rPr>
        <w:t xml:space="preserve">, нормализация должна быть быстрой. </w:t>
      </w:r>
      <w:r w:rsidRPr="00041EC9">
        <w:rPr>
          <w:i/>
        </w:rPr>
        <w:t>Интерфакс</w:t>
      </w:r>
      <w:r w:rsidRPr="00041EC9">
        <w:rPr>
          <w:iCs/>
        </w:rPr>
        <w:t xml:space="preserve"> </w:t>
      </w:r>
    </w:p>
    <w:p w14:paraId="611366DD" w14:textId="77777777" w:rsidR="007421F6" w:rsidRPr="00161108" w:rsidRDefault="00F230FA" w:rsidP="007421F6">
      <w:pPr>
        <w:pStyle w:val="a9"/>
      </w:pPr>
      <w:hyperlink r:id="rId21" w:history="1">
        <w:r w:rsidR="007421F6" w:rsidRPr="00161108">
          <w:t>МИНФИН ИЗБАВИТСЯ ОТ ДОЛЛАРА В ФНБ</w:t>
        </w:r>
      </w:hyperlink>
    </w:p>
    <w:p w14:paraId="7348BDD8" w14:textId="6C8EB0E9" w:rsidR="007421F6" w:rsidRDefault="007421F6" w:rsidP="007421F6">
      <w:r>
        <w:t xml:space="preserve">Минфин РФ в течение месяца изменит структуру Фонда национального благосостояния: доля доллара сократится до нуля, британского фунта - до 5%, японской иены - останется на уровне 5%, евро - вырастет до 40%, юаня - до 30%, кроме того, в структуру фонда войдет золото с долей в 20%, заявил министр финансов Антон </w:t>
      </w:r>
      <w:proofErr w:type="spellStart"/>
      <w:r>
        <w:t>Силуанов</w:t>
      </w:r>
      <w:proofErr w:type="spellEnd"/>
      <w:r>
        <w:t xml:space="preserve"> на брифинге в рамках Петербургского международного экономического форума.</w:t>
      </w:r>
    </w:p>
    <w:p w14:paraId="2E980916" w14:textId="3925C75E" w:rsidR="00BC2E87" w:rsidRDefault="00041EC9" w:rsidP="007421F6">
      <w:pPr>
        <w:rPr>
          <w:i/>
        </w:rPr>
      </w:pPr>
      <w:r>
        <w:t>«</w:t>
      </w:r>
      <w:r w:rsidR="007421F6">
        <w:t>Достаточно быстро. В течение месяца</w:t>
      </w:r>
      <w:r>
        <w:t>»</w:t>
      </w:r>
      <w:r w:rsidR="007421F6">
        <w:t xml:space="preserve">, - уточнил глава Минфина, отвечая на вопрос, как быстро это произойдет. </w:t>
      </w:r>
      <w:r w:rsidR="007421F6" w:rsidRPr="008A6293">
        <w:rPr>
          <w:i/>
        </w:rPr>
        <w:t>РИА Новости</w:t>
      </w:r>
    </w:p>
    <w:p w14:paraId="6869E13D" w14:textId="7CC25572" w:rsidR="00BC2E87" w:rsidRPr="00780719" w:rsidRDefault="00041EC9" w:rsidP="00BC2E87">
      <w:pPr>
        <w:pStyle w:val="a9"/>
      </w:pPr>
      <w:r>
        <w:t xml:space="preserve">ПОСЛЕДСТВИЯ САНКЦИЙ США ДЛЯ РФ </w:t>
      </w:r>
    </w:p>
    <w:p w14:paraId="302CC51A" w14:textId="30C73FE5" w:rsidR="00BC2E87" w:rsidRPr="00AF352D" w:rsidRDefault="00BC2E87" w:rsidP="00BC2E87">
      <w:r>
        <w:t xml:space="preserve">Санкции США хоть и нанесли определенный урон, но в то же время и произвели полезный эффект для наиболее важных направлений экономики страны. Это касается и промышленности, и </w:t>
      </w:r>
      <w:r w:rsidRPr="007D5A4A">
        <w:t>сельского хозяйства</w:t>
      </w:r>
      <w:r>
        <w:t xml:space="preserve">, где страна практически полностью перешла на </w:t>
      </w:r>
      <w:proofErr w:type="spellStart"/>
      <w:r>
        <w:t>самообеспечение</w:t>
      </w:r>
      <w:proofErr w:type="spellEnd"/>
      <w:r>
        <w:t xml:space="preserve">. Об </w:t>
      </w:r>
      <w:r w:rsidR="00AF352D">
        <w:t xml:space="preserve">этом на ПМЭФ </w:t>
      </w:r>
      <w:r>
        <w:t xml:space="preserve">заявил первый вице-премьер Андрей Белоусов. </w:t>
      </w:r>
      <w:r w:rsidRPr="008133D4">
        <w:rPr>
          <w:i/>
        </w:rPr>
        <w:t>Парламентская газета</w:t>
      </w:r>
      <w:bookmarkEnd w:id="11"/>
    </w:p>
    <w:sectPr w:rsidR="00BC2E87" w:rsidRPr="00AF352D" w:rsidSect="005F3758">
      <w:headerReference w:type="default" r:id="rId22"/>
      <w:footerReference w:type="default" r:id="rId23"/>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595B6" w14:textId="77777777" w:rsidR="00F230FA" w:rsidRDefault="00F230FA">
      <w:r>
        <w:separator/>
      </w:r>
    </w:p>
  </w:endnote>
  <w:endnote w:type="continuationSeparator" w:id="0">
    <w:p w14:paraId="3F8804CC" w14:textId="77777777" w:rsidR="00F230FA" w:rsidRDefault="00F23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14:paraId="08B90381" w14:textId="77777777">
      <w:tc>
        <w:tcPr>
          <w:tcW w:w="9648" w:type="dxa"/>
          <w:shd w:val="clear" w:color="auto" w:fill="E6E7EA"/>
          <w:vAlign w:val="center"/>
        </w:tcPr>
        <w:p w14:paraId="684FE6FD" w14:textId="77777777" w:rsidR="00C8396B" w:rsidRDefault="00F62502" w:rsidP="00B6113A">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B6113A">
            <w:rPr>
              <w:rFonts w:cs="Arial"/>
              <w:color w:val="90989E"/>
              <w:sz w:val="16"/>
              <w:szCs w:val="16"/>
            </w:rPr>
            <w:t>4</w:t>
          </w:r>
          <w:r w:rsidR="004304C8" w:rsidRPr="004304C8">
            <w:rPr>
              <w:rFonts w:cs="Arial"/>
              <w:color w:val="90989E"/>
              <w:sz w:val="16"/>
              <w:szCs w:val="16"/>
            </w:rPr>
            <w:t xml:space="preserve"> </w:t>
          </w:r>
          <w:r w:rsidR="00BF48EC">
            <w:rPr>
              <w:rFonts w:cs="Arial"/>
              <w:color w:val="90989E"/>
              <w:sz w:val="16"/>
              <w:szCs w:val="16"/>
            </w:rPr>
            <w:t>июня</w:t>
          </w:r>
          <w:r w:rsidR="00C87324">
            <w:rPr>
              <w:rFonts w:cs="Arial"/>
              <w:color w:val="90989E"/>
              <w:sz w:val="16"/>
              <w:szCs w:val="16"/>
            </w:rPr>
            <w:t xml:space="preserve"> </w:t>
          </w:r>
          <w:r>
            <w:rPr>
              <w:rFonts w:cs="Arial"/>
              <w:color w:val="90989E"/>
              <w:sz w:val="16"/>
              <w:szCs w:val="16"/>
            </w:rPr>
            <w:t>20</w:t>
          </w:r>
          <w:r w:rsidR="00FC7700">
            <w:rPr>
              <w:rFonts w:cs="Arial"/>
              <w:color w:val="90989E"/>
              <w:sz w:val="16"/>
              <w:szCs w:val="16"/>
            </w:rPr>
            <w:t>21</w:t>
          </w:r>
          <w:r>
            <w:rPr>
              <w:rFonts w:cs="Arial"/>
              <w:color w:val="90989E"/>
              <w:sz w:val="16"/>
              <w:szCs w:val="16"/>
            </w:rPr>
            <w:t xml:space="preserve"> </w:t>
          </w:r>
          <w:r w:rsidR="00B6113A" w:rsidRPr="00B6113A">
            <w:rPr>
              <w:rFonts w:cs="Arial"/>
              <w:color w:val="90989E"/>
              <w:sz w:val="16"/>
              <w:szCs w:val="16"/>
            </w:rPr>
            <w:t>утро</w:t>
          </w:r>
          <w:r>
            <w:rPr>
              <w:rFonts w:cs="Arial"/>
              <w:color w:val="90989E"/>
              <w:sz w:val="16"/>
              <w:szCs w:val="16"/>
            </w:rPr>
            <w:t>]</w:t>
          </w:r>
        </w:p>
      </w:tc>
      <w:tc>
        <w:tcPr>
          <w:tcW w:w="489" w:type="dxa"/>
          <w:shd w:val="clear" w:color="auto" w:fill="90989E"/>
          <w:vAlign w:val="center"/>
        </w:tcPr>
        <w:p w14:paraId="5C5D775D"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C359B9">
            <w:rPr>
              <w:rStyle w:val="a7"/>
              <w:rFonts w:cs="Arial"/>
              <w:b/>
              <w:noProof/>
              <w:color w:val="FFFFFF"/>
              <w:szCs w:val="18"/>
            </w:rPr>
            <w:t>2</w:t>
          </w:r>
          <w:r>
            <w:rPr>
              <w:rStyle w:val="a7"/>
              <w:rFonts w:cs="Arial"/>
              <w:b/>
              <w:color w:val="FFFFFF"/>
              <w:szCs w:val="18"/>
            </w:rPr>
            <w:fldChar w:fldCharType="end"/>
          </w:r>
        </w:p>
      </w:tc>
    </w:tr>
  </w:tbl>
  <w:p w14:paraId="3CC821BD" w14:textId="77777777"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14:paraId="7C339BAB" w14:textId="77777777">
      <w:tc>
        <w:tcPr>
          <w:tcW w:w="9648" w:type="dxa"/>
          <w:shd w:val="clear" w:color="auto" w:fill="E6E7EA"/>
          <w:vAlign w:val="center"/>
        </w:tcPr>
        <w:p w14:paraId="339FCCAF" w14:textId="77777777" w:rsidR="00C8396B" w:rsidRDefault="00F62502" w:rsidP="00B6113A">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B6113A">
            <w:rPr>
              <w:rFonts w:cs="Arial"/>
              <w:color w:val="90989E"/>
              <w:sz w:val="16"/>
              <w:szCs w:val="16"/>
            </w:rPr>
            <w:t>4</w:t>
          </w:r>
          <w:r w:rsidR="00E4368A">
            <w:rPr>
              <w:rFonts w:cs="Arial"/>
              <w:color w:val="90989E"/>
              <w:sz w:val="16"/>
              <w:szCs w:val="16"/>
            </w:rPr>
            <w:t xml:space="preserve"> </w:t>
          </w:r>
          <w:r w:rsidR="00BF48EC">
            <w:rPr>
              <w:rFonts w:cs="Arial"/>
              <w:color w:val="90989E"/>
              <w:sz w:val="16"/>
              <w:szCs w:val="16"/>
            </w:rPr>
            <w:t>июня</w:t>
          </w:r>
          <w:r w:rsidR="00C87324">
            <w:rPr>
              <w:rFonts w:cs="Arial"/>
              <w:color w:val="90989E"/>
              <w:sz w:val="16"/>
              <w:szCs w:val="16"/>
            </w:rPr>
            <w:t xml:space="preserve"> </w:t>
          </w:r>
          <w:r w:rsidR="00FC7700">
            <w:rPr>
              <w:rFonts w:cs="Arial"/>
              <w:color w:val="90989E"/>
              <w:sz w:val="16"/>
              <w:szCs w:val="16"/>
            </w:rPr>
            <w:t xml:space="preserve">2021 </w:t>
          </w:r>
          <w:r w:rsidR="00B6113A">
            <w:rPr>
              <w:rFonts w:cs="Arial"/>
              <w:color w:val="90989E"/>
              <w:sz w:val="16"/>
              <w:szCs w:val="16"/>
            </w:rPr>
            <w:t>утро</w:t>
          </w:r>
          <w:r>
            <w:rPr>
              <w:rFonts w:cs="Arial"/>
              <w:color w:val="90989E"/>
              <w:sz w:val="16"/>
              <w:szCs w:val="16"/>
            </w:rPr>
            <w:t>]</w:t>
          </w:r>
        </w:p>
      </w:tc>
      <w:tc>
        <w:tcPr>
          <w:tcW w:w="489" w:type="dxa"/>
          <w:shd w:val="clear" w:color="auto" w:fill="90989E"/>
          <w:vAlign w:val="center"/>
        </w:tcPr>
        <w:p w14:paraId="147C3616"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C359B9">
            <w:rPr>
              <w:rStyle w:val="a7"/>
              <w:rFonts w:cs="Arial"/>
              <w:b/>
              <w:noProof/>
              <w:color w:val="FFFFFF"/>
              <w:szCs w:val="18"/>
            </w:rPr>
            <w:t>9</w:t>
          </w:r>
          <w:r>
            <w:rPr>
              <w:rStyle w:val="a7"/>
              <w:rFonts w:cs="Arial"/>
              <w:b/>
              <w:color w:val="FFFFFF"/>
              <w:szCs w:val="18"/>
            </w:rPr>
            <w:fldChar w:fldCharType="end"/>
          </w:r>
        </w:p>
      </w:tc>
    </w:tr>
  </w:tbl>
  <w:p w14:paraId="62E7D95E" w14:textId="77777777"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C6F2B" w14:textId="77777777" w:rsidR="00F230FA" w:rsidRDefault="00F230FA">
      <w:r>
        <w:separator/>
      </w:r>
    </w:p>
  </w:footnote>
  <w:footnote w:type="continuationSeparator" w:id="0">
    <w:p w14:paraId="1D6FAF98" w14:textId="77777777" w:rsidR="00F230FA" w:rsidRDefault="00F23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D2014" w14:textId="77777777"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334BC8BE" wp14:editId="7D60F77D">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780719">
      <w:rPr>
        <w:noProof/>
        <w:sz w:val="28"/>
      </w:rPr>
      <mc:AlternateContent>
        <mc:Choice Requires="wps">
          <w:drawing>
            <wp:anchor distT="0" distB="0" distL="114300" distR="114300" simplePos="0" relativeHeight="251662336" behindDoc="0" locked="0" layoutInCell="1" allowOverlap="1" wp14:anchorId="0C0367C8" wp14:editId="79B11063">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oundrect w14:anchorId="2577F535"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6" w:name="_Toc428532425"/>
    <w:r>
      <w:rPr>
        <w:rFonts w:ascii="Tahoma" w:eastAsia="Calibri" w:hAnsi="Tahoma" w:cs="Tahoma"/>
        <w:color w:val="808080"/>
        <w:sz w:val="28"/>
        <w:szCs w:val="22"/>
        <w:lang w:eastAsia="en-US"/>
      </w:rPr>
      <w:t>Министерство сельского хозяйства</w:t>
    </w:r>
    <w:bookmarkEnd w:id="6"/>
  </w:p>
  <w:p w14:paraId="17048B9D" w14:textId="77777777" w:rsidR="00C8396B" w:rsidRDefault="00F62502" w:rsidP="00750476">
    <w:pPr>
      <w:ind w:left="1008"/>
      <w:outlineLvl w:val="0"/>
      <w:rPr>
        <w:rFonts w:ascii="Tahoma" w:eastAsia="Calibri" w:hAnsi="Tahoma" w:cs="Tahoma"/>
        <w:color w:val="808080"/>
        <w:sz w:val="28"/>
        <w:szCs w:val="22"/>
        <w:lang w:eastAsia="en-US"/>
      </w:rPr>
    </w:pPr>
    <w:bookmarkStart w:id="7" w:name="_Toc428532426"/>
    <w:r>
      <w:rPr>
        <w:rFonts w:ascii="Tahoma" w:eastAsia="Calibri" w:hAnsi="Tahoma" w:cs="Tahoma"/>
        <w:color w:val="808080"/>
        <w:sz w:val="28"/>
        <w:szCs w:val="22"/>
        <w:lang w:eastAsia="en-US"/>
      </w:rPr>
      <w:t>Российской Федерации</w:t>
    </w:r>
    <w:bookmarkEnd w:id="7"/>
  </w:p>
  <w:p w14:paraId="246CD2B0" w14:textId="77777777"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E9FAF" w14:textId="77777777"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14:anchorId="18CE90AA" wp14:editId="47909669">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780719">
      <w:rPr>
        <w:noProof/>
        <w:sz w:val="28"/>
      </w:rPr>
      <mc:AlternateContent>
        <mc:Choice Requires="wps">
          <w:drawing>
            <wp:anchor distT="0" distB="0" distL="114300" distR="114300" simplePos="0" relativeHeight="251665408" behindDoc="0" locked="0" layoutInCell="1" allowOverlap="1" wp14:anchorId="10E70D05" wp14:editId="0AEB2840">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oundrect w14:anchorId="0CCCE691"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14:paraId="30D0D6CA" w14:textId="77777777"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14:paraId="56CCD188" w14:textId="77777777"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719"/>
    <w:rsid w:val="00032078"/>
    <w:rsid w:val="0003491F"/>
    <w:rsid w:val="00041EC9"/>
    <w:rsid w:val="00044F32"/>
    <w:rsid w:val="00066C93"/>
    <w:rsid w:val="000A6121"/>
    <w:rsid w:val="00160107"/>
    <w:rsid w:val="00195925"/>
    <w:rsid w:val="001A2045"/>
    <w:rsid w:val="00211E9B"/>
    <w:rsid w:val="00270257"/>
    <w:rsid w:val="002A7C1A"/>
    <w:rsid w:val="002B3567"/>
    <w:rsid w:val="002C2FAD"/>
    <w:rsid w:val="002E5101"/>
    <w:rsid w:val="003058E2"/>
    <w:rsid w:val="003C3C67"/>
    <w:rsid w:val="004077D9"/>
    <w:rsid w:val="00417720"/>
    <w:rsid w:val="004304C8"/>
    <w:rsid w:val="005233A0"/>
    <w:rsid w:val="005240C2"/>
    <w:rsid w:val="005F3758"/>
    <w:rsid w:val="00604F1E"/>
    <w:rsid w:val="0067260C"/>
    <w:rsid w:val="006A1148"/>
    <w:rsid w:val="006B6068"/>
    <w:rsid w:val="006D2A3A"/>
    <w:rsid w:val="007410ED"/>
    <w:rsid w:val="007421F6"/>
    <w:rsid w:val="00743862"/>
    <w:rsid w:val="0074571A"/>
    <w:rsid w:val="00750476"/>
    <w:rsid w:val="00780719"/>
    <w:rsid w:val="007910D0"/>
    <w:rsid w:val="007F0AB1"/>
    <w:rsid w:val="00880679"/>
    <w:rsid w:val="00985DA8"/>
    <w:rsid w:val="009B4B1F"/>
    <w:rsid w:val="009D1297"/>
    <w:rsid w:val="00A12D82"/>
    <w:rsid w:val="00A90851"/>
    <w:rsid w:val="00AE1A42"/>
    <w:rsid w:val="00AF03E4"/>
    <w:rsid w:val="00AF352D"/>
    <w:rsid w:val="00B6113A"/>
    <w:rsid w:val="00B922A1"/>
    <w:rsid w:val="00BC2E87"/>
    <w:rsid w:val="00BC4068"/>
    <w:rsid w:val="00BF48EC"/>
    <w:rsid w:val="00C14B74"/>
    <w:rsid w:val="00C14EA4"/>
    <w:rsid w:val="00C359B9"/>
    <w:rsid w:val="00C8396B"/>
    <w:rsid w:val="00C87324"/>
    <w:rsid w:val="00C90FBF"/>
    <w:rsid w:val="00CD2DDE"/>
    <w:rsid w:val="00CD5A45"/>
    <w:rsid w:val="00D52CCC"/>
    <w:rsid w:val="00D67F60"/>
    <w:rsid w:val="00E12208"/>
    <w:rsid w:val="00E4368A"/>
    <w:rsid w:val="00E45188"/>
    <w:rsid w:val="00E67BB2"/>
    <w:rsid w:val="00EA7B65"/>
    <w:rsid w:val="00F230FA"/>
    <w:rsid w:val="00F41E23"/>
    <w:rsid w:val="00F62502"/>
    <w:rsid w:val="00F65057"/>
    <w:rsid w:val="00F82B08"/>
    <w:rsid w:val="00F84473"/>
    <w:rsid w:val="00FC4705"/>
    <w:rsid w:val="00FC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85CAA"/>
  <w15:docId w15:val="{A3F4CF99-CD5A-44C4-8D61-8B8CB734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styleId="af0">
    <w:name w:val="Balloon Text"/>
    <w:basedOn w:val="a"/>
    <w:link w:val="af1"/>
    <w:uiPriority w:val="99"/>
    <w:semiHidden/>
    <w:unhideWhenUsed/>
    <w:rsid w:val="00D67F60"/>
    <w:rPr>
      <w:rFonts w:ascii="Segoe UI" w:hAnsi="Segoe UI" w:cs="Segoe UI"/>
      <w:szCs w:val="18"/>
    </w:rPr>
  </w:style>
  <w:style w:type="character" w:customStyle="1" w:styleId="af1">
    <w:name w:val="Текст выноски Знак"/>
    <w:basedOn w:val="a0"/>
    <w:link w:val="af0"/>
    <w:uiPriority w:val="99"/>
    <w:semiHidden/>
    <w:rsid w:val="00D67F6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ilknews.ru/index/novosti-moloko_67466.html" TargetMode="External"/><Relationship Id="rId18" Type="http://schemas.openxmlformats.org/officeDocument/2006/relationships/hyperlink" Target="https://ria.ru/20210603/modernizatsiya-1735493529.html" TargetMode="External"/><Relationship Id="rId3" Type="http://schemas.openxmlformats.org/officeDocument/2006/relationships/settings" Target="settings.xml"/><Relationship Id="rId21" Type="http://schemas.openxmlformats.org/officeDocument/2006/relationships/hyperlink" Target="https://ria.ru/20210603/minfin-1735424196.html" TargetMode="External"/><Relationship Id="rId7" Type="http://schemas.openxmlformats.org/officeDocument/2006/relationships/header" Target="header1.xml"/><Relationship Id="rId12" Type="http://schemas.openxmlformats.org/officeDocument/2006/relationships/hyperlink" Target="https://www.pnp.ru/economics/v-sovfede-podnyali-vopros-o-sudbe-nedostroennogo-nauchno-issledovatelskogo-sudna.html" TargetMode="External"/><Relationship Id="rId17" Type="http://schemas.openxmlformats.org/officeDocument/2006/relationships/hyperlink" Target="https://fedpress.ru/news/23/economy/275383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km.ru/press/rosselkhozbank_i_uk_sodruzhestvo_investiruyut_v_stroitelstvo_krupneyshego_v_evrope_kompleksa_po_pere/" TargetMode="External"/><Relationship Id="rId20" Type="http://schemas.openxmlformats.org/officeDocument/2006/relationships/hyperlink" Target="https://regnum.ru/news/3287262.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ss.ru/politika/1155607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nterfax-russia.ru/far-east/news/rosselhozbank-v-2021g-vydal-5-5-mlrd-rub-kreditov-po-selskoy-ipoteke" TargetMode="External"/><Relationship Id="rId23" Type="http://schemas.openxmlformats.org/officeDocument/2006/relationships/footer" Target="footer2.xml"/><Relationship Id="rId10" Type="http://schemas.openxmlformats.org/officeDocument/2006/relationships/hyperlink" Target="https://tass.ru/obschestvo/11557239" TargetMode="External"/><Relationship Id="rId19" Type="http://schemas.openxmlformats.org/officeDocument/2006/relationships/hyperlink" Target="https://regnum.ru/news/3287356.html" TargetMode="External"/><Relationship Id="rId4" Type="http://schemas.openxmlformats.org/officeDocument/2006/relationships/webSettings" Target="webSettings.xml"/><Relationship Id="rId9" Type="http://schemas.openxmlformats.org/officeDocument/2006/relationships/hyperlink" Target="https://kvedomosti.ru/news/https-mcx-gov-ru-press-service-news-v-minselkhoze-obsudili-khod-sezonnykh-polevykh-rabot-i-situatsiyu-na-prodovolstvennykh-rynkakh-v-reg.html" TargetMode="External"/><Relationship Id="rId14" Type="http://schemas.openxmlformats.org/officeDocument/2006/relationships/hyperlink" Target="https://rg.ru/2021/06/03/v-rossii-provedut-masshtabnoe-ispytanie-biotehnologicheskih-razrabotok-v-apk.html"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1\&#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103</TotalTime>
  <Pages>9</Pages>
  <Words>5721</Words>
  <Characters>32610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29</cp:revision>
  <cp:lastPrinted>2021-06-04T06:45:00Z</cp:lastPrinted>
  <dcterms:created xsi:type="dcterms:W3CDTF">2021-06-04T04:21:00Z</dcterms:created>
  <dcterms:modified xsi:type="dcterms:W3CDTF">2021-06-04T06:52:00Z</dcterms:modified>
</cp:coreProperties>
</file>