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E23EE" w14:textId="77777777" w:rsidR="00C8396B" w:rsidRDefault="00C8396B">
      <w:bookmarkStart w:id="0" w:name="_Toc342069526"/>
      <w:bookmarkStart w:id="1" w:name="_Toc342069546"/>
      <w:bookmarkStart w:id="2" w:name="_Toc342069600"/>
    </w:p>
    <w:p w14:paraId="71353920" w14:textId="77777777" w:rsidR="00C8396B" w:rsidRDefault="00C8396B"/>
    <w:p w14:paraId="21DD6E66" w14:textId="77777777" w:rsidR="00C8396B" w:rsidRDefault="00C8396B"/>
    <w:p w14:paraId="46E0F694" w14:textId="77777777" w:rsidR="00C8396B" w:rsidRDefault="00C8396B"/>
    <w:p w14:paraId="3F605618" w14:textId="77777777" w:rsidR="00C8396B" w:rsidRDefault="00C8396B"/>
    <w:p w14:paraId="6DD3B7C0" w14:textId="77777777" w:rsidR="00C8396B" w:rsidRDefault="00C8396B"/>
    <w:p w14:paraId="6E3D2334" w14:textId="77777777" w:rsidR="00C8396B" w:rsidRDefault="00C8396B"/>
    <w:p w14:paraId="3A7C75CE" w14:textId="77777777" w:rsidR="00C8396B" w:rsidRDefault="00C8396B"/>
    <w:p w14:paraId="53C039AD" w14:textId="77777777" w:rsidR="00C8396B" w:rsidRDefault="00C8396B"/>
    <w:p w14:paraId="10717386" w14:textId="77777777" w:rsidR="00C8396B" w:rsidRDefault="00C8396B"/>
    <w:p w14:paraId="6B698EB4" w14:textId="77777777" w:rsidR="00C8396B" w:rsidRDefault="00C8396B"/>
    <w:p w14:paraId="4B9483FB" w14:textId="77777777" w:rsidR="00C8396B" w:rsidRDefault="00C8396B"/>
    <w:p w14:paraId="1B97FFF0" w14:textId="77777777" w:rsidR="00C8396B" w:rsidRDefault="00C8396B"/>
    <w:p w14:paraId="3142662A" w14:textId="77777777" w:rsidR="00C8396B" w:rsidRDefault="00C8396B"/>
    <w:p w14:paraId="5B563A24" w14:textId="77777777" w:rsidR="00C8396B" w:rsidRDefault="00C8396B"/>
    <w:p w14:paraId="16014B9A" w14:textId="77777777" w:rsidR="00C8396B" w:rsidRDefault="00C8396B"/>
    <w:p w14:paraId="4ABE023A" w14:textId="77777777" w:rsidR="00C8396B" w:rsidRDefault="00C8396B"/>
    <w:p w14:paraId="76683625" w14:textId="77777777" w:rsidR="00C8396B" w:rsidRDefault="00C8396B"/>
    <w:p w14:paraId="16F229CC" w14:textId="77777777" w:rsidR="00C8396B" w:rsidRDefault="00C8396B"/>
    <w:p w14:paraId="633A306D" w14:textId="77777777" w:rsidR="00C8396B" w:rsidRDefault="00C8396B"/>
    <w:p w14:paraId="4A60C414" w14:textId="77777777" w:rsidR="00C8396B" w:rsidRDefault="00C8396B"/>
    <w:p w14:paraId="7D4EFE1E" w14:textId="77777777" w:rsidR="00C8396B" w:rsidRDefault="00C8396B"/>
    <w:p w14:paraId="5A77B058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3CB50C17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089DAC52" w14:textId="77777777" w:rsidR="00C8396B" w:rsidRDefault="0059574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9507B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9507B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23E870BA" w14:textId="77777777" w:rsidR="00C8396B" w:rsidRDefault="00C8396B"/>
    <w:p w14:paraId="2739461F" w14:textId="77777777" w:rsidR="00C8396B" w:rsidRDefault="00C8396B"/>
    <w:p w14:paraId="5B43CFBA" w14:textId="4509E1AE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538502D0" w14:textId="278F13D6" w:rsidR="00BA3E4E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p w14:paraId="36F8B300" w14:textId="77777777" w:rsidR="00BA3E4E" w:rsidRDefault="00BA3E4E">
      <w:pPr>
        <w:spacing w:after="160" w:line="259" w:lineRule="auto"/>
        <w:jc w:val="left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13B29C6D" w14:textId="77777777">
        <w:tc>
          <w:tcPr>
            <w:tcW w:w="7380" w:type="dxa"/>
            <w:gridSpan w:val="3"/>
            <w:shd w:val="clear" w:color="auto" w:fill="008B53"/>
          </w:tcPr>
          <w:bookmarkEnd w:id="0"/>
          <w:bookmarkEnd w:id="1"/>
          <w:bookmarkEnd w:id="2"/>
          <w:p w14:paraId="22731AC1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34D61363" w14:textId="77777777" w:rsidR="00C8396B" w:rsidRDefault="00595743" w:rsidP="0059574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9507B">
              <w:rPr>
                <w:rFonts w:cs="Arial"/>
                <w:color w:val="FFFFFF"/>
                <w:sz w:val="28"/>
                <w:szCs w:val="28"/>
              </w:rPr>
              <w:t>сентября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41EADF9B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4627C4CF" w14:textId="77777777" w:rsidR="00C8396B" w:rsidRDefault="00C8396B">
            <w:bookmarkStart w:id="4" w:name="SEC_1"/>
          </w:p>
          <w:p w14:paraId="7EB6106A" w14:textId="77777777" w:rsidR="00595743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446D5392" w14:textId="0E63EAD2" w:rsidR="00C8396B" w:rsidRDefault="00C8396B" w:rsidP="00595743"/>
          <w:p w14:paraId="4297666F" w14:textId="2DB5C77F" w:rsidR="00AA69B3" w:rsidRPr="00AA69B3" w:rsidRDefault="00AA69B3" w:rsidP="00AA69B3">
            <w:pPr>
              <w:rPr>
                <w:b/>
                <w:bCs/>
              </w:rPr>
            </w:pPr>
            <w:r w:rsidRPr="00AA69B3">
              <w:rPr>
                <w:b/>
                <w:bCs/>
              </w:rPr>
              <w:t xml:space="preserve">8-10 СЕНТЯБРЯ </w:t>
            </w:r>
          </w:p>
          <w:p w14:paraId="0333EAA8" w14:textId="77777777" w:rsidR="00AA69B3" w:rsidRDefault="00AA69B3" w:rsidP="00AA69B3">
            <w:r>
              <w:t xml:space="preserve">САНКТ-ПЕТЕРБУРГ. </w:t>
            </w:r>
          </w:p>
          <w:p w14:paraId="13CB7F31" w14:textId="0C8A2BA1" w:rsidR="00AA69B3" w:rsidRDefault="00AA69B3" w:rsidP="00AA69B3">
            <w:r>
              <w:t>IV Международный рыбопромышленный форум и Выставка рыбной индустрии, морепродуктов и технологий (</w:t>
            </w:r>
            <w:proofErr w:type="spellStart"/>
            <w:r>
              <w:t>Global</w:t>
            </w:r>
            <w:proofErr w:type="spellEnd"/>
            <w:r>
              <w:t xml:space="preserve"> </w:t>
            </w:r>
            <w:proofErr w:type="spellStart"/>
            <w:r>
              <w:t>Fishery</w:t>
            </w:r>
            <w:proofErr w:type="spellEnd"/>
            <w:r>
              <w:t xml:space="preserve"> </w:t>
            </w:r>
            <w:proofErr w:type="spellStart"/>
            <w:r>
              <w:t>Forum</w:t>
            </w:r>
            <w:proofErr w:type="spellEnd"/>
            <w:r>
              <w:t xml:space="preserve"> &amp; </w:t>
            </w:r>
            <w:proofErr w:type="spellStart"/>
            <w:r>
              <w:t>Seafood</w:t>
            </w:r>
            <w:proofErr w:type="spellEnd"/>
            <w:r>
              <w:t xml:space="preserve"> </w:t>
            </w:r>
            <w:proofErr w:type="spellStart"/>
            <w:r>
              <w:t>Expo</w:t>
            </w:r>
            <w:proofErr w:type="spellEnd"/>
            <w:r>
              <w:t xml:space="preserve"> Russia 2021)</w:t>
            </w:r>
            <w:bookmarkStart w:id="5" w:name="SEC_2"/>
            <w:bookmarkEnd w:id="4"/>
            <w:r>
              <w:t xml:space="preserve">. </w:t>
            </w:r>
          </w:p>
          <w:p w14:paraId="10300870" w14:textId="77777777" w:rsidR="00AA69B3" w:rsidRPr="008E5AB5" w:rsidRDefault="00AA69B3" w:rsidP="00AA69B3">
            <w:pPr>
              <w:pStyle w:val="a9"/>
            </w:pPr>
            <w:r>
              <w:t>8 СЕНТЯБРЯ</w:t>
            </w:r>
          </w:p>
          <w:p w14:paraId="2D07AEBF" w14:textId="2BB87DC1" w:rsidR="00AA69B3" w:rsidRPr="001C5AED" w:rsidRDefault="00AA69B3" w:rsidP="00AA69B3">
            <w:r w:rsidRPr="008E5AB5">
              <w:t xml:space="preserve">РОССИЯ. 16:00 MSK. Совещание в формате видеоконференции Федеральной службы по ветеринарному и фитосанитарному надзору с российскими участниками внешнеэкономической деятельности, посвященное вопросам ввоза пестицидов и </w:t>
            </w:r>
            <w:proofErr w:type="spellStart"/>
            <w:r w:rsidRPr="008E5AB5">
              <w:t>агрохимикатов</w:t>
            </w:r>
            <w:proofErr w:type="spellEnd"/>
            <w:r w:rsidRPr="008E5AB5">
              <w:t xml:space="preserve">. </w:t>
            </w:r>
          </w:p>
          <w:p w14:paraId="0A0F9630" w14:textId="77777777" w:rsidR="00C8396B" w:rsidRDefault="00C8396B">
            <w:pPr>
              <w:jc w:val="left"/>
              <w:rPr>
                <w:kern w:val="36"/>
                <w:szCs w:val="18"/>
              </w:rPr>
            </w:pPr>
          </w:p>
          <w:p w14:paraId="130171E7" w14:textId="77777777" w:rsidR="00101CD7" w:rsidRDefault="00101CD7" w:rsidP="00101CD7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397B62D1" w14:textId="77777777" w:rsidR="00101CD7" w:rsidRPr="002912CB" w:rsidRDefault="00101CD7" w:rsidP="00595743"/>
          <w:p w14:paraId="0BF0D3E5" w14:textId="30FDAF57" w:rsidR="00AA69B3" w:rsidRPr="00AA69B3" w:rsidRDefault="00AA69B3" w:rsidP="00595743">
            <w:pPr>
              <w:rPr>
                <w:b/>
                <w:bCs/>
              </w:rPr>
            </w:pPr>
            <w:r w:rsidRPr="00AA69B3">
              <w:rPr>
                <w:b/>
                <w:bCs/>
              </w:rPr>
              <w:t>8 СЕНТЯБРЯ</w:t>
            </w:r>
          </w:p>
          <w:p w14:paraId="0D23837D" w14:textId="0F3C6A76" w:rsidR="00AA69B3" w:rsidRPr="002912CB" w:rsidRDefault="00595743" w:rsidP="00595743">
            <w:r w:rsidRPr="002912CB">
              <w:t>День Бородинского сражения</w:t>
            </w:r>
          </w:p>
          <w:p w14:paraId="6691FB1B" w14:textId="1BCCD9C8" w:rsidR="00AA69B3" w:rsidRPr="002912CB" w:rsidRDefault="00595743" w:rsidP="00595743">
            <w:r w:rsidRPr="002912CB">
              <w:t>День Новороссийской военно-морской базы ВМФ России</w:t>
            </w:r>
          </w:p>
          <w:p w14:paraId="2F38A4ED" w14:textId="77777777" w:rsidR="00595743" w:rsidRPr="002912CB" w:rsidRDefault="00595743" w:rsidP="00595743">
            <w:r w:rsidRPr="002912CB">
              <w:t>День финансиста в России</w:t>
            </w:r>
          </w:p>
          <w:p w14:paraId="2B1BEFFD" w14:textId="77777777" w:rsidR="00C8396B" w:rsidRPr="00595743" w:rsidRDefault="00C8396B" w:rsidP="00595743"/>
          <w:bookmarkEnd w:id="5"/>
          <w:p w14:paraId="69D29938" w14:textId="77777777" w:rsidR="00C8396B" w:rsidRDefault="00C8396B" w:rsidP="00595743">
            <w:pPr>
              <w:jc w:val="left"/>
            </w:pPr>
          </w:p>
        </w:tc>
        <w:tc>
          <w:tcPr>
            <w:tcW w:w="283" w:type="dxa"/>
          </w:tcPr>
          <w:p w14:paraId="4F4CF127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55CC5004" w14:textId="68552A0D" w:rsidR="00595743" w:rsidRDefault="0048281E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bookmarkEnd w:id="6"/>
          <w:p w14:paraId="5F35269E" w14:textId="77777777" w:rsidR="00C8396B" w:rsidRDefault="00C8396B" w:rsidP="00630B05">
            <w:pPr>
              <w:rPr>
                <w:i/>
              </w:rPr>
            </w:pPr>
          </w:p>
          <w:p w14:paraId="15177130" w14:textId="4F2024B4" w:rsidR="00AA69B3" w:rsidRPr="00AA69B3" w:rsidRDefault="00AA69B3" w:rsidP="00AA69B3">
            <w:pPr>
              <w:rPr>
                <w:b/>
                <w:bCs/>
                <w:iCs/>
              </w:rPr>
            </w:pPr>
            <w:r w:rsidRPr="00AA69B3">
              <w:rPr>
                <w:b/>
                <w:bCs/>
                <w:iCs/>
              </w:rPr>
              <w:t>В ВОРОНЕЖСКОЙ ОБЛАСТИ ОТКРЫЛСЯ ИННОВАЦИОННЫЙ СЕМЕННОЙ ЗАВОД И ЗАПУЩЕНА ЛИНИЯ МЯСОПЕРЕРАБАТЫВАЮЩЕГО ПРЕДПРИЯТИЯ</w:t>
            </w:r>
          </w:p>
          <w:p w14:paraId="3F5E0698" w14:textId="5F526DD0" w:rsidR="00AA69B3" w:rsidRPr="00AA69B3" w:rsidRDefault="00AA69B3" w:rsidP="00AA69B3">
            <w:pPr>
              <w:rPr>
                <w:iCs/>
              </w:rPr>
            </w:pPr>
            <w:r w:rsidRPr="00AA69B3">
              <w:rPr>
                <w:iCs/>
              </w:rPr>
              <w:t xml:space="preserve">Сегодня в Воронежской области состоялось торжественное открытие высокотехнологичного завода по производству семян </w:t>
            </w:r>
            <w:r w:rsidR="0087763A">
              <w:rPr>
                <w:iCs/>
              </w:rPr>
              <w:t>«</w:t>
            </w:r>
            <w:r w:rsidRPr="00AA69B3">
              <w:rPr>
                <w:iCs/>
              </w:rPr>
              <w:t>Танаис</w:t>
            </w:r>
            <w:r w:rsidR="0087763A">
              <w:rPr>
                <w:iCs/>
              </w:rPr>
              <w:t>»</w:t>
            </w:r>
            <w:r w:rsidRPr="00AA69B3">
              <w:rPr>
                <w:iCs/>
              </w:rPr>
              <w:t xml:space="preserve"> и запуск линии убоя на мясоперерабатывающем предприятии ГК </w:t>
            </w:r>
            <w:r w:rsidR="0087763A">
              <w:rPr>
                <w:iCs/>
              </w:rPr>
              <w:t>«</w:t>
            </w:r>
            <w:r w:rsidRPr="00AA69B3">
              <w:rPr>
                <w:iCs/>
              </w:rPr>
              <w:t>АГРОЭКО</w:t>
            </w:r>
            <w:r w:rsidR="0087763A">
              <w:rPr>
                <w:iCs/>
              </w:rPr>
              <w:t>»</w:t>
            </w:r>
            <w:r w:rsidRPr="00AA69B3">
              <w:rPr>
                <w:iCs/>
              </w:rPr>
              <w:t xml:space="preserve">. В мероприятиях приняли участие Заместитель Председателя Госдумы РФ Алексей Гордеев, Министр сельского хозяйства </w:t>
            </w:r>
            <w:r w:rsidRPr="00AA69B3">
              <w:rPr>
                <w:b/>
                <w:bCs/>
                <w:iCs/>
              </w:rPr>
              <w:t>Дмитрий Патрушев</w:t>
            </w:r>
            <w:r w:rsidRPr="00AA69B3">
              <w:rPr>
                <w:iCs/>
              </w:rPr>
              <w:t xml:space="preserve"> и губернатор региона Александр Гусев.</w:t>
            </w:r>
          </w:p>
          <w:p w14:paraId="27EC27D2" w14:textId="12F9EFC4" w:rsidR="00AA69B3" w:rsidRPr="00AA69B3" w:rsidRDefault="00AA69B3" w:rsidP="00630B05">
            <w:pPr>
              <w:rPr>
                <w:iCs/>
              </w:rPr>
            </w:pPr>
            <w:r w:rsidRPr="00AA69B3">
              <w:rPr>
                <w:iCs/>
              </w:rPr>
              <w:t xml:space="preserve">На открытии семенного завода, который будет выпускать высококачественную, локализованную продукцию, глава </w:t>
            </w:r>
            <w:r w:rsidRPr="00AA69B3">
              <w:rPr>
                <w:b/>
                <w:bCs/>
                <w:iCs/>
              </w:rPr>
              <w:t>Минсельхоза России</w:t>
            </w:r>
            <w:r w:rsidRPr="00AA69B3">
              <w:rPr>
                <w:iCs/>
              </w:rPr>
              <w:t xml:space="preserve"> отметил позитивную динамику обеспечения отечественного сельского хозяйства собственными семенами. Их доля в общей структуре сева за последние 3 года показывает устойчивый рост, при этом значительно улучшается и качество. Для развития этого направления в нашей стране реализуются механизмы льготного кредитования, а также возмещения прямых затрат на строительство и </w:t>
            </w:r>
            <w:proofErr w:type="gramStart"/>
            <w:r w:rsidRPr="00AA69B3">
              <w:rPr>
                <w:iCs/>
              </w:rPr>
              <w:t xml:space="preserve">модернизацию </w:t>
            </w:r>
            <w:proofErr w:type="spellStart"/>
            <w:r w:rsidRPr="00AA69B3">
              <w:rPr>
                <w:iCs/>
              </w:rPr>
              <w:t>селекционно</w:t>
            </w:r>
            <w:proofErr w:type="spellEnd"/>
            <w:r w:rsidRPr="00AA69B3">
              <w:rPr>
                <w:iCs/>
              </w:rPr>
              <w:t>-семеноводческих центров</w:t>
            </w:r>
            <w:proofErr w:type="gramEnd"/>
            <w:r w:rsidRPr="00AA69B3">
              <w:rPr>
                <w:iCs/>
              </w:rPr>
              <w:t xml:space="preserve"> и приобретение оборудования.</w:t>
            </w:r>
            <w:r>
              <w:rPr>
                <w:iCs/>
              </w:rPr>
              <w:t xml:space="preserve"> </w:t>
            </w:r>
            <w:r w:rsidRPr="00AA69B3">
              <w:rPr>
                <w:i/>
              </w:rPr>
              <w:t xml:space="preserve">Крестьянские Ведомости, Фермер, Milknews.ru, ТВ Губерния, Коммерсантъ </w:t>
            </w:r>
            <w:r w:rsidR="00841150">
              <w:rPr>
                <w:i/>
              </w:rPr>
              <w:t>Черноземье</w:t>
            </w:r>
            <w:r w:rsidRPr="00AA69B3">
              <w:rPr>
                <w:iCs/>
              </w:rPr>
              <w:t xml:space="preserve"> </w:t>
            </w:r>
          </w:p>
          <w:p w14:paraId="05C40EB6" w14:textId="77777777" w:rsidR="00D53B45" w:rsidRDefault="00D53B45" w:rsidP="00D53B45">
            <w:pPr>
              <w:rPr>
                <w:iCs/>
              </w:rPr>
            </w:pPr>
          </w:p>
          <w:p w14:paraId="4D751A75" w14:textId="77777777" w:rsidR="00D53B45" w:rsidRPr="0087763A" w:rsidRDefault="00D53B45" w:rsidP="00D53B45">
            <w:pPr>
              <w:rPr>
                <w:b/>
                <w:bCs/>
                <w:iCs/>
              </w:rPr>
            </w:pPr>
            <w:r w:rsidRPr="0087763A">
              <w:rPr>
                <w:b/>
                <w:bCs/>
                <w:iCs/>
              </w:rPr>
              <w:t>В РОССИИ СОБРАНО БОЛЕЕ 95 МЛН ТОНН ЗЕРНА</w:t>
            </w:r>
          </w:p>
          <w:p w14:paraId="2084D924" w14:textId="77777777" w:rsidR="00D53B45" w:rsidRPr="0087763A" w:rsidRDefault="00D53B45" w:rsidP="00D53B45">
            <w:pPr>
              <w:rPr>
                <w:iCs/>
              </w:rPr>
            </w:pPr>
            <w:r w:rsidRPr="0087763A">
              <w:rPr>
                <w:iCs/>
              </w:rPr>
              <w:t>На 7 сентября российские аграрии собрали 95,1 млн тонн зерна. Зерновые и зернобобовые культуры обмолочены с площади 35,5 млн га млн га, что выше темпов прошлого года</w:t>
            </w:r>
            <w:r>
              <w:rPr>
                <w:iCs/>
              </w:rPr>
              <w:t xml:space="preserve">, </w:t>
            </w:r>
            <w:r w:rsidRPr="00AA69B3">
              <w:rPr>
                <w:iCs/>
              </w:rPr>
              <w:t xml:space="preserve">сообщает </w:t>
            </w:r>
            <w:r w:rsidRPr="0087763A">
              <w:rPr>
                <w:b/>
                <w:bCs/>
                <w:iCs/>
              </w:rPr>
              <w:t>Минсельхоз</w:t>
            </w:r>
            <w:r w:rsidRPr="00AA69B3">
              <w:rPr>
                <w:iCs/>
              </w:rPr>
              <w:t>.</w:t>
            </w:r>
          </w:p>
          <w:p w14:paraId="238AFD5E" w14:textId="77777777" w:rsidR="00D53B45" w:rsidRPr="0087763A" w:rsidRDefault="00D53B45" w:rsidP="00D53B45">
            <w:pPr>
              <w:rPr>
                <w:iCs/>
              </w:rPr>
            </w:pPr>
            <w:r w:rsidRPr="0087763A">
              <w:rPr>
                <w:iCs/>
              </w:rPr>
              <w:t>В том числе пшеница убрана с площади 23,4 млн га, намолочено 68,8 млн тонн. Кроме того, собрано 17,1 млн тонн ячменя и 314,8 тыс. тонн кукурузы на зерно. </w:t>
            </w:r>
          </w:p>
          <w:p w14:paraId="11C42B54" w14:textId="1EE538CA" w:rsidR="00D53B45" w:rsidRPr="00D53B45" w:rsidRDefault="00D53B45" w:rsidP="00D53B45">
            <w:pPr>
              <w:rPr>
                <w:iCs/>
              </w:rPr>
            </w:pPr>
            <w:r w:rsidRPr="0087763A">
              <w:rPr>
                <w:iCs/>
              </w:rPr>
              <w:t xml:space="preserve">Производство подсолнечника, рапса и сои составляет 673,8 тыс. тонн, 1,4 млн тонн и 242 тыс. тонн соответственно, а сахарной свеклы </w:t>
            </w:r>
            <w:r>
              <w:rPr>
                <w:iCs/>
              </w:rPr>
              <w:t>-</w:t>
            </w:r>
            <w:r w:rsidRPr="0087763A">
              <w:rPr>
                <w:iCs/>
              </w:rPr>
              <w:t xml:space="preserve"> 3,4 млн тонн. В сельскохозяйственных предприятиях и крестьянских (фермерских) хозяйствах накопано 1,2 млн тонн картофеля, а также убрано 1,4 млн тонн овощей открытого грунта.</w:t>
            </w:r>
            <w:r>
              <w:rPr>
                <w:iCs/>
              </w:rPr>
              <w:t xml:space="preserve"> </w:t>
            </w:r>
            <w:r w:rsidRPr="0087763A">
              <w:rPr>
                <w:iCs/>
              </w:rPr>
              <w:t xml:space="preserve">Аграрии ряда регионов приступили к севу озимых культур под урожай 2022 года. В настоящее время он проведен на площади 4,8 млн га. </w:t>
            </w:r>
            <w:r w:rsidRPr="0087763A">
              <w:rPr>
                <w:i/>
              </w:rPr>
              <w:t>Интерфакс, Крестьянские Ведомости</w:t>
            </w:r>
          </w:p>
          <w:p w14:paraId="2DBEE060" w14:textId="77777777" w:rsidR="00D53B45" w:rsidRDefault="00D53B45" w:rsidP="00D53B45">
            <w:pPr>
              <w:rPr>
                <w:i/>
              </w:rPr>
            </w:pPr>
          </w:p>
          <w:p w14:paraId="0EB298D2" w14:textId="77777777" w:rsidR="00D53B45" w:rsidRPr="00AA69B3" w:rsidRDefault="00D53B45" w:rsidP="00D53B45">
            <w:pPr>
              <w:rPr>
                <w:b/>
                <w:bCs/>
                <w:iCs/>
              </w:rPr>
            </w:pPr>
            <w:r w:rsidRPr="00AA69B3">
              <w:rPr>
                <w:b/>
                <w:bCs/>
                <w:iCs/>
              </w:rPr>
              <w:t>АГРАРИИ РФ К 30 АВГУСТА УВЕЛИЧИЛИ СУТОЧНУЮ РЕАЛИЗАЦИЮ МОЛОКА НА 1,1% - МИНСЕЛЬХОЗ</w:t>
            </w:r>
          </w:p>
          <w:p w14:paraId="749D70E0" w14:textId="77777777" w:rsidR="00D53B45" w:rsidRPr="00AA69B3" w:rsidRDefault="00D53B45" w:rsidP="00D53B45">
            <w:pPr>
              <w:rPr>
                <w:iCs/>
              </w:rPr>
            </w:pPr>
            <w:proofErr w:type="spellStart"/>
            <w:r w:rsidRPr="00AA69B3">
              <w:rPr>
                <w:iCs/>
              </w:rPr>
              <w:t>Сельхозорганизации</w:t>
            </w:r>
            <w:proofErr w:type="spellEnd"/>
            <w:r w:rsidRPr="00AA69B3">
              <w:rPr>
                <w:iCs/>
              </w:rPr>
              <w:t xml:space="preserve"> РФ к 30 августа по сравнению с аналогичной датой прошлого года увеличили суточную реализацию молока на 1,1%, до 49,975 тыс. тонн, сообщает </w:t>
            </w:r>
            <w:r w:rsidRPr="00AA69B3">
              <w:rPr>
                <w:b/>
                <w:bCs/>
                <w:iCs/>
              </w:rPr>
              <w:t>Минсельхоз</w:t>
            </w:r>
            <w:r w:rsidRPr="00AA69B3">
              <w:rPr>
                <w:iCs/>
              </w:rPr>
              <w:t>.</w:t>
            </w:r>
          </w:p>
          <w:p w14:paraId="75365F17" w14:textId="1EF09956" w:rsidR="00D53B45" w:rsidRPr="00D53B45" w:rsidRDefault="00D53B45" w:rsidP="00D53B45">
            <w:pPr>
              <w:rPr>
                <w:iCs/>
              </w:rPr>
            </w:pPr>
            <w:r w:rsidRPr="00AA69B3">
              <w:rPr>
                <w:iCs/>
              </w:rPr>
              <w:t>Максимальные объемы достигнуты в Татарстане и Удмуртии, Краснодарском крае, Воронежской, Кировской, Свердловской, Ленинградской, Белгородской, Новосибирской, Московской областях.</w:t>
            </w:r>
            <w:r>
              <w:rPr>
                <w:iCs/>
              </w:rPr>
              <w:t xml:space="preserve"> </w:t>
            </w:r>
            <w:r w:rsidRPr="00AA69B3">
              <w:rPr>
                <w:iCs/>
              </w:rPr>
              <w:t xml:space="preserve">Средний надой молока от одной коровы за сутки составил 18,23 кг, что на 0,66 кг больше, чем годом ранее. </w:t>
            </w:r>
            <w:r w:rsidRPr="00AA69B3">
              <w:rPr>
                <w:i/>
              </w:rPr>
              <w:t>Интерфакс</w:t>
            </w:r>
            <w:r>
              <w:rPr>
                <w:iCs/>
              </w:rPr>
              <w:t xml:space="preserve">, </w:t>
            </w:r>
            <w:r w:rsidRPr="00AA69B3">
              <w:rPr>
                <w:i/>
              </w:rPr>
              <w:t>Milknews.ru</w:t>
            </w:r>
          </w:p>
        </w:tc>
      </w:tr>
    </w:tbl>
    <w:p w14:paraId="6A9106A9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52F9E55E" w14:textId="13949F55" w:rsidR="007B61DA" w:rsidRPr="007B61DA" w:rsidRDefault="007B61DA" w:rsidP="007B61DA">
      <w:pPr>
        <w:rPr>
          <w:b/>
          <w:bCs/>
          <w:iCs/>
        </w:rPr>
      </w:pPr>
      <w:bookmarkStart w:id="9" w:name="SEC_3"/>
      <w:r w:rsidRPr="007B61DA">
        <w:rPr>
          <w:b/>
          <w:bCs/>
          <w:iCs/>
        </w:rPr>
        <w:lastRenderedPageBreak/>
        <w:t>МИНСЕЛЬХОЗ ПРЕДЛОЖИЛ ПОВЫСИТЬ НАЛОГ ЗА ПОЛЬЗОВАНИЕ ВОДНЫМИ БИОРЕСУРСАМИ</w:t>
      </w:r>
    </w:p>
    <w:p w14:paraId="57E12FE6" w14:textId="77777777" w:rsidR="007B61DA" w:rsidRPr="007B61DA" w:rsidRDefault="007B61DA" w:rsidP="007B61DA">
      <w:pPr>
        <w:rPr>
          <w:iCs/>
        </w:rPr>
      </w:pPr>
      <w:r w:rsidRPr="007B61DA">
        <w:rPr>
          <w:b/>
          <w:bCs/>
          <w:iCs/>
        </w:rPr>
        <w:t>Минсельхоз</w:t>
      </w:r>
      <w:r w:rsidRPr="007B61DA">
        <w:rPr>
          <w:iCs/>
        </w:rPr>
        <w:t xml:space="preserve"> разработал проект изменений в Налоговый кодекс, предложив увеличить ставки сбора за пользование водными биоресурсами. Документ уже согласован с Минфином, Минэкономразвития, </w:t>
      </w:r>
      <w:proofErr w:type="spellStart"/>
      <w:r w:rsidRPr="007B61DA">
        <w:rPr>
          <w:iCs/>
        </w:rPr>
        <w:t>Минпромторгом</w:t>
      </w:r>
      <w:proofErr w:type="spellEnd"/>
      <w:r w:rsidRPr="007B61DA">
        <w:rPr>
          <w:iCs/>
        </w:rPr>
        <w:t xml:space="preserve">, </w:t>
      </w:r>
      <w:proofErr w:type="spellStart"/>
      <w:r w:rsidRPr="007B61DA">
        <w:rPr>
          <w:iCs/>
        </w:rPr>
        <w:t>Минвостокразвития</w:t>
      </w:r>
      <w:proofErr w:type="spellEnd"/>
      <w:r w:rsidRPr="007B61DA">
        <w:rPr>
          <w:iCs/>
        </w:rPr>
        <w:t>, ФНС и ФСБ, урегулированы разногласия с ФАС.</w:t>
      </w:r>
    </w:p>
    <w:p w14:paraId="74F761D8" w14:textId="77777777" w:rsidR="007B61DA" w:rsidRPr="007B61DA" w:rsidRDefault="007B61DA" w:rsidP="007B61DA">
      <w:pPr>
        <w:rPr>
          <w:iCs/>
        </w:rPr>
      </w:pPr>
      <w:r w:rsidRPr="007B61DA">
        <w:rPr>
          <w:iCs/>
        </w:rPr>
        <w:t>Как следует из документа, ставки налога на большинство видов рыбы повышается существенно. На некоторые виды водных биоресурсов ставки налога остались прежними из-за ежегодного снижения добычи такой рыбы. Каждый год ставки будут индексироваться с учетом коэффициента-дефлятора.</w:t>
      </w:r>
    </w:p>
    <w:p w14:paraId="5E9BDD13" w14:textId="51718CC2" w:rsidR="007B61DA" w:rsidRPr="007B61DA" w:rsidRDefault="007B61DA" w:rsidP="007B61DA">
      <w:pPr>
        <w:rPr>
          <w:iCs/>
        </w:rPr>
      </w:pPr>
      <w:r w:rsidRPr="007B61DA">
        <w:rPr>
          <w:iCs/>
        </w:rPr>
        <w:t xml:space="preserve">По оценке </w:t>
      </w:r>
      <w:r w:rsidRPr="007B61DA">
        <w:rPr>
          <w:b/>
          <w:bCs/>
          <w:iCs/>
        </w:rPr>
        <w:t>Минсельхоза</w:t>
      </w:r>
      <w:r w:rsidRPr="007B61DA">
        <w:rPr>
          <w:iCs/>
        </w:rPr>
        <w:t xml:space="preserve">, новые ставки позволят увеличить в 10 раз (с 2,2 млрд рублей до 21 млрд рублей) налоговые поступления за пользование водными биоресурсами в бюджет. </w:t>
      </w:r>
      <w:r w:rsidRPr="007B61DA">
        <w:rPr>
          <w:i/>
        </w:rPr>
        <w:t>Российская газета</w:t>
      </w:r>
    </w:p>
    <w:p w14:paraId="01739DF8" w14:textId="77777777" w:rsidR="007B61DA" w:rsidRDefault="007B61DA" w:rsidP="00AA69B3">
      <w:pPr>
        <w:rPr>
          <w:b/>
          <w:bCs/>
          <w:iCs/>
        </w:rPr>
      </w:pPr>
    </w:p>
    <w:p w14:paraId="636D7892" w14:textId="1C7CF945" w:rsidR="00AA69B3" w:rsidRPr="00AA69B3" w:rsidRDefault="00AA69B3" w:rsidP="00AA69B3">
      <w:pPr>
        <w:rPr>
          <w:b/>
          <w:bCs/>
          <w:iCs/>
        </w:rPr>
      </w:pPr>
      <w:r w:rsidRPr="00AA69B3">
        <w:rPr>
          <w:b/>
          <w:bCs/>
          <w:iCs/>
        </w:rPr>
        <w:t xml:space="preserve">РФ И БЕЛОРУССИЯ В I ПОЛУГОДИИ УВЕЛИЧИЛИ ТОВАРООБОРОТ ПРОДУКЦИИ АПК НА 7,8%, ДО $2,9 МЛРД - </w:t>
      </w:r>
      <w:r w:rsidR="0087763A">
        <w:rPr>
          <w:b/>
          <w:bCs/>
          <w:iCs/>
        </w:rPr>
        <w:t>«</w:t>
      </w:r>
      <w:r w:rsidRPr="00AA69B3">
        <w:rPr>
          <w:b/>
          <w:bCs/>
          <w:iCs/>
        </w:rPr>
        <w:t>АГРОЭКСПОРТ</w:t>
      </w:r>
      <w:r w:rsidR="0087763A">
        <w:rPr>
          <w:b/>
          <w:bCs/>
          <w:iCs/>
        </w:rPr>
        <w:t>»</w:t>
      </w:r>
    </w:p>
    <w:p w14:paraId="79B75DAA" w14:textId="48631EE6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Товарооборот продукции АПК между Россией и Белоруссией в первом полугодии этого года составил $2,918 млрд, что на 7,8% больше, чем годом ранее, сообщает </w:t>
      </w:r>
      <w:r w:rsidRPr="0087763A">
        <w:rPr>
          <w:b/>
          <w:bCs/>
          <w:iCs/>
        </w:rPr>
        <w:t xml:space="preserve">центр </w:t>
      </w:r>
      <w:r w:rsidR="0087763A">
        <w:rPr>
          <w:b/>
          <w:bCs/>
          <w:iCs/>
        </w:rPr>
        <w:t>«</w:t>
      </w:r>
      <w:proofErr w:type="spellStart"/>
      <w:r w:rsidRPr="0087763A">
        <w:rPr>
          <w:b/>
          <w:bCs/>
          <w:iCs/>
        </w:rPr>
        <w:t>Агроэкспорт</w:t>
      </w:r>
      <w:proofErr w:type="spellEnd"/>
      <w:r w:rsidR="0087763A">
        <w:rPr>
          <w:b/>
          <w:bCs/>
          <w:iCs/>
        </w:rPr>
        <w:t>»</w:t>
      </w:r>
      <w:r w:rsidRPr="0087763A">
        <w:rPr>
          <w:b/>
          <w:bCs/>
          <w:iCs/>
        </w:rPr>
        <w:t xml:space="preserve"> при Минсельхозе</w:t>
      </w:r>
      <w:r w:rsidRPr="00AA69B3">
        <w:rPr>
          <w:iCs/>
        </w:rPr>
        <w:t>. Российский экспорт в Белоруссию вырос на 15,5%, до $792,5 млн, российский импорт из Белоруссии - на 5,2%, до $2,1 млрд.</w:t>
      </w:r>
    </w:p>
    <w:p w14:paraId="0A9140CA" w14:textId="77777777" w:rsidR="00AA69B3" w:rsidRPr="00AA69B3" w:rsidRDefault="00AA69B3" w:rsidP="00AA69B3">
      <w:pPr>
        <w:rPr>
          <w:iCs/>
        </w:rPr>
      </w:pPr>
      <w:r w:rsidRPr="00AA69B3">
        <w:rPr>
          <w:iCs/>
        </w:rPr>
        <w:t>Центр уточняет, что за этот период РФ увеличила поставки в Белоруссию семян рапса (рост на $38,5 млн), жмыха и шрота из семян подсолнечника (на $15,6 млн), подсолнечного масла (на $13,4 млн). В то же время экспорт соевых бобов снизился на $31,5 млн, ячменя - на $10,6 млн, сахара - на $10,3 млн.</w:t>
      </w:r>
    </w:p>
    <w:p w14:paraId="016F4CF2" w14:textId="74A2F1AA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В первом полугодии РФ увеличила закупки в Белоруссии сыра и творога (на 8,1%), рапсового масла (на 83,2%), соевых жмыха и шрота (на 29,3%), но снизила ввоз молока и сливок (на 21,9%), мяса птицы (на 9,6%). </w:t>
      </w:r>
      <w:r w:rsidRPr="00AA69B3">
        <w:rPr>
          <w:i/>
        </w:rPr>
        <w:t>Интерфакс</w:t>
      </w:r>
      <w:r w:rsidRPr="00AA69B3">
        <w:rPr>
          <w:iCs/>
        </w:rPr>
        <w:t xml:space="preserve"> </w:t>
      </w:r>
    </w:p>
    <w:p w14:paraId="25E77EF0" w14:textId="77777777" w:rsidR="00AA69B3" w:rsidRPr="00AA69B3" w:rsidRDefault="00AA69B3" w:rsidP="00AA69B3">
      <w:pPr>
        <w:rPr>
          <w:iCs/>
        </w:rPr>
      </w:pPr>
    </w:p>
    <w:p w14:paraId="3CFD784F" w14:textId="1E506729" w:rsidR="00AA69B3" w:rsidRPr="00AA69B3" w:rsidRDefault="00AA69B3" w:rsidP="00AA69B3">
      <w:pPr>
        <w:rPr>
          <w:b/>
          <w:bCs/>
          <w:iCs/>
        </w:rPr>
      </w:pPr>
      <w:r w:rsidRPr="00AA69B3">
        <w:rPr>
          <w:b/>
          <w:bCs/>
          <w:iCs/>
        </w:rPr>
        <w:t>РФ В 2021 ГОДУ МОЖЕТ ВОЙТИ В ТОП-10 ЭКСПОРТЕРОВ ШОКОЛАДА, ОБОГНАВ ШВЕЙЦАРИЮ - АССОЦИАЦИЯ</w:t>
      </w:r>
    </w:p>
    <w:p w14:paraId="62FD39BD" w14:textId="0B1E9EAA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Россия в 2021 году может войти в десятку мировых поставщиков шоколада, обогнав Швейцарию, считают в Ассоциации предприятий кондитерской промышленности </w:t>
      </w:r>
      <w:r w:rsidR="0087763A">
        <w:rPr>
          <w:iCs/>
        </w:rPr>
        <w:t>«</w:t>
      </w:r>
      <w:proofErr w:type="spellStart"/>
      <w:r w:rsidRPr="00AA69B3">
        <w:rPr>
          <w:iCs/>
        </w:rPr>
        <w:t>Асконд</w:t>
      </w:r>
      <w:proofErr w:type="spellEnd"/>
      <w:r w:rsidR="0087763A">
        <w:rPr>
          <w:iCs/>
        </w:rPr>
        <w:t>»</w:t>
      </w:r>
      <w:r w:rsidRPr="00AA69B3">
        <w:rPr>
          <w:iCs/>
        </w:rPr>
        <w:t xml:space="preserve">. Прогноз ассоциации содержится в материалах </w:t>
      </w:r>
      <w:r w:rsidR="0087763A" w:rsidRPr="0087763A">
        <w:rPr>
          <w:b/>
          <w:bCs/>
          <w:iCs/>
        </w:rPr>
        <w:t>центр</w:t>
      </w:r>
      <w:r w:rsidR="0087763A">
        <w:rPr>
          <w:b/>
          <w:bCs/>
          <w:iCs/>
        </w:rPr>
        <w:t>а</w:t>
      </w:r>
      <w:r w:rsidR="0087763A" w:rsidRPr="0087763A">
        <w:rPr>
          <w:b/>
          <w:bCs/>
          <w:iCs/>
        </w:rPr>
        <w:t xml:space="preserve"> </w:t>
      </w:r>
      <w:r w:rsidR="0087763A">
        <w:rPr>
          <w:b/>
          <w:bCs/>
          <w:iCs/>
        </w:rPr>
        <w:t>«</w:t>
      </w:r>
      <w:proofErr w:type="spellStart"/>
      <w:r w:rsidR="0087763A" w:rsidRPr="0087763A">
        <w:rPr>
          <w:b/>
          <w:bCs/>
          <w:iCs/>
        </w:rPr>
        <w:t>Агроэкспорт</w:t>
      </w:r>
      <w:proofErr w:type="spellEnd"/>
      <w:r w:rsidR="0087763A">
        <w:rPr>
          <w:b/>
          <w:bCs/>
          <w:iCs/>
        </w:rPr>
        <w:t>»</w:t>
      </w:r>
      <w:r w:rsidR="0087763A" w:rsidRPr="0087763A">
        <w:rPr>
          <w:b/>
          <w:bCs/>
          <w:iCs/>
        </w:rPr>
        <w:t xml:space="preserve"> при Минсельхозе</w:t>
      </w:r>
      <w:r w:rsidR="0087763A" w:rsidRPr="00AA69B3">
        <w:rPr>
          <w:iCs/>
        </w:rPr>
        <w:t xml:space="preserve"> </w:t>
      </w:r>
      <w:r w:rsidR="0087763A" w:rsidRPr="0087763A">
        <w:rPr>
          <w:b/>
          <w:bCs/>
          <w:iCs/>
        </w:rPr>
        <w:t>РФ</w:t>
      </w:r>
      <w:r w:rsidR="0087763A">
        <w:rPr>
          <w:iCs/>
        </w:rPr>
        <w:t xml:space="preserve">. </w:t>
      </w:r>
    </w:p>
    <w:p w14:paraId="4AE241E2" w14:textId="4C40F95B" w:rsidR="00AA69B3" w:rsidRPr="00AA69B3" w:rsidRDefault="0087763A" w:rsidP="00AA69B3">
      <w:pPr>
        <w:rPr>
          <w:iCs/>
        </w:rPr>
      </w:pPr>
      <w:r>
        <w:rPr>
          <w:iCs/>
        </w:rPr>
        <w:t>«</w:t>
      </w:r>
      <w:r w:rsidR="00AA69B3" w:rsidRPr="00AA69B3">
        <w:rPr>
          <w:iCs/>
        </w:rPr>
        <w:t>В 2021 году мы фиксируем восстановление спроса по сравнению с 2020 годом, причем оно идет более высокими темпами, чем происходило снижение в 2020 году. По предварительной статистике, за семь месяцев текущего года объемы экспорта превосходят показатели не только прошлого, но и 2019 года</w:t>
      </w:r>
      <w:r>
        <w:rPr>
          <w:iCs/>
        </w:rPr>
        <w:t>»</w:t>
      </w:r>
      <w:r w:rsidR="00AA69B3" w:rsidRPr="00AA69B3">
        <w:rPr>
          <w:iCs/>
        </w:rPr>
        <w:t xml:space="preserve">, - приводятся в материалах слова исполнительного директора ассоциации Вячеслава </w:t>
      </w:r>
      <w:proofErr w:type="spellStart"/>
      <w:r w:rsidR="00AA69B3" w:rsidRPr="00AA69B3">
        <w:rPr>
          <w:iCs/>
        </w:rPr>
        <w:t>Лашманкина</w:t>
      </w:r>
      <w:proofErr w:type="spellEnd"/>
      <w:r w:rsidR="00AA69B3" w:rsidRPr="00AA69B3">
        <w:rPr>
          <w:iCs/>
        </w:rPr>
        <w:t>.</w:t>
      </w:r>
    </w:p>
    <w:p w14:paraId="3CC6E433" w14:textId="3FD6313D" w:rsidR="00AA69B3" w:rsidRDefault="00AA69B3" w:rsidP="00AA69B3">
      <w:pPr>
        <w:rPr>
          <w:i/>
        </w:rPr>
      </w:pPr>
      <w:r w:rsidRPr="00AA69B3">
        <w:rPr>
          <w:iCs/>
        </w:rPr>
        <w:t xml:space="preserve">По итогам 2021 года поставки российского шоколада могут превысить 760 миллионов долларов, ожидают в </w:t>
      </w:r>
      <w:r w:rsidR="0087763A">
        <w:rPr>
          <w:iCs/>
        </w:rPr>
        <w:t>«</w:t>
      </w:r>
      <w:proofErr w:type="spellStart"/>
      <w:r w:rsidRPr="00AA69B3">
        <w:rPr>
          <w:iCs/>
        </w:rPr>
        <w:t>Асконде</w:t>
      </w:r>
      <w:proofErr w:type="spellEnd"/>
      <w:r w:rsidR="0087763A">
        <w:rPr>
          <w:iCs/>
        </w:rPr>
        <w:t>»</w:t>
      </w:r>
      <w:r w:rsidRPr="00AA69B3">
        <w:rPr>
          <w:iCs/>
        </w:rPr>
        <w:t xml:space="preserve">: сейчас порядка 120 кондитерских компаний в РФ активно занимаются экспортной деятельностью, и это на 72% больше, чем в 2019 году. </w:t>
      </w:r>
      <w:r w:rsidRPr="00AA69B3">
        <w:rPr>
          <w:i/>
        </w:rPr>
        <w:t>РИА Новости</w:t>
      </w:r>
    </w:p>
    <w:p w14:paraId="7DBABE65" w14:textId="77777777" w:rsidR="00595743" w:rsidRDefault="00F62502" w:rsidP="00101CD7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20E286CA" w14:textId="5BEF7F3F" w:rsidR="0087763A" w:rsidRDefault="0087763A" w:rsidP="00595743">
      <w:pPr>
        <w:rPr>
          <w:i/>
        </w:rPr>
      </w:pPr>
    </w:p>
    <w:p w14:paraId="06301187" w14:textId="6EF27C5A" w:rsidR="0087763A" w:rsidRPr="00AA69B3" w:rsidRDefault="0087763A" w:rsidP="0087763A">
      <w:pPr>
        <w:rPr>
          <w:b/>
          <w:bCs/>
          <w:iCs/>
        </w:rPr>
      </w:pPr>
      <w:r w:rsidRPr="00AA69B3">
        <w:rPr>
          <w:b/>
          <w:bCs/>
          <w:iCs/>
        </w:rPr>
        <w:t>ПРОИЗВОДСТВО СЕЛЬХОЗПРОДУКЦИИ В РФ К 2030 Г</w:t>
      </w:r>
      <w:r>
        <w:rPr>
          <w:b/>
          <w:bCs/>
          <w:iCs/>
        </w:rPr>
        <w:t>ОД</w:t>
      </w:r>
      <w:r w:rsidR="007B61DA">
        <w:rPr>
          <w:b/>
          <w:bCs/>
          <w:iCs/>
        </w:rPr>
        <w:t>У</w:t>
      </w:r>
      <w:r w:rsidRPr="00AA69B3">
        <w:rPr>
          <w:b/>
          <w:bCs/>
          <w:iCs/>
        </w:rPr>
        <w:t xml:space="preserve"> УВЕЛИЧИТСЯ НА 14,6% - ГОСПРОГРАММА</w:t>
      </w:r>
    </w:p>
    <w:p w14:paraId="615C477C" w14:textId="68EA387E" w:rsidR="0087763A" w:rsidRPr="00AA69B3" w:rsidRDefault="0087763A" w:rsidP="0087763A">
      <w:pPr>
        <w:rPr>
          <w:iCs/>
        </w:rPr>
      </w:pPr>
      <w:r w:rsidRPr="00AA69B3">
        <w:rPr>
          <w:iCs/>
        </w:rPr>
        <w:t>Правительство РФ утвердило изменения в госпрограмму развития сельского хозяйства, в соответствии с которыми производство сельхозпродукции (в сопоставимых ценах) в 2030 году по сравнению с 2020 годом увеличится на 14,6%.</w:t>
      </w:r>
      <w:r>
        <w:rPr>
          <w:iCs/>
        </w:rPr>
        <w:t xml:space="preserve"> </w:t>
      </w:r>
      <w:r w:rsidRPr="00AA69B3">
        <w:rPr>
          <w:iCs/>
        </w:rPr>
        <w:t>Соответствующее постановление подписано 2 сентября и размещено на официальном портале правовой информации.</w:t>
      </w:r>
    </w:p>
    <w:p w14:paraId="2C2F56F6" w14:textId="38247A70" w:rsidR="0087763A" w:rsidRPr="00AA69B3" w:rsidRDefault="0087763A" w:rsidP="0087763A">
      <w:pPr>
        <w:rPr>
          <w:iCs/>
        </w:rPr>
      </w:pPr>
      <w:r w:rsidRPr="00AA69B3">
        <w:rPr>
          <w:iCs/>
        </w:rPr>
        <w:t>Производство пищевой продукции за 10 лет должно увеличиться на 14,7%, экспорт продукции АПК к концу 2030 года составит $47,1 млрд. Реальный рост инвестиций в основной капитал по сравнению с 2020 годом предусматривается не менее 70%. Среднемесячная зарплата работников сельского хозяйства к 2030 году должна возрасти до 60 857 рублей</w:t>
      </w:r>
      <w:r>
        <w:rPr>
          <w:iCs/>
        </w:rPr>
        <w:t>.</w:t>
      </w:r>
    </w:p>
    <w:p w14:paraId="0DF18961" w14:textId="0F374965" w:rsidR="0087763A" w:rsidRPr="00D53B45" w:rsidRDefault="0087763A" w:rsidP="00595743">
      <w:pPr>
        <w:rPr>
          <w:iCs/>
        </w:rPr>
      </w:pPr>
      <w:r w:rsidRPr="00AA69B3">
        <w:rPr>
          <w:iCs/>
        </w:rPr>
        <w:t xml:space="preserve">Постановление вступает в силу с 1 января 2022 года. </w:t>
      </w:r>
      <w:r w:rsidRPr="00AA69B3">
        <w:rPr>
          <w:i/>
        </w:rPr>
        <w:t>Интерфакс</w:t>
      </w:r>
      <w:r w:rsidRPr="00AA69B3">
        <w:rPr>
          <w:iCs/>
        </w:rPr>
        <w:t xml:space="preserve"> </w:t>
      </w:r>
    </w:p>
    <w:p w14:paraId="02FB3DEA" w14:textId="77777777" w:rsidR="0087763A" w:rsidRPr="00595743" w:rsidRDefault="00745819" w:rsidP="0087763A">
      <w:pPr>
        <w:pStyle w:val="a9"/>
      </w:pPr>
      <w:hyperlink r:id="rId9" w:history="1">
        <w:r w:rsidR="0087763A" w:rsidRPr="00595743">
          <w:t>В ГОСДУМЕ ПРЕДЛОЖИЛИ ВВЕСТИ ЗАПРЕТ НА УНИЧТОЖЕНИЕ ПРИГОДНЫХ К УПОТРЕБЛЕНИЮ ПРОДУКТОВ</w:t>
        </w:r>
      </w:hyperlink>
    </w:p>
    <w:p w14:paraId="7B82E397" w14:textId="1F30006B" w:rsidR="0087763A" w:rsidRDefault="0087763A" w:rsidP="0087763A">
      <w:r>
        <w:t xml:space="preserve">Первый замглавы Комитета Госдумы по контролю и регламенту, депутат от «Справедливой России» Олег Нилов внес на рассмотрение палаты парламента законопроект, запрещающий уничтожать пригодные к употреблению продукты питания. Документ опубликован во вторник в думской электронной базе данных. </w:t>
      </w:r>
    </w:p>
    <w:p w14:paraId="676210CA" w14:textId="28A16BAE" w:rsidR="0087763A" w:rsidRDefault="0087763A" w:rsidP="0087763A">
      <w:r>
        <w:t>«Проект федерального закона направлен на исключение из списка объектов налогообложения пищевых продуктов, пищевых материалов и изделий с истекающим сроком годности, что позволит освободить их от уплаты налогов в случае их безвозмездной передачи гражданам. Такой порядок позволит стимулировать торговые сети не утилизировать просроченные пищевые продукты, а до истечения срока годности передавать на безвозмездной основе продукты нуждающимся в поддержке гражданам», - говорится в тексте.</w:t>
      </w:r>
    </w:p>
    <w:p w14:paraId="49DB4AD6" w14:textId="10A7C217" w:rsidR="00AC0B58" w:rsidRDefault="0087763A" w:rsidP="0087763A">
      <w:pPr>
        <w:rPr>
          <w:i/>
        </w:rPr>
      </w:pPr>
      <w:r>
        <w:t xml:space="preserve">Ранее </w:t>
      </w:r>
      <w:proofErr w:type="spellStart"/>
      <w:r>
        <w:t>Роспотребнадзор</w:t>
      </w:r>
      <w:proofErr w:type="spellEnd"/>
      <w:r>
        <w:t xml:space="preserve"> предложил запретить уничтожать продукты, пригодные для употребления в пищу. В </w:t>
      </w:r>
      <w:r w:rsidRPr="00595743">
        <w:rPr>
          <w:b/>
        </w:rPr>
        <w:t>Минсельхозе</w:t>
      </w:r>
      <w:r>
        <w:t xml:space="preserve"> эту идею не поддержали, напомнив, что такая продукция попадает в Россию контрабандным путем, и запрет может способствовать нелегальному обороту «</w:t>
      </w:r>
      <w:proofErr w:type="spellStart"/>
      <w:r>
        <w:t>санкционки</w:t>
      </w:r>
      <w:proofErr w:type="spellEnd"/>
      <w:r>
        <w:t xml:space="preserve">». </w:t>
      </w:r>
      <w:r w:rsidRPr="007348F4">
        <w:rPr>
          <w:i/>
        </w:rPr>
        <w:t xml:space="preserve">Парламентская газета </w:t>
      </w:r>
    </w:p>
    <w:p w14:paraId="6D339635" w14:textId="77777777" w:rsidR="00AC0B58" w:rsidRPr="00595743" w:rsidRDefault="00745819" w:rsidP="00AC0B58">
      <w:pPr>
        <w:pStyle w:val="a9"/>
      </w:pPr>
      <w:hyperlink r:id="rId10" w:history="1">
        <w:r w:rsidR="00AC0B58" w:rsidRPr="00595743">
          <w:t>ЕДА И ТОЛЬКО: РИТЕЙЛ МОГУТ ОСВОБОДИТЬ ОТ НДС ВЗАМЕН НА БЛАГОТВОРИТЕЛЬНОСТЬ</w:t>
        </w:r>
      </w:hyperlink>
    </w:p>
    <w:p w14:paraId="40CC0048" w14:textId="67998260" w:rsidR="00AC0B58" w:rsidRPr="00AC0B58" w:rsidRDefault="00AC0B58" w:rsidP="0087763A">
      <w:r>
        <w:t>Торговые сети предложили освободить от уплаты НДС, если они передают продукты с истекающим сроком действия (от одних до четырех суток) на благотворительность, например</w:t>
      </w:r>
      <w:r w:rsidR="007B61DA">
        <w:t>,</w:t>
      </w:r>
      <w:r>
        <w:t xml:space="preserve"> некоммерческим организациям. С такой инициативой национальный центр спасения еды и заботы об экологии «</w:t>
      </w:r>
      <w:proofErr w:type="spellStart"/>
      <w:r>
        <w:t>Фудшеринг</w:t>
      </w:r>
      <w:proofErr w:type="spellEnd"/>
      <w:r>
        <w:t xml:space="preserve">» обратился в Минфин. Через пять лет мера позволит сохранить 1 млн т еды. Этого объема достаточно, чтобы 18 млн человек безвозмездно получали </w:t>
      </w:r>
      <w:r>
        <w:lastRenderedPageBreak/>
        <w:t xml:space="preserve">продовольственную помощь за счет ресурсов, которые уже есть в экономике, считают в организации. В Минфине «Известиям» сказали, что получили предложение и рассмотрят его. </w:t>
      </w:r>
      <w:r w:rsidRPr="00F97514">
        <w:rPr>
          <w:i/>
        </w:rPr>
        <w:t>Известия</w:t>
      </w:r>
    </w:p>
    <w:p w14:paraId="2D277C81" w14:textId="77777777" w:rsidR="00AA69B3" w:rsidRPr="00AA69B3" w:rsidRDefault="00AA69B3" w:rsidP="00AA69B3">
      <w:pPr>
        <w:rPr>
          <w:iCs/>
        </w:rPr>
      </w:pPr>
    </w:p>
    <w:p w14:paraId="5EE01AEE" w14:textId="631DF332" w:rsidR="00AA69B3" w:rsidRPr="00AA69B3" w:rsidRDefault="00AA69B3" w:rsidP="00AA69B3">
      <w:pPr>
        <w:rPr>
          <w:b/>
          <w:bCs/>
          <w:iCs/>
        </w:rPr>
      </w:pPr>
      <w:r w:rsidRPr="00AA69B3">
        <w:rPr>
          <w:b/>
          <w:bCs/>
          <w:iCs/>
        </w:rPr>
        <w:t>В ЛДПР ПРЕДЛОЖИЛИ НАПРАВИТЬ ТРИЛЛИОН РУБЛЕЙ НА РАЗВИТИЕ СЕЛЬСКОГО ХОЗЯЙСТВА</w:t>
      </w:r>
    </w:p>
    <w:p w14:paraId="567613E5" w14:textId="77777777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Депутат от фракции ЛДПР Сергей </w:t>
      </w:r>
      <w:proofErr w:type="spellStart"/>
      <w:r w:rsidRPr="00AA69B3">
        <w:rPr>
          <w:iCs/>
        </w:rPr>
        <w:t>Катасонов</w:t>
      </w:r>
      <w:proofErr w:type="spellEnd"/>
      <w:r w:rsidRPr="00AA69B3">
        <w:rPr>
          <w:iCs/>
        </w:rPr>
        <w:t xml:space="preserve"> заявил, что на развитие российского сельского хозяйства следует направить не менее триллиона рублей, причем развивать в селах нужно не только производство, но и инфраструктуру.</w:t>
      </w:r>
    </w:p>
    <w:p w14:paraId="1D8060FA" w14:textId="1168DE9D" w:rsidR="00AA69B3" w:rsidRPr="00AA69B3" w:rsidRDefault="0087763A" w:rsidP="00AA69B3">
      <w:pPr>
        <w:rPr>
          <w:iCs/>
        </w:rPr>
      </w:pPr>
      <w:r>
        <w:rPr>
          <w:iCs/>
        </w:rPr>
        <w:t>«</w:t>
      </w:r>
      <w:r w:rsidR="00AA69B3" w:rsidRPr="00AA69B3">
        <w:rPr>
          <w:iCs/>
        </w:rPr>
        <w:t>ЛДПР предлагает не менее триллиона рублей направить в село. Смотрите, что у нас происходит: мы 50% покупаем продовольствия за рубежом. Это полный маразм и безобразие. Мы должны поддерживать сельхозпроизводителей здесь</w:t>
      </w:r>
      <w:r>
        <w:rPr>
          <w:iCs/>
        </w:rPr>
        <w:t>»</w:t>
      </w:r>
      <w:r w:rsidR="00AA69B3" w:rsidRPr="00AA69B3">
        <w:rPr>
          <w:iCs/>
        </w:rPr>
        <w:t xml:space="preserve">, - сказал </w:t>
      </w:r>
      <w:proofErr w:type="spellStart"/>
      <w:r w:rsidR="00AA69B3" w:rsidRPr="00AA69B3">
        <w:rPr>
          <w:iCs/>
        </w:rPr>
        <w:t>Катасонов</w:t>
      </w:r>
      <w:proofErr w:type="spellEnd"/>
      <w:r w:rsidR="00AA69B3" w:rsidRPr="00AA69B3">
        <w:rPr>
          <w:iCs/>
        </w:rPr>
        <w:t xml:space="preserve"> на предвыборных дебатах в эфире телеканала ОТР. </w:t>
      </w:r>
      <w:r w:rsidR="00AA69B3" w:rsidRPr="00AA69B3">
        <w:rPr>
          <w:i/>
        </w:rPr>
        <w:t>РИА Новости</w:t>
      </w:r>
    </w:p>
    <w:p w14:paraId="4982D315" w14:textId="77777777" w:rsidR="00595743" w:rsidRPr="00595743" w:rsidRDefault="00745819" w:rsidP="00595743">
      <w:pPr>
        <w:pStyle w:val="a9"/>
      </w:pPr>
      <w:hyperlink r:id="rId11" w:history="1">
        <w:r w:rsidR="00595743" w:rsidRPr="00595743">
          <w:t>ВАЛОВЫЙ СБОР ЗЕРНА В УДМУРТИИ ИЗ-ЗА ЖАРЫ СОКРАТИЛСЯ НА 200 ТЫС. ТОНН</w:t>
        </w:r>
      </w:hyperlink>
    </w:p>
    <w:p w14:paraId="3AE8AD5D" w14:textId="77777777" w:rsidR="00595743" w:rsidRDefault="00595743" w:rsidP="00595743">
      <w:r>
        <w:t xml:space="preserve">Объем валового сбора зерна в Удмуртии по сравнению с 2020 годом сократился на 200 тыс. тонн из-за жаркой погоды в регионе. Об этом сообщил во вторник на сессии республиканского Госсовета председатель постоянной комиссии по </w:t>
      </w:r>
      <w:r w:rsidRPr="00C507BD">
        <w:t>агропромышленному</w:t>
      </w:r>
      <w:r>
        <w:t xml:space="preserve"> комплексу, земельным отношениям, природопользованию и охране окружающей среды Владимир Варламов.</w:t>
      </w:r>
    </w:p>
    <w:p w14:paraId="5291FBFF" w14:textId="0FA73FCC" w:rsidR="00C8396B" w:rsidRDefault="00595743" w:rsidP="00595743">
      <w:pPr>
        <w:rPr>
          <w:i/>
        </w:rPr>
      </w:pPr>
      <w:r>
        <w:t xml:space="preserve">По его словам, с целью сохранения поголовья и экономической устойчивости производителей, решили обратиться к премьер-министру России </w:t>
      </w:r>
      <w:r w:rsidRPr="00C507BD">
        <w:t xml:space="preserve">Михаилу </w:t>
      </w:r>
      <w:proofErr w:type="spellStart"/>
      <w:r w:rsidRPr="00C507BD">
        <w:t>Мишустину</w:t>
      </w:r>
      <w:proofErr w:type="spellEnd"/>
      <w:r>
        <w:t xml:space="preserve"> с просьбой оказать господдержку предприятиям отрасли. </w:t>
      </w:r>
      <w:r w:rsidR="0087763A">
        <w:t>«</w:t>
      </w:r>
      <w:r>
        <w:t>Обращение у вас находится на руках, прошу вас поддержать данное обращение</w:t>
      </w:r>
      <w:r w:rsidR="0087763A">
        <w:t>»</w:t>
      </w:r>
      <w:r>
        <w:t xml:space="preserve">, - обратился Варламов к депутатам и председателю Госсовета Владимиру Невоструеву. </w:t>
      </w:r>
      <w:r w:rsidRPr="00662AD0">
        <w:rPr>
          <w:i/>
        </w:rPr>
        <w:t>ТАСС</w:t>
      </w:r>
    </w:p>
    <w:p w14:paraId="1E4741C3" w14:textId="5936806F" w:rsidR="0087763A" w:rsidRDefault="0087763A" w:rsidP="00595743">
      <w:pPr>
        <w:rPr>
          <w:i/>
        </w:rPr>
      </w:pPr>
    </w:p>
    <w:p w14:paraId="19CE246D" w14:textId="77777777" w:rsidR="0087763A" w:rsidRPr="0087763A" w:rsidRDefault="0087763A" w:rsidP="0087763A">
      <w:pPr>
        <w:rPr>
          <w:b/>
          <w:bCs/>
          <w:iCs/>
        </w:rPr>
      </w:pPr>
      <w:r w:rsidRPr="0087763A">
        <w:rPr>
          <w:b/>
          <w:bCs/>
          <w:iCs/>
        </w:rPr>
        <w:t>КАЗАХСТАН ПОКА НЕ УВИДЕЛ НЕОБХОДИМОСТИ В ЭКСПОРТНОЙ ПОШЛИНЕ НА ЗЕРНО</w:t>
      </w:r>
    </w:p>
    <w:p w14:paraId="14582DA3" w14:textId="77777777" w:rsidR="0087763A" w:rsidRPr="0087763A" w:rsidRDefault="0087763A" w:rsidP="0087763A">
      <w:pPr>
        <w:rPr>
          <w:iCs/>
        </w:rPr>
      </w:pPr>
      <w:r w:rsidRPr="0087763A">
        <w:rPr>
          <w:iCs/>
        </w:rPr>
        <w:t xml:space="preserve">Президент Казахстана </w:t>
      </w:r>
      <w:proofErr w:type="spellStart"/>
      <w:r w:rsidRPr="0087763A">
        <w:rPr>
          <w:iCs/>
        </w:rPr>
        <w:t>Касым-Жомарт</w:t>
      </w:r>
      <w:proofErr w:type="spellEnd"/>
      <w:r w:rsidRPr="0087763A">
        <w:rPr>
          <w:iCs/>
        </w:rPr>
        <w:t xml:space="preserve"> Токаев считает, что введение пошлины на экспорт зерна преждевременно, сообщила пресс-служба главы государства.</w:t>
      </w:r>
    </w:p>
    <w:p w14:paraId="1AEA12CB" w14:textId="1F70D1A1" w:rsidR="0087763A" w:rsidRPr="0087763A" w:rsidRDefault="0087763A" w:rsidP="00595743">
      <w:pPr>
        <w:rPr>
          <w:iCs/>
        </w:rPr>
      </w:pPr>
      <w:r>
        <w:rPr>
          <w:iCs/>
        </w:rPr>
        <w:t>«</w:t>
      </w:r>
      <w:r w:rsidRPr="0087763A">
        <w:rPr>
          <w:iCs/>
        </w:rPr>
        <w:t>Правительство ставит вопрос о введении в будущем экспортной пошлины на зерно. Но сейчас, с учетом складывающейся ситуации, думаю, делать это преждевременно</w:t>
      </w:r>
      <w:r>
        <w:rPr>
          <w:iCs/>
        </w:rPr>
        <w:t>»</w:t>
      </w:r>
      <w:r w:rsidRPr="0087763A">
        <w:rPr>
          <w:iCs/>
        </w:rPr>
        <w:t xml:space="preserve">, - заявил Токаев в ходе беседы с руководителями </w:t>
      </w:r>
      <w:proofErr w:type="spellStart"/>
      <w:r w:rsidRPr="0087763A">
        <w:rPr>
          <w:iCs/>
        </w:rPr>
        <w:t>сельхозформирований</w:t>
      </w:r>
      <w:proofErr w:type="spellEnd"/>
      <w:r w:rsidRPr="0087763A">
        <w:rPr>
          <w:iCs/>
        </w:rPr>
        <w:t xml:space="preserve"> и механизаторами во время рабочей поездки в Северо-Казахстанскую область. </w:t>
      </w:r>
      <w:r w:rsidRPr="0087763A">
        <w:rPr>
          <w:i/>
        </w:rPr>
        <w:t>Интерфакс, Milknews.ru</w:t>
      </w:r>
    </w:p>
    <w:p w14:paraId="76718F89" w14:textId="56E4161B" w:rsidR="00AC0B58" w:rsidRPr="00D53B45" w:rsidRDefault="00F62502" w:rsidP="00D53B45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30998288" w14:textId="77777777" w:rsidR="00D53B45" w:rsidRPr="00595743" w:rsidRDefault="00745819" w:rsidP="00D53B45">
      <w:pPr>
        <w:pStyle w:val="a9"/>
      </w:pPr>
      <w:hyperlink r:id="rId12" w:history="1">
        <w:r w:rsidR="00D53B45" w:rsidRPr="00595743">
          <w:t>КРУПНЕЙШИЙ В МИРЕ РЫБОПРОМЫШЛЕННЫЙ ФОРУМ ПРОЙДЕТ В ПЕТЕРБУРГЕ 8-10 СЕНТЯБРЯ</w:t>
        </w:r>
      </w:hyperlink>
    </w:p>
    <w:p w14:paraId="0C316464" w14:textId="77777777" w:rsidR="00D53B45" w:rsidRDefault="00D53B45" w:rsidP="00D53B45">
      <w:r>
        <w:t>Международный рыбопромышленный форум в Санкт-Петербурге станет крупнейшим отраслевым мероприятием в мире в этом году. За три дня в мероприятии на площадке КВЦ «</w:t>
      </w:r>
      <w:proofErr w:type="spellStart"/>
      <w:r>
        <w:t>Экспофорум</w:t>
      </w:r>
      <w:proofErr w:type="spellEnd"/>
      <w:r>
        <w:t xml:space="preserve">» примут участие 7 тыс. человек из 30 стран, сообщили журналистам во вторник в пресс-службе </w:t>
      </w:r>
      <w:r w:rsidRPr="00841150">
        <w:rPr>
          <w:b/>
          <w:bCs/>
        </w:rPr>
        <w:t>Федерального агентства по рыболовству</w:t>
      </w:r>
      <w:r>
        <w:t>.</w:t>
      </w:r>
    </w:p>
    <w:p w14:paraId="5DE500A8" w14:textId="77777777" w:rsidR="00D53B45" w:rsidRDefault="00D53B45" w:rsidP="00D53B45">
      <w:r>
        <w:t>«В Санкт-Петербурге, в КВЦ «</w:t>
      </w:r>
      <w:proofErr w:type="spellStart"/>
      <w:r>
        <w:t>Экспофорум</w:t>
      </w:r>
      <w:proofErr w:type="spellEnd"/>
      <w:r>
        <w:t>», 8-10 сентября состоятся IV Международный рыбопромышленный форум и Выставка рыбной индустрии, морепродуктов и технологий (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Fishery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&amp; </w:t>
      </w:r>
      <w:proofErr w:type="spellStart"/>
      <w:r>
        <w:t>Seafood</w:t>
      </w:r>
      <w:proofErr w:type="spellEnd"/>
      <w:r>
        <w:t xml:space="preserve"> </w:t>
      </w:r>
      <w:proofErr w:type="spellStart"/>
      <w:r>
        <w:t>Expo</w:t>
      </w:r>
      <w:proofErr w:type="spellEnd"/>
      <w:r>
        <w:t xml:space="preserve"> Russia 2021), участники которых обсудят пути развития отрасли в условиях пандемии. В крупнейшем отраслевом мероприятии примут участие 7 000 человек из 30 стран мира. Это самое крупное отраслевое событие в мире в этом году», - рассказали в пресс-службе.</w:t>
      </w:r>
    </w:p>
    <w:p w14:paraId="260643DD" w14:textId="1F2CDD91" w:rsidR="00D53B45" w:rsidRDefault="00D53B45" w:rsidP="00AC0B58">
      <w:pPr>
        <w:rPr>
          <w:i/>
        </w:rPr>
      </w:pPr>
      <w:r>
        <w:t xml:space="preserve">Российские федеральные органы на форуме представят руководитель Федерального агентства по рыболовству </w:t>
      </w:r>
      <w:r w:rsidRPr="00841150">
        <w:rPr>
          <w:b/>
          <w:bCs/>
        </w:rPr>
        <w:t>Илья Шестаков</w:t>
      </w:r>
      <w:r>
        <w:t xml:space="preserve">, глава </w:t>
      </w:r>
      <w:proofErr w:type="spellStart"/>
      <w:r>
        <w:t>Россельхознадзора</w:t>
      </w:r>
      <w:proofErr w:type="spellEnd"/>
      <w:r>
        <w:t xml:space="preserve"> </w:t>
      </w:r>
      <w:r w:rsidRPr="00841150">
        <w:rPr>
          <w:b/>
          <w:bCs/>
        </w:rPr>
        <w:t xml:space="preserve">Сергей </w:t>
      </w:r>
      <w:proofErr w:type="spellStart"/>
      <w:r w:rsidRPr="00841150">
        <w:rPr>
          <w:b/>
          <w:bCs/>
        </w:rPr>
        <w:t>Данкверт</w:t>
      </w:r>
      <w:proofErr w:type="spellEnd"/>
      <w:r>
        <w:t xml:space="preserve">, Министр сельского хозяйства РФ </w:t>
      </w:r>
      <w:r w:rsidRPr="00595743">
        <w:rPr>
          <w:b/>
        </w:rPr>
        <w:t>Дмитрий Патрушев</w:t>
      </w:r>
      <w:r>
        <w:t xml:space="preserve"> и другие отраслевые чиновники. </w:t>
      </w:r>
      <w:r w:rsidRPr="007348F4">
        <w:rPr>
          <w:i/>
        </w:rPr>
        <w:t>ТАСС, Крестьянские Ведомости</w:t>
      </w:r>
    </w:p>
    <w:p w14:paraId="173CC4CB" w14:textId="11564D4E" w:rsidR="00FC31B0" w:rsidRDefault="00FC31B0" w:rsidP="00AC0B58">
      <w:pPr>
        <w:rPr>
          <w:i/>
        </w:rPr>
      </w:pPr>
    </w:p>
    <w:p w14:paraId="3CAA9977" w14:textId="2C985F96" w:rsidR="00FC31B0" w:rsidRPr="00FC31B0" w:rsidRDefault="00FC31B0" w:rsidP="00FC31B0">
      <w:pPr>
        <w:rPr>
          <w:b/>
          <w:bCs/>
          <w:iCs/>
        </w:rPr>
      </w:pPr>
      <w:r w:rsidRPr="00FC31B0">
        <w:rPr>
          <w:b/>
          <w:bCs/>
          <w:iCs/>
        </w:rPr>
        <w:t xml:space="preserve">ИНТЕРВЬЮ: РОСКАЧЕСТВО МОЖЕТ НАЧАТЬ ПРОВЕРЯТЬ ДОСТАВЛЯЕМОЕ ОНЛАЙН ВИНО </w:t>
      </w:r>
    </w:p>
    <w:p w14:paraId="77CE35C1" w14:textId="77777777" w:rsidR="00FC31B0" w:rsidRPr="00FC31B0" w:rsidRDefault="00FC31B0" w:rsidP="00FC31B0">
      <w:pPr>
        <w:rPr>
          <w:iCs/>
        </w:rPr>
      </w:pPr>
      <w:proofErr w:type="spellStart"/>
      <w:r w:rsidRPr="00FC31B0">
        <w:rPr>
          <w:iCs/>
        </w:rPr>
        <w:t>Роскачество</w:t>
      </w:r>
      <w:proofErr w:type="spellEnd"/>
      <w:r w:rsidRPr="00FC31B0">
        <w:rPr>
          <w:iCs/>
        </w:rPr>
        <w:t xml:space="preserve"> может начать проверять вино, доставляемое онлайн, в случае старта соответствующего эксперимента. Об этом в интервью ТАСС сообщил руководитель </w:t>
      </w:r>
      <w:proofErr w:type="spellStart"/>
      <w:r w:rsidRPr="00FC31B0">
        <w:rPr>
          <w:iCs/>
        </w:rPr>
        <w:t>Роскачества</w:t>
      </w:r>
      <w:proofErr w:type="spellEnd"/>
      <w:r w:rsidRPr="00FC31B0">
        <w:rPr>
          <w:iCs/>
        </w:rPr>
        <w:t xml:space="preserve"> Максим Протасов.</w:t>
      </w:r>
    </w:p>
    <w:p w14:paraId="3CF130EA" w14:textId="13FBDDFA" w:rsidR="00FC31B0" w:rsidRPr="00FC31B0" w:rsidRDefault="00FC31B0" w:rsidP="00FC31B0">
      <w:pPr>
        <w:rPr>
          <w:iCs/>
        </w:rPr>
      </w:pPr>
      <w:r>
        <w:rPr>
          <w:iCs/>
        </w:rPr>
        <w:t>«</w:t>
      </w:r>
      <w:r w:rsidRPr="00FC31B0">
        <w:rPr>
          <w:iCs/>
        </w:rPr>
        <w:t xml:space="preserve">Мы, во-первых, будем исследовать качество того вина, которое будет продаваться через </w:t>
      </w:r>
      <w:r w:rsidR="00FB222F">
        <w:rPr>
          <w:iCs/>
        </w:rPr>
        <w:t>«</w:t>
      </w:r>
      <w:r w:rsidRPr="00FC31B0">
        <w:rPr>
          <w:iCs/>
        </w:rPr>
        <w:t>Почту России</w:t>
      </w:r>
      <w:r w:rsidR="00FB222F">
        <w:rPr>
          <w:iCs/>
        </w:rPr>
        <w:t>»</w:t>
      </w:r>
      <w:r w:rsidRPr="00FC31B0">
        <w:rPr>
          <w:iCs/>
        </w:rPr>
        <w:t xml:space="preserve">. Во-вторых, мы считаем, что доставлять нужно в первую очередь вино из Винного гида России, уже исследованное нами и получившее рейтинг </w:t>
      </w:r>
      <w:proofErr w:type="spellStart"/>
      <w:r w:rsidRPr="00FC31B0">
        <w:rPr>
          <w:iCs/>
        </w:rPr>
        <w:t>Роскачества</w:t>
      </w:r>
      <w:proofErr w:type="spellEnd"/>
      <w:r w:rsidRPr="00FC31B0">
        <w:rPr>
          <w:iCs/>
        </w:rPr>
        <w:t>. Это будет дополнительной гарантией качества доставляемой продукции</w:t>
      </w:r>
      <w:r>
        <w:rPr>
          <w:iCs/>
        </w:rPr>
        <w:t>»</w:t>
      </w:r>
      <w:r w:rsidRPr="00FC31B0">
        <w:rPr>
          <w:iCs/>
        </w:rPr>
        <w:t xml:space="preserve">, - сказал Протасов. </w:t>
      </w:r>
    </w:p>
    <w:p w14:paraId="0BEE47F8" w14:textId="139CB425" w:rsidR="00FC31B0" w:rsidRPr="00FC31B0" w:rsidRDefault="00FC31B0" w:rsidP="00FC31B0">
      <w:pPr>
        <w:rPr>
          <w:iCs/>
        </w:rPr>
      </w:pPr>
      <w:r w:rsidRPr="00FC31B0">
        <w:rPr>
          <w:iCs/>
        </w:rPr>
        <w:t xml:space="preserve">Он также отметил, что для </w:t>
      </w:r>
      <w:proofErr w:type="spellStart"/>
      <w:r w:rsidRPr="00FC31B0">
        <w:rPr>
          <w:iCs/>
        </w:rPr>
        <w:t>Роскачества</w:t>
      </w:r>
      <w:proofErr w:type="spellEnd"/>
      <w:r w:rsidRPr="00FC31B0">
        <w:rPr>
          <w:iCs/>
        </w:rPr>
        <w:t xml:space="preserve"> очень важно замерить и </w:t>
      </w:r>
      <w:proofErr w:type="spellStart"/>
      <w:r w:rsidRPr="00FC31B0">
        <w:rPr>
          <w:iCs/>
        </w:rPr>
        <w:t>мониторить</w:t>
      </w:r>
      <w:proofErr w:type="spellEnd"/>
      <w:r w:rsidRPr="00FC31B0">
        <w:rPr>
          <w:iCs/>
        </w:rPr>
        <w:t xml:space="preserve"> то, насколько доставка вина через инструментарий </w:t>
      </w:r>
      <w:r>
        <w:rPr>
          <w:iCs/>
        </w:rPr>
        <w:t>«</w:t>
      </w:r>
      <w:r w:rsidRPr="00FC31B0">
        <w:rPr>
          <w:iCs/>
        </w:rPr>
        <w:t>Почты России</w:t>
      </w:r>
      <w:r>
        <w:rPr>
          <w:iCs/>
        </w:rPr>
        <w:t>»</w:t>
      </w:r>
      <w:r w:rsidRPr="00FC31B0">
        <w:rPr>
          <w:iCs/>
        </w:rPr>
        <w:t xml:space="preserve"> будет позволять соблюсти и сохранить качество продукта, потому что одним из главных выявляемых нарушений в торговле является нарушение условий хранения вина. </w:t>
      </w:r>
      <w:r w:rsidRPr="00FC31B0">
        <w:rPr>
          <w:i/>
        </w:rPr>
        <w:t>ТАСС</w:t>
      </w:r>
      <w:r w:rsidRPr="00FC31B0">
        <w:rPr>
          <w:iCs/>
        </w:rPr>
        <w:t xml:space="preserve"> </w:t>
      </w:r>
    </w:p>
    <w:p w14:paraId="4F4BA918" w14:textId="77777777" w:rsidR="00FC31B0" w:rsidRPr="00FC31B0" w:rsidRDefault="00FC31B0" w:rsidP="00FC31B0">
      <w:pPr>
        <w:rPr>
          <w:iCs/>
        </w:rPr>
      </w:pPr>
    </w:p>
    <w:p w14:paraId="24A2D9CF" w14:textId="7AEEEB70" w:rsidR="00FC31B0" w:rsidRPr="00FC31B0" w:rsidRDefault="00FC31B0" w:rsidP="00FC31B0">
      <w:pPr>
        <w:rPr>
          <w:b/>
          <w:bCs/>
          <w:iCs/>
        </w:rPr>
      </w:pPr>
      <w:r w:rsidRPr="00FC31B0">
        <w:rPr>
          <w:b/>
          <w:bCs/>
          <w:iCs/>
        </w:rPr>
        <w:t xml:space="preserve">РОСКАЧЕСТВО ПЛАНИРУЕТ ПРОВЕСТИ ИССЛЕДОВАНИЕ ОНЛАЙН-ЗАКАЗОВ ЕДЫ И ТОВАРОВ ДЛЯ ДОМА </w:t>
      </w:r>
    </w:p>
    <w:p w14:paraId="168A96BE" w14:textId="77777777" w:rsidR="00FC31B0" w:rsidRPr="00FC31B0" w:rsidRDefault="00FC31B0" w:rsidP="00FC31B0">
      <w:pPr>
        <w:rPr>
          <w:iCs/>
        </w:rPr>
      </w:pPr>
      <w:proofErr w:type="spellStart"/>
      <w:r w:rsidRPr="00FC31B0">
        <w:rPr>
          <w:iCs/>
        </w:rPr>
        <w:t>Роскачество</w:t>
      </w:r>
      <w:proofErr w:type="spellEnd"/>
      <w:r w:rsidRPr="00FC31B0">
        <w:rPr>
          <w:iCs/>
        </w:rPr>
        <w:t xml:space="preserve"> планирует провести исследование онлайн-заказов еды и товаров для дома, его результаты будут готовы к концу 2021 года, сообщил в интервью ТАСС руководитель </w:t>
      </w:r>
      <w:proofErr w:type="spellStart"/>
      <w:r w:rsidRPr="00FC31B0">
        <w:rPr>
          <w:iCs/>
        </w:rPr>
        <w:t>Роскачества</w:t>
      </w:r>
      <w:proofErr w:type="spellEnd"/>
      <w:r w:rsidRPr="00FC31B0">
        <w:rPr>
          <w:iCs/>
        </w:rPr>
        <w:t xml:space="preserve"> Максим Протасов. </w:t>
      </w:r>
    </w:p>
    <w:p w14:paraId="36E06D99" w14:textId="6C8BF721" w:rsidR="00FC31B0" w:rsidRPr="00FC31B0" w:rsidRDefault="00FC31B0" w:rsidP="00FC31B0">
      <w:pPr>
        <w:rPr>
          <w:iCs/>
        </w:rPr>
      </w:pPr>
      <w:r>
        <w:rPr>
          <w:iCs/>
        </w:rPr>
        <w:t>«</w:t>
      </w:r>
      <w:r w:rsidRPr="00FC31B0">
        <w:rPr>
          <w:iCs/>
        </w:rPr>
        <w:t xml:space="preserve">Значимым направлением, которым сейчас занимаются специалисты </w:t>
      </w:r>
      <w:proofErr w:type="spellStart"/>
      <w:r w:rsidRPr="00FC31B0">
        <w:rPr>
          <w:iCs/>
        </w:rPr>
        <w:t>Роскачества</w:t>
      </w:r>
      <w:proofErr w:type="spellEnd"/>
      <w:r w:rsidRPr="00FC31B0">
        <w:rPr>
          <w:iCs/>
        </w:rPr>
        <w:t xml:space="preserve">, является исследование онлайн-заказов еды и товаров для дома. Этот сегмент рынка растет галопирующими темпами. При этом важно, что если еще недавно потребители в основном заказывали домой продукты с длительным сроком хранения или бытовую химию, то сейчас они стали часто заказывать товары категории </w:t>
      </w:r>
      <w:r>
        <w:rPr>
          <w:iCs/>
        </w:rPr>
        <w:t>«</w:t>
      </w:r>
      <w:proofErr w:type="spellStart"/>
      <w:r w:rsidRPr="00FC31B0">
        <w:rPr>
          <w:iCs/>
        </w:rPr>
        <w:t>фреш</w:t>
      </w:r>
      <w:proofErr w:type="spellEnd"/>
      <w:r>
        <w:rPr>
          <w:iCs/>
        </w:rPr>
        <w:t>»</w:t>
      </w:r>
      <w:r w:rsidRPr="00FC31B0">
        <w:rPr>
          <w:iCs/>
        </w:rPr>
        <w:t>. И нам предстоит исследовать и дать заключение о том, в насколько качественном виде доезжают до нас эти продукты, и какие операторы доставки умеют сохранить качество товаров по пути к нам домой и доставить их вовремя</w:t>
      </w:r>
      <w:r>
        <w:rPr>
          <w:iCs/>
        </w:rPr>
        <w:t>»</w:t>
      </w:r>
      <w:r w:rsidRPr="00FC31B0">
        <w:rPr>
          <w:iCs/>
        </w:rPr>
        <w:t xml:space="preserve">, - сказал он. По словам Протасова, результаты исследования онлайн-заказов будут готовы к концу года. </w:t>
      </w:r>
      <w:r w:rsidRPr="00FC31B0">
        <w:rPr>
          <w:i/>
        </w:rPr>
        <w:t>ТАСС</w:t>
      </w:r>
    </w:p>
    <w:p w14:paraId="44CE121C" w14:textId="77777777" w:rsidR="00D53B45" w:rsidRDefault="00D53B45" w:rsidP="00AC0B58">
      <w:pPr>
        <w:rPr>
          <w:b/>
          <w:bCs/>
          <w:iCs/>
        </w:rPr>
      </w:pPr>
    </w:p>
    <w:p w14:paraId="52D45302" w14:textId="59664E13" w:rsidR="00AC0B58" w:rsidRPr="00AA69B3" w:rsidRDefault="00AC0B58" w:rsidP="00AC0B58">
      <w:pPr>
        <w:rPr>
          <w:b/>
          <w:bCs/>
          <w:iCs/>
        </w:rPr>
      </w:pPr>
      <w:r w:rsidRPr="00AA69B3">
        <w:rPr>
          <w:b/>
          <w:bCs/>
          <w:iCs/>
        </w:rPr>
        <w:lastRenderedPageBreak/>
        <w:t>СВИНИНА СТУШЕВАЛАСЬ</w:t>
      </w:r>
    </w:p>
    <w:p w14:paraId="36814CD1" w14:textId="77777777" w:rsidR="00AC0B58" w:rsidRPr="00AA69B3" w:rsidRDefault="00AC0B58" w:rsidP="00AC0B58">
      <w:pPr>
        <w:rPr>
          <w:iCs/>
        </w:rPr>
      </w:pPr>
      <w:r w:rsidRPr="00AA69B3">
        <w:rPr>
          <w:iCs/>
        </w:rPr>
        <w:t>Окончание летних каникул и сезона шашлыков привело к пусть символическому, но снижению оптовых цен на свинину. За неделю стоимость мяса уменьшилась на 0,19–1,17% в зависимости от категории. Цены могли бы упасть сильнее, как это обычно происходит при смене сезона, но помешали вспышки африканской чумы свиней. Из-за нее в отрасли наблюдаются самые низкие темпы прироста производства за последние 15 лет.</w:t>
      </w:r>
    </w:p>
    <w:p w14:paraId="196CC6A5" w14:textId="77777777" w:rsidR="00AC0B58" w:rsidRPr="00AA69B3" w:rsidRDefault="00AC0B58" w:rsidP="00AC0B58">
      <w:pPr>
        <w:rPr>
          <w:iCs/>
        </w:rPr>
      </w:pPr>
      <w:r w:rsidRPr="00AA69B3">
        <w:rPr>
          <w:iCs/>
        </w:rPr>
        <w:t xml:space="preserve">Снижение цен на свинину в опте продолжится до конца года и даже в первом квартале 2022 года, полагает гендиректор НСС Юрий Ковалев. Но, предупреждает он, прямой корреляции оптовых цен со стоимостью мяса на полках в магазинах нет. </w:t>
      </w:r>
    </w:p>
    <w:p w14:paraId="7D0D5DD0" w14:textId="77C95DE7" w:rsidR="00AC0B58" w:rsidRDefault="00AC0B58" w:rsidP="00AC0B58">
      <w:pPr>
        <w:rPr>
          <w:iCs/>
        </w:rPr>
      </w:pPr>
      <w:r w:rsidRPr="00AA69B3">
        <w:rPr>
          <w:iCs/>
        </w:rPr>
        <w:t xml:space="preserve">Еще одним фактором, оказывающим влияние на рынок, стало увеличение крупными производителями собственных убойных и перерабатывающих мощностей, говорит руководитель Национальной мясной ассоциации Сергей Юшин. По его словам, сейчас у многих компаний из топ-20 возможности убоя и обвалки превышают собственное поголовье. Чтобы максимально задействовать мощности, предприятия вынуждены закупать товарных свиней на рынке, хотя ранее продавали их, продолжает господин Юшин. Переломить дисбаланс на рынке получится лишь в 2022 году, по итогам которого прирост производства свинины может составить 450 тыс. тонн в живом весе, прогнозирует </w:t>
      </w:r>
      <w:r>
        <w:rPr>
          <w:iCs/>
        </w:rPr>
        <w:t>эксперт</w:t>
      </w:r>
      <w:r w:rsidRPr="00AA69B3">
        <w:rPr>
          <w:iCs/>
        </w:rPr>
        <w:t xml:space="preserve">. </w:t>
      </w:r>
      <w:r w:rsidRPr="00AA69B3">
        <w:rPr>
          <w:i/>
        </w:rPr>
        <w:t>Коммерсантъ</w:t>
      </w:r>
      <w:r w:rsidRPr="00AA69B3">
        <w:rPr>
          <w:iCs/>
        </w:rPr>
        <w:t xml:space="preserve"> </w:t>
      </w:r>
    </w:p>
    <w:p w14:paraId="03245E95" w14:textId="77777777" w:rsidR="00AC0B58" w:rsidRPr="00AA69B3" w:rsidRDefault="00AC0B58" w:rsidP="00AC0B58">
      <w:pPr>
        <w:rPr>
          <w:iCs/>
        </w:rPr>
      </w:pPr>
    </w:p>
    <w:p w14:paraId="29171671" w14:textId="77777777" w:rsidR="00AC0B58" w:rsidRPr="00AA69B3" w:rsidRDefault="00AC0B58" w:rsidP="00AC0B58">
      <w:pPr>
        <w:rPr>
          <w:b/>
          <w:bCs/>
          <w:iCs/>
        </w:rPr>
      </w:pPr>
      <w:r w:rsidRPr="00AA69B3">
        <w:rPr>
          <w:b/>
          <w:bCs/>
          <w:iCs/>
        </w:rPr>
        <w:t>ТЕМПЫ УБОРКИ САХАРНОЙ СВЕКЛЫ В РФ В ЭТОМ ГОДУ НИЖЕ ПРОШЛОГОДНИХ, УРОЖАЙНОСТЬ ВЫШЕ - СОЮЗРОССАХАР</w:t>
      </w:r>
    </w:p>
    <w:p w14:paraId="75C4C0F8" w14:textId="77777777" w:rsidR="00AC0B58" w:rsidRPr="00AA69B3" w:rsidRDefault="00AC0B58" w:rsidP="00AC0B58">
      <w:pPr>
        <w:rPr>
          <w:iCs/>
        </w:rPr>
      </w:pPr>
      <w:r w:rsidRPr="00AA69B3">
        <w:rPr>
          <w:iCs/>
        </w:rPr>
        <w:t xml:space="preserve">Сахарная свекла в РФ к 6 сентября убрана с 78,1 тыс. га, что на 13,8 тыс. га меньше чем на аналогичную дату прошлого года, сообщает </w:t>
      </w:r>
      <w:proofErr w:type="spellStart"/>
      <w:r w:rsidRPr="00AA69B3">
        <w:rPr>
          <w:iCs/>
        </w:rPr>
        <w:t>Союзроссахар</w:t>
      </w:r>
      <w:proofErr w:type="spellEnd"/>
      <w:r w:rsidRPr="00AA69B3">
        <w:rPr>
          <w:iCs/>
        </w:rPr>
        <w:t>.</w:t>
      </w:r>
    </w:p>
    <w:p w14:paraId="182BD4B8" w14:textId="77777777" w:rsidR="00AC0B58" w:rsidRPr="00AA69B3" w:rsidRDefault="00AC0B58" w:rsidP="00AC0B58">
      <w:pPr>
        <w:rPr>
          <w:iCs/>
        </w:rPr>
      </w:pPr>
      <w:r w:rsidRPr="00AA69B3">
        <w:rPr>
          <w:iCs/>
        </w:rPr>
        <w:t>В то же время урожайность в этом году достигла 399 ц/га, что на 7% выше, чем годом ранее. В результате сбор сахарной свеклы практически сохранился на уровне прошлого года и составил 3,1 млн тонн.</w:t>
      </w:r>
    </w:p>
    <w:p w14:paraId="648C5C9A" w14:textId="2958C7B9" w:rsidR="00AC0B58" w:rsidRDefault="00AC0B58" w:rsidP="00AC0B58">
      <w:pPr>
        <w:rPr>
          <w:iCs/>
        </w:rPr>
      </w:pPr>
      <w:r w:rsidRPr="00AA69B3">
        <w:rPr>
          <w:iCs/>
        </w:rPr>
        <w:t xml:space="preserve">Как рассчитывают в </w:t>
      </w:r>
      <w:proofErr w:type="spellStart"/>
      <w:r w:rsidRPr="00AA69B3">
        <w:rPr>
          <w:iCs/>
        </w:rPr>
        <w:t>Союзроссахаре</w:t>
      </w:r>
      <w:proofErr w:type="spellEnd"/>
      <w:r w:rsidRPr="00AA69B3">
        <w:rPr>
          <w:iCs/>
        </w:rPr>
        <w:t xml:space="preserve">, урожайность свеклы с учетом ожидаемого потепления продолжит расти. Сославшись на прогноз Гидрометцентра, союз сообщает, что в сентябре средняя месячная температура практически во всех свеклосеющих регионах страны ожидается выше нормы. Месячное количество осадков предполагается на уровне средних многолетних значений, кроме регионов Приволжского федерального округа. </w:t>
      </w:r>
      <w:r w:rsidRPr="00AA69B3">
        <w:rPr>
          <w:i/>
        </w:rPr>
        <w:t>Интерфакс</w:t>
      </w:r>
      <w:r w:rsidRPr="00AA69B3">
        <w:rPr>
          <w:iCs/>
        </w:rPr>
        <w:t xml:space="preserve"> </w:t>
      </w:r>
    </w:p>
    <w:p w14:paraId="4DF2DCFF" w14:textId="77777777" w:rsidR="00AC0B58" w:rsidRPr="00AA69B3" w:rsidRDefault="00AC0B58" w:rsidP="00AC0B58">
      <w:pPr>
        <w:rPr>
          <w:iCs/>
        </w:rPr>
      </w:pPr>
    </w:p>
    <w:p w14:paraId="7F64392B" w14:textId="77777777" w:rsidR="00AC0B58" w:rsidRPr="00AA69B3" w:rsidRDefault="00AC0B58" w:rsidP="00AC0B58">
      <w:pPr>
        <w:rPr>
          <w:b/>
          <w:bCs/>
          <w:iCs/>
        </w:rPr>
      </w:pPr>
      <w:r w:rsidRPr="00AA69B3">
        <w:rPr>
          <w:b/>
          <w:bCs/>
          <w:iCs/>
        </w:rPr>
        <w:t>НЕЕСТЕСТВЕННЫЙ ОТЛОВ: НА САХАЛИНЕ РАЗГОРАЕТСЯ СКАНДАЛ С ДОБЫЧЕЙ ИКРЫ</w:t>
      </w:r>
    </w:p>
    <w:p w14:paraId="42F229D2" w14:textId="77777777" w:rsidR="00AC0B58" w:rsidRPr="00AA69B3" w:rsidRDefault="00AC0B58" w:rsidP="00AC0B58">
      <w:pPr>
        <w:rPr>
          <w:iCs/>
        </w:rPr>
      </w:pPr>
      <w:r w:rsidRPr="00AA69B3">
        <w:rPr>
          <w:iCs/>
        </w:rPr>
        <w:t xml:space="preserve">На острове Сахалин местные жители обнаружили крупные могильники выпотрошенной и брошенной браконьерами рыбы. Экологи предполагают, что на берегах реки </w:t>
      </w:r>
      <w:proofErr w:type="spellStart"/>
      <w:r w:rsidRPr="00AA69B3">
        <w:rPr>
          <w:iCs/>
        </w:rPr>
        <w:t>Лазовая</w:t>
      </w:r>
      <w:proofErr w:type="spellEnd"/>
      <w:r w:rsidRPr="00AA69B3">
        <w:rPr>
          <w:iCs/>
        </w:rPr>
        <w:t xml:space="preserve"> бросили гнить добрую сотню тонн горбуши. Это было сделано в ходе незаконной добычи красной икры.</w:t>
      </w:r>
    </w:p>
    <w:p w14:paraId="5F3B3939" w14:textId="77777777" w:rsidR="00AC0B58" w:rsidRPr="00AA69B3" w:rsidRDefault="00AC0B58" w:rsidP="00AC0B58">
      <w:pPr>
        <w:rPr>
          <w:iCs/>
        </w:rPr>
      </w:pPr>
      <w:r w:rsidRPr="00AA69B3">
        <w:rPr>
          <w:iCs/>
        </w:rPr>
        <w:t xml:space="preserve">В настоящее время специалисты </w:t>
      </w:r>
      <w:proofErr w:type="spellStart"/>
      <w:r w:rsidRPr="00AA69B3">
        <w:rPr>
          <w:b/>
          <w:bCs/>
          <w:iCs/>
        </w:rPr>
        <w:t>Росрыболовства</w:t>
      </w:r>
      <w:proofErr w:type="spellEnd"/>
      <w:r w:rsidRPr="00AA69B3">
        <w:rPr>
          <w:iCs/>
        </w:rPr>
        <w:t xml:space="preserve"> проводят проверку по фактам обнаружения могильников горбуши на Сахалине, сообщили </w:t>
      </w:r>
      <w:r>
        <w:rPr>
          <w:iCs/>
        </w:rPr>
        <w:t>«</w:t>
      </w:r>
      <w:r w:rsidRPr="00AA69B3">
        <w:rPr>
          <w:iCs/>
        </w:rPr>
        <w:t>Известиям</w:t>
      </w:r>
      <w:r>
        <w:rPr>
          <w:iCs/>
        </w:rPr>
        <w:t>»</w:t>
      </w:r>
      <w:r w:rsidRPr="00AA69B3">
        <w:rPr>
          <w:iCs/>
        </w:rPr>
        <w:t xml:space="preserve"> в объединенной пресс-службе ведомства. Реальные масштабы обнаруженных могильников на данный момент уточняются.</w:t>
      </w:r>
    </w:p>
    <w:p w14:paraId="7B5A50A2" w14:textId="42F2629F" w:rsidR="00AC0B58" w:rsidRPr="00AC0B58" w:rsidRDefault="00AC0B58" w:rsidP="00AC0B58">
      <w:pPr>
        <w:rPr>
          <w:iCs/>
        </w:rPr>
      </w:pPr>
      <w:r w:rsidRPr="00AA69B3">
        <w:rPr>
          <w:iCs/>
        </w:rPr>
        <w:t xml:space="preserve">- Этим летом на территории Сахалина наблюдалось замедление подходов горбуши к нерестилищам, - сообщили в </w:t>
      </w:r>
      <w:proofErr w:type="spellStart"/>
      <w:r w:rsidRPr="00AA69B3">
        <w:rPr>
          <w:b/>
          <w:bCs/>
          <w:iCs/>
        </w:rPr>
        <w:t>Росрыболовстве</w:t>
      </w:r>
      <w:proofErr w:type="spellEnd"/>
      <w:r w:rsidRPr="00AA69B3">
        <w:rPr>
          <w:iCs/>
        </w:rPr>
        <w:t xml:space="preserve">. - Кроме того, в последние годы в связи с климатическими изменениями сократилась численность производителей в части рек Сахалина. Безусловно, уничтожение такого количества рыбы может усугубить и без того сложную ситуацию с нерестом в этом регионе. </w:t>
      </w:r>
      <w:r w:rsidRPr="00AA69B3">
        <w:rPr>
          <w:i/>
        </w:rPr>
        <w:t>Известия</w:t>
      </w:r>
      <w:r w:rsidRPr="00AA69B3">
        <w:rPr>
          <w:iCs/>
        </w:rPr>
        <w:t xml:space="preserve"> </w:t>
      </w:r>
    </w:p>
    <w:p w14:paraId="043DF8F2" w14:textId="24FF9094" w:rsidR="00AA69B3" w:rsidRPr="007632D6" w:rsidRDefault="00745819" w:rsidP="00AA69B3">
      <w:pPr>
        <w:pStyle w:val="a9"/>
      </w:pPr>
      <w:hyperlink r:id="rId13" w:history="1">
        <w:r w:rsidR="00AA69B3" w:rsidRPr="007632D6">
          <w:t>ЭКСПОРТ ШОКОЛАДА ИЗ РОССИИ УВЕЛИЧИЛСЯ НА 23% ЗА ПОЛГОДА</w:t>
        </w:r>
      </w:hyperlink>
    </w:p>
    <w:p w14:paraId="58841A8E" w14:textId="77777777" w:rsidR="00AA69B3" w:rsidRDefault="00AA69B3" w:rsidP="00AA69B3">
      <w:r>
        <w:t xml:space="preserve">Шоколад из России вошел в первую десятку самых экспортируемых товарных категорий за первые шесть месяцев 2021 года, его поставки за рубеж выросли на 23% по сравнению с аналогичным периодом прошлого года и составили $340 млн, следует из данных </w:t>
      </w:r>
      <w:proofErr w:type="spellStart"/>
      <w:r w:rsidRPr="00AA69B3">
        <w:rPr>
          <w:b/>
          <w:bCs/>
        </w:rPr>
        <w:t>Россельхозбанка</w:t>
      </w:r>
      <w:proofErr w:type="spellEnd"/>
      <w:r>
        <w:t>.</w:t>
      </w:r>
    </w:p>
    <w:p w14:paraId="5EFB8DBB" w14:textId="77777777" w:rsidR="00AA69B3" w:rsidRDefault="00AA69B3" w:rsidP="00AA69B3">
      <w:r>
        <w:t>Кроме того, увеличился экспорт мороженого - на 38%, до $47 млн, газированных напитков - на 48%, до $153 млн, кондитерских изделий из сахара - на 19%, до $93 млн, фруктовых соков - на 20%, до $25 млн, джемов, желе и мармеладов - на 12%, до $21 млн.</w:t>
      </w:r>
    </w:p>
    <w:p w14:paraId="3D6734B5" w14:textId="172BB51F" w:rsidR="0087763A" w:rsidRDefault="00AA69B3" w:rsidP="00595743">
      <w:pPr>
        <w:rPr>
          <w:i/>
        </w:rPr>
      </w:pPr>
      <w:r>
        <w:t xml:space="preserve">В список стран, в которые экспортируется российский шоколад, вошли Казахстан, Белоруссия, Узбекистан, Азербайджан, Китай. </w:t>
      </w:r>
      <w:r w:rsidRPr="00A55A8B">
        <w:rPr>
          <w:i/>
        </w:rPr>
        <w:t xml:space="preserve">RT </w:t>
      </w:r>
    </w:p>
    <w:p w14:paraId="3A2C321B" w14:textId="4C8B0010" w:rsidR="00AA69B3" w:rsidRDefault="00AA69B3" w:rsidP="00595743">
      <w:pPr>
        <w:rPr>
          <w:i/>
        </w:rPr>
      </w:pPr>
    </w:p>
    <w:p w14:paraId="18D3A37E" w14:textId="38790166" w:rsidR="00AA69B3" w:rsidRPr="00AA69B3" w:rsidRDefault="00AA69B3" w:rsidP="00AA69B3">
      <w:pPr>
        <w:rPr>
          <w:b/>
          <w:bCs/>
          <w:iCs/>
        </w:rPr>
      </w:pPr>
      <w:r w:rsidRPr="00AA69B3">
        <w:rPr>
          <w:b/>
          <w:bCs/>
          <w:iCs/>
        </w:rPr>
        <w:t>ПРОИЗВОДИТЕЛИ ШАМПАНСКОГО В РФ УВЕЛИЧИВАЮТ ЕГО ВЫПУСК, ЗАМЕЩАЯ ИМПОРТ - ЭКСПЕРТ</w:t>
      </w:r>
    </w:p>
    <w:p w14:paraId="0A33DBEA" w14:textId="45A7C082" w:rsidR="00AA69B3" w:rsidRPr="00AA69B3" w:rsidRDefault="00AA69B3" w:rsidP="00AA69B3">
      <w:pPr>
        <w:rPr>
          <w:iCs/>
        </w:rPr>
      </w:pPr>
      <w:r w:rsidRPr="00AA69B3">
        <w:rPr>
          <w:iCs/>
        </w:rPr>
        <w:t>Российские предприятия увеличивают выпуск шампанских и игристых вин, замещая поставки импортной продукции и закрытие ряда внутренних производств, сообщил председатель Национального союза защиты прав потребителей Павел Шапкин.</w:t>
      </w:r>
    </w:p>
    <w:p w14:paraId="028849E6" w14:textId="4F911597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Согласно оценкам союза, производство в РФ алкогольной продукции (без учета пива, напитков, изготовляемых на основе пива, сидра, </w:t>
      </w:r>
      <w:proofErr w:type="spellStart"/>
      <w:r w:rsidRPr="00AA69B3">
        <w:rPr>
          <w:iCs/>
        </w:rPr>
        <w:t>пуаре</w:t>
      </w:r>
      <w:proofErr w:type="spellEnd"/>
      <w:r w:rsidRPr="00AA69B3">
        <w:rPr>
          <w:iCs/>
        </w:rPr>
        <w:t xml:space="preserve"> и медовухи) в августе составило 14,9 миллиона декалитров, снизившись по сравнению с августом прошлого года на 11,8%. Сокращение выпуска примерно на 10-15% произошло по водке и коньяку, на 19% - по тихим винам, сильнее - по фруктовым и плодовым винам, а также винным напиткам.</w:t>
      </w:r>
    </w:p>
    <w:p w14:paraId="0ACFB33C" w14:textId="407F6DD4" w:rsidR="00AA69B3" w:rsidRDefault="00AA69B3" w:rsidP="00AA69B3">
      <w:pPr>
        <w:rPr>
          <w:i/>
        </w:rPr>
      </w:pPr>
      <w:r w:rsidRPr="00AA69B3">
        <w:rPr>
          <w:iCs/>
        </w:rPr>
        <w:t xml:space="preserve">Шампанские и игристые вина стали исключением: их в августе было произведено на 27,4% больше, чем год назад - 1,12 миллиона декалитров. </w:t>
      </w:r>
      <w:r w:rsidR="0087763A">
        <w:rPr>
          <w:iCs/>
        </w:rPr>
        <w:t>«</w:t>
      </w:r>
      <w:r w:rsidRPr="00AA69B3">
        <w:rPr>
          <w:iCs/>
        </w:rPr>
        <w:t>Основным фактором увеличения выпуска стали ожидания того, что поставки в РФ импортного шампанского будут сокращаться</w:t>
      </w:r>
      <w:r w:rsidR="0087763A">
        <w:rPr>
          <w:iCs/>
        </w:rPr>
        <w:t>»</w:t>
      </w:r>
      <w:r w:rsidRPr="00AA69B3">
        <w:rPr>
          <w:iCs/>
        </w:rPr>
        <w:t xml:space="preserve">, - пояснил Шапкин. </w:t>
      </w:r>
      <w:r w:rsidRPr="00AA69B3">
        <w:rPr>
          <w:i/>
        </w:rPr>
        <w:t xml:space="preserve">РИА Новости </w:t>
      </w:r>
    </w:p>
    <w:p w14:paraId="73A525B8" w14:textId="77777777" w:rsidR="00FB222F" w:rsidRDefault="00FB222F" w:rsidP="00AA69B3">
      <w:pPr>
        <w:rPr>
          <w:i/>
        </w:rPr>
      </w:pPr>
    </w:p>
    <w:p w14:paraId="0BBE2400" w14:textId="1FF6545B" w:rsidR="00AA69B3" w:rsidRPr="00AA69B3" w:rsidRDefault="00AA69B3" w:rsidP="00AA69B3">
      <w:pPr>
        <w:rPr>
          <w:b/>
          <w:bCs/>
          <w:iCs/>
        </w:rPr>
      </w:pPr>
      <w:r w:rsidRPr="00AA69B3">
        <w:rPr>
          <w:b/>
          <w:bCs/>
          <w:iCs/>
        </w:rPr>
        <w:t xml:space="preserve">РФ С 15 СЕНТЯБРЯ ЗАПРЕЩАЕТ ВВОЗ ГОВЯДИНЫ ИЗ ДВУХ ШТАТОВ БРАЗИЛИИ ИЗ-ЗА </w:t>
      </w:r>
      <w:r w:rsidR="0087763A">
        <w:rPr>
          <w:b/>
          <w:bCs/>
          <w:iCs/>
        </w:rPr>
        <w:t>«</w:t>
      </w:r>
      <w:r w:rsidRPr="00AA69B3">
        <w:rPr>
          <w:b/>
          <w:bCs/>
          <w:iCs/>
        </w:rPr>
        <w:t>КОРОВЬЕГО БЕШЕНСТВА</w:t>
      </w:r>
      <w:r w:rsidR="0087763A">
        <w:rPr>
          <w:b/>
          <w:bCs/>
          <w:iCs/>
        </w:rPr>
        <w:t>»</w:t>
      </w:r>
    </w:p>
    <w:p w14:paraId="1877D737" w14:textId="77777777" w:rsidR="00AA69B3" w:rsidRPr="00AA69B3" w:rsidRDefault="00AA69B3" w:rsidP="00AA69B3">
      <w:pPr>
        <w:rPr>
          <w:iCs/>
        </w:rPr>
      </w:pPr>
      <w:proofErr w:type="spellStart"/>
      <w:r w:rsidRPr="00C74806">
        <w:rPr>
          <w:b/>
          <w:bCs/>
          <w:iCs/>
        </w:rPr>
        <w:t>Россельхознадзор</w:t>
      </w:r>
      <w:proofErr w:type="spellEnd"/>
      <w:r w:rsidRPr="00AA69B3">
        <w:rPr>
          <w:iCs/>
        </w:rPr>
        <w:t xml:space="preserve"> с 15 сентября запрещает ввоз в РФ крупного рогатого скота и говядины из штата </w:t>
      </w:r>
      <w:proofErr w:type="spellStart"/>
      <w:r w:rsidRPr="00AA69B3">
        <w:rPr>
          <w:iCs/>
        </w:rPr>
        <w:t>Минас-Жерайс</w:t>
      </w:r>
      <w:proofErr w:type="spellEnd"/>
      <w:r w:rsidRPr="00AA69B3">
        <w:rPr>
          <w:iCs/>
        </w:rPr>
        <w:t xml:space="preserve"> Бразилии. Поставки бескостной говядины также ограничены из штата Мату-Гроссу.</w:t>
      </w:r>
    </w:p>
    <w:p w14:paraId="488809D5" w14:textId="667E6D62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Как сообщается в материалах ведомства, это связано </w:t>
      </w:r>
      <w:r w:rsidR="0087763A">
        <w:rPr>
          <w:iCs/>
        </w:rPr>
        <w:t>«</w:t>
      </w:r>
      <w:r w:rsidRPr="00AA69B3">
        <w:rPr>
          <w:iCs/>
        </w:rPr>
        <w:t xml:space="preserve">с получением информации о возникновении случаев губкообразной </w:t>
      </w:r>
      <w:proofErr w:type="spellStart"/>
      <w:r w:rsidRPr="00AA69B3">
        <w:rPr>
          <w:iCs/>
        </w:rPr>
        <w:t>энецефалопатии</w:t>
      </w:r>
      <w:proofErr w:type="spellEnd"/>
      <w:r w:rsidRPr="00AA69B3">
        <w:rPr>
          <w:iCs/>
        </w:rPr>
        <w:t xml:space="preserve"> крупного рогатого скота (так называемое </w:t>
      </w:r>
      <w:r w:rsidR="0087763A">
        <w:rPr>
          <w:iCs/>
        </w:rPr>
        <w:t>«</w:t>
      </w:r>
      <w:r w:rsidRPr="00AA69B3">
        <w:rPr>
          <w:iCs/>
        </w:rPr>
        <w:t>коровье бешенство</w:t>
      </w:r>
      <w:r w:rsidR="0087763A">
        <w:rPr>
          <w:iCs/>
        </w:rPr>
        <w:t>»</w:t>
      </w:r>
      <w:r w:rsidRPr="00AA69B3">
        <w:rPr>
          <w:iCs/>
        </w:rPr>
        <w:t>)</w:t>
      </w:r>
      <w:r w:rsidR="0087763A">
        <w:rPr>
          <w:iCs/>
        </w:rPr>
        <w:t>»</w:t>
      </w:r>
      <w:r w:rsidRPr="00AA69B3">
        <w:rPr>
          <w:iCs/>
        </w:rPr>
        <w:t>.</w:t>
      </w:r>
    </w:p>
    <w:p w14:paraId="3A833B91" w14:textId="2F81A609" w:rsidR="00AA69B3" w:rsidRPr="00AA69B3" w:rsidRDefault="00AA69B3" w:rsidP="00AA69B3">
      <w:pPr>
        <w:rPr>
          <w:iCs/>
        </w:rPr>
      </w:pPr>
      <w:r w:rsidRPr="00AA69B3">
        <w:rPr>
          <w:iCs/>
        </w:rPr>
        <w:lastRenderedPageBreak/>
        <w:t xml:space="preserve">Кроме того, по этой причине </w:t>
      </w:r>
      <w:proofErr w:type="spellStart"/>
      <w:r w:rsidRPr="00C74806">
        <w:rPr>
          <w:b/>
          <w:bCs/>
          <w:iCs/>
        </w:rPr>
        <w:t>Россельхознадзор</w:t>
      </w:r>
      <w:proofErr w:type="spellEnd"/>
      <w:r w:rsidRPr="00AA69B3">
        <w:rPr>
          <w:iCs/>
        </w:rPr>
        <w:t xml:space="preserve"> с 15 сентября запрещает ввоз бескостной говядины, полученной от скота старше 30 месяцев, из штатов Мату-Гроссу и </w:t>
      </w:r>
      <w:proofErr w:type="spellStart"/>
      <w:r w:rsidRPr="00AA69B3">
        <w:rPr>
          <w:iCs/>
        </w:rPr>
        <w:t>Минас-Жерайс</w:t>
      </w:r>
      <w:proofErr w:type="spellEnd"/>
      <w:r w:rsidRPr="00AA69B3">
        <w:rPr>
          <w:iCs/>
        </w:rPr>
        <w:t xml:space="preserve">. </w:t>
      </w:r>
      <w:r w:rsidRPr="00AA69B3">
        <w:rPr>
          <w:i/>
        </w:rPr>
        <w:t>Интерфакс</w:t>
      </w:r>
      <w:r w:rsidRPr="00AA69B3">
        <w:rPr>
          <w:iCs/>
        </w:rPr>
        <w:t xml:space="preserve"> </w:t>
      </w:r>
    </w:p>
    <w:p w14:paraId="5790EACA" w14:textId="77777777" w:rsidR="00AA69B3" w:rsidRPr="00AA69B3" w:rsidRDefault="00AA69B3" w:rsidP="00AA69B3">
      <w:pPr>
        <w:rPr>
          <w:iCs/>
        </w:rPr>
      </w:pPr>
    </w:p>
    <w:p w14:paraId="6D8C1B4D" w14:textId="0D583B72" w:rsidR="00AA69B3" w:rsidRPr="00AA69B3" w:rsidRDefault="00AA69B3" w:rsidP="00AA69B3">
      <w:pPr>
        <w:rPr>
          <w:b/>
          <w:bCs/>
          <w:iCs/>
        </w:rPr>
      </w:pPr>
      <w:r w:rsidRPr="00AA69B3">
        <w:rPr>
          <w:b/>
          <w:bCs/>
          <w:iCs/>
        </w:rPr>
        <w:t>ЗАРАЖЕННЫЙ КАРТОФЕЛЬ ИЗ КИТАЯ В РФ МОГ БЫТЬ ПОСТАВЛЕН ПО ПОДДЕЛЬНЫМ ДОКУМЕНТАМ - РОССЕЛЬХОЗНАДЗОР</w:t>
      </w:r>
    </w:p>
    <w:p w14:paraId="33004399" w14:textId="77777777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Партия картофеля из Китая, зараженная карантинным для стран-членов ЕАЭС объектом - бурой бактериальной гнилью, могла быть поставлена в РФ по поддельным сопроводительным документам, сообщает </w:t>
      </w:r>
      <w:proofErr w:type="spellStart"/>
      <w:r w:rsidRPr="00C74806">
        <w:rPr>
          <w:b/>
          <w:bCs/>
          <w:iCs/>
        </w:rPr>
        <w:t>Россельхознадзор</w:t>
      </w:r>
      <w:proofErr w:type="spellEnd"/>
      <w:r w:rsidRPr="00AA69B3">
        <w:rPr>
          <w:iCs/>
        </w:rPr>
        <w:t xml:space="preserve"> по итогам переговоров с Главным таможенным управлением (ГТУ) КНР.</w:t>
      </w:r>
    </w:p>
    <w:p w14:paraId="2C2E0A58" w14:textId="467449C3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На них, в частности, поднимался вопрос о поставках зараженного картофеля. </w:t>
      </w:r>
      <w:r w:rsidR="0087763A">
        <w:rPr>
          <w:iCs/>
        </w:rPr>
        <w:t>«</w:t>
      </w:r>
      <w:r w:rsidRPr="00AA69B3">
        <w:rPr>
          <w:iCs/>
        </w:rPr>
        <w:t xml:space="preserve">Представители ГТУ КНР сообщили, что с января 2021 года не сертифицировали картофеля для поставок на территорию РФ, в связи с чем сделали вывод, что обнаруженная партия зараженной продукции ввозилась в Россию по поддельным сопроводительным документам. Официальное письмо об этом будет направлено в </w:t>
      </w:r>
      <w:proofErr w:type="spellStart"/>
      <w:r w:rsidRPr="00AA69B3">
        <w:rPr>
          <w:iCs/>
        </w:rPr>
        <w:t>Россельхознадзор</w:t>
      </w:r>
      <w:proofErr w:type="spellEnd"/>
      <w:r w:rsidR="0087763A">
        <w:rPr>
          <w:iCs/>
        </w:rPr>
        <w:t>»</w:t>
      </w:r>
      <w:r w:rsidRPr="00AA69B3">
        <w:rPr>
          <w:iCs/>
        </w:rPr>
        <w:t>, - говорится в сообщении.</w:t>
      </w:r>
    </w:p>
    <w:p w14:paraId="7D4F8990" w14:textId="77777777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В свою очередь, российская сторона вышлет китайским коллегам копии документов, которыми сопровождалась партия, а также информацию о получателе груза. Это необходимо для проведения расследования причин случившегося. </w:t>
      </w:r>
      <w:r w:rsidRPr="00AA69B3">
        <w:rPr>
          <w:i/>
        </w:rPr>
        <w:t>Интерфакс</w:t>
      </w:r>
      <w:r w:rsidRPr="00AA69B3">
        <w:rPr>
          <w:iCs/>
        </w:rPr>
        <w:t xml:space="preserve"> </w:t>
      </w:r>
    </w:p>
    <w:p w14:paraId="06FE448F" w14:textId="77777777" w:rsidR="00AA69B3" w:rsidRPr="00AA69B3" w:rsidRDefault="00AA69B3" w:rsidP="00AA69B3">
      <w:pPr>
        <w:rPr>
          <w:iCs/>
        </w:rPr>
      </w:pPr>
    </w:p>
    <w:p w14:paraId="6398D520" w14:textId="3C1DC1EA" w:rsidR="00AA69B3" w:rsidRPr="00AA69B3" w:rsidRDefault="00AA69B3" w:rsidP="00AA69B3">
      <w:pPr>
        <w:rPr>
          <w:b/>
          <w:bCs/>
          <w:iCs/>
        </w:rPr>
      </w:pPr>
      <w:r w:rsidRPr="00AA69B3">
        <w:rPr>
          <w:b/>
          <w:bCs/>
          <w:iCs/>
        </w:rPr>
        <w:t>СОСТОЯЛОСЬ ЗАСЕДАНИЕ ПРАВЛЕНИЯ СОЮЗМОЛОКО</w:t>
      </w:r>
    </w:p>
    <w:p w14:paraId="4DC35673" w14:textId="77777777" w:rsidR="007B61DA" w:rsidRDefault="00AA69B3" w:rsidP="00AA69B3">
      <w:pPr>
        <w:rPr>
          <w:iCs/>
        </w:rPr>
      </w:pPr>
      <w:r w:rsidRPr="00AA69B3">
        <w:rPr>
          <w:iCs/>
        </w:rPr>
        <w:t>Состоялось очередное заседание правления Национального союза производителей молока (</w:t>
      </w:r>
      <w:proofErr w:type="spellStart"/>
      <w:r w:rsidRPr="00AA69B3">
        <w:rPr>
          <w:iCs/>
        </w:rPr>
        <w:t>Союзмолоко</w:t>
      </w:r>
      <w:proofErr w:type="spellEnd"/>
      <w:r w:rsidRPr="00AA69B3">
        <w:rPr>
          <w:iCs/>
        </w:rPr>
        <w:t xml:space="preserve">), сообщила пресс-служба союза. </w:t>
      </w:r>
    </w:p>
    <w:p w14:paraId="793508C9" w14:textId="2F1EDAF9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В своем докладе генеральный директор </w:t>
      </w:r>
      <w:proofErr w:type="spellStart"/>
      <w:r w:rsidRPr="00AA69B3">
        <w:rPr>
          <w:iCs/>
        </w:rPr>
        <w:t>Союзмолоко</w:t>
      </w:r>
      <w:proofErr w:type="spellEnd"/>
      <w:r w:rsidRPr="00AA69B3">
        <w:rPr>
          <w:iCs/>
        </w:rPr>
        <w:t xml:space="preserve"> Артем Белов отметил, что потребление молочных продуктов в России не растет, но при этом меняется структура спроса и увеличивается производство ключевых молочных продуктов на фоне снижения импорта. При этом растут объемы экспортных поставок и расширяется их география.</w:t>
      </w:r>
    </w:p>
    <w:p w14:paraId="029EF0E6" w14:textId="77777777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В рамках отчета о работе дирекции глава союза доложил, что благодаря эффективной совместной работе с </w:t>
      </w:r>
      <w:r w:rsidRPr="00AC0B58">
        <w:rPr>
          <w:b/>
          <w:bCs/>
          <w:iCs/>
        </w:rPr>
        <w:t>Минсельхозом России</w:t>
      </w:r>
      <w:r w:rsidRPr="00AA69B3">
        <w:rPr>
          <w:iCs/>
        </w:rPr>
        <w:t xml:space="preserve"> удалось сохранить все направления поддержки, включая CAPEX и компенсирующую субсидию. </w:t>
      </w:r>
      <w:proofErr w:type="spellStart"/>
      <w:r w:rsidRPr="00AA69B3">
        <w:rPr>
          <w:i/>
        </w:rPr>
        <w:t>Milknews</w:t>
      </w:r>
      <w:proofErr w:type="spellEnd"/>
    </w:p>
    <w:p w14:paraId="5757331C" w14:textId="77777777" w:rsidR="00AA69B3" w:rsidRPr="00AA69B3" w:rsidRDefault="00AA69B3" w:rsidP="00AA69B3">
      <w:pPr>
        <w:rPr>
          <w:iCs/>
        </w:rPr>
      </w:pPr>
    </w:p>
    <w:p w14:paraId="4750934F" w14:textId="5A6E05EB" w:rsidR="00AA69B3" w:rsidRPr="00AA69B3" w:rsidRDefault="00AA69B3" w:rsidP="00AA69B3">
      <w:pPr>
        <w:rPr>
          <w:b/>
          <w:bCs/>
          <w:iCs/>
        </w:rPr>
      </w:pPr>
      <w:r w:rsidRPr="00AA69B3">
        <w:rPr>
          <w:b/>
          <w:bCs/>
          <w:iCs/>
        </w:rPr>
        <w:t>РОССИЯ ЭКСПОРТИРОВАЛА РЕКОРДНЫЙ ОБЪЕМ ЗЕРНА</w:t>
      </w:r>
    </w:p>
    <w:p w14:paraId="79302B3E" w14:textId="00FE17CA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Экспорт зерна в августе стал рекордным для этого месяца, сообщили аналитики центра </w:t>
      </w:r>
      <w:r w:rsidR="0087763A">
        <w:rPr>
          <w:iCs/>
        </w:rPr>
        <w:t>«</w:t>
      </w:r>
      <w:proofErr w:type="spellStart"/>
      <w:r w:rsidRPr="00AA69B3">
        <w:rPr>
          <w:iCs/>
        </w:rPr>
        <w:t>Прозерно</w:t>
      </w:r>
      <w:proofErr w:type="spellEnd"/>
      <w:r w:rsidR="0087763A">
        <w:rPr>
          <w:iCs/>
        </w:rPr>
        <w:t>»</w:t>
      </w:r>
      <w:r w:rsidRPr="00AA69B3">
        <w:rPr>
          <w:iCs/>
        </w:rPr>
        <w:t>. Согласно данным ФТС, общий экспорт зерновых в прошлом месяце составил 5,78 миллиона тонн - 5,2 миллиона тонн пшеницы и 0,5 миллиона тонн ячменя.</w:t>
      </w:r>
    </w:p>
    <w:p w14:paraId="47F7D8CB" w14:textId="6C6A8CED" w:rsidR="00AA69B3" w:rsidRPr="00AA69B3" w:rsidRDefault="0087763A" w:rsidP="00AA69B3">
      <w:pPr>
        <w:rPr>
          <w:iCs/>
        </w:rPr>
      </w:pPr>
      <w:r>
        <w:rPr>
          <w:iCs/>
        </w:rPr>
        <w:t>«</w:t>
      </w:r>
      <w:r w:rsidR="00AA69B3" w:rsidRPr="00AA69B3">
        <w:rPr>
          <w:iCs/>
        </w:rPr>
        <w:t>Во многом такой результат получен за счет Ирана</w:t>
      </w:r>
      <w:r>
        <w:rPr>
          <w:iCs/>
        </w:rPr>
        <w:t>»</w:t>
      </w:r>
      <w:r w:rsidR="00AA69B3" w:rsidRPr="00AA69B3">
        <w:rPr>
          <w:iCs/>
        </w:rPr>
        <w:t>, - отметили аналитики.</w:t>
      </w:r>
    </w:p>
    <w:p w14:paraId="0A44B38C" w14:textId="77777777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С начала сезона, стартовавшего 1 июля, экспорт пшеницы в Иран превысил объем за весь прошлый сезон, что делает эту страну второй в списке крупнейших импортеров. В этом сезоне общий экспортный потенциал России оценивается на уровне 51 миллион тонн. </w:t>
      </w:r>
      <w:r w:rsidRPr="00AA69B3">
        <w:rPr>
          <w:i/>
        </w:rPr>
        <w:t>Российская газета</w:t>
      </w:r>
      <w:r w:rsidRPr="00AA69B3">
        <w:rPr>
          <w:iCs/>
        </w:rPr>
        <w:t xml:space="preserve"> </w:t>
      </w:r>
    </w:p>
    <w:p w14:paraId="08A8C67F" w14:textId="77777777" w:rsidR="00AA69B3" w:rsidRPr="00AA69B3" w:rsidRDefault="00AA69B3" w:rsidP="00AA69B3">
      <w:pPr>
        <w:rPr>
          <w:iCs/>
        </w:rPr>
      </w:pPr>
    </w:p>
    <w:p w14:paraId="4DD3B84C" w14:textId="7434876F" w:rsidR="00AA69B3" w:rsidRPr="00AA69B3" w:rsidRDefault="00AA69B3" w:rsidP="00AA69B3">
      <w:pPr>
        <w:rPr>
          <w:b/>
          <w:bCs/>
          <w:iCs/>
        </w:rPr>
      </w:pPr>
      <w:r w:rsidRPr="00AA69B3">
        <w:rPr>
          <w:b/>
          <w:bCs/>
          <w:iCs/>
        </w:rPr>
        <w:t xml:space="preserve">КОНДИТЕРЫ ОЦЕНИЛИ УЩЕРБ ОТ СПОРА С БЕЛОРУССИЕЙ ИЗ-ЗА СИРОПА В КОНФЕТАХ </w:t>
      </w:r>
    </w:p>
    <w:p w14:paraId="4E52245C" w14:textId="77777777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Российские кондитеры добились отмены ограничений на продажу в Белоруссии конфет с </w:t>
      </w:r>
      <w:proofErr w:type="spellStart"/>
      <w:r w:rsidRPr="00AA69B3">
        <w:rPr>
          <w:iCs/>
        </w:rPr>
        <w:t>сорбитовым</w:t>
      </w:r>
      <w:proofErr w:type="spellEnd"/>
      <w:r w:rsidRPr="00AA69B3">
        <w:rPr>
          <w:iCs/>
        </w:rPr>
        <w:t xml:space="preserve"> сиропом. Продукцию изымали из оборота, если на ней не было предупреждения, что чрезмерное употребление может вызвать расстройство желудка. </w:t>
      </w:r>
    </w:p>
    <w:p w14:paraId="4049B4B7" w14:textId="2BC25767" w:rsidR="00AA69B3" w:rsidRPr="00AA69B3" w:rsidRDefault="00AA69B3" w:rsidP="00AA69B3">
      <w:pPr>
        <w:rPr>
          <w:iCs/>
        </w:rPr>
      </w:pPr>
      <w:r w:rsidRPr="00AA69B3">
        <w:rPr>
          <w:iCs/>
        </w:rPr>
        <w:t>С проблемой реализации своей продукции в Белоруссии российские кондитеры столкнулись еще в октябре 2020 года, рассказали РБК в Ассоциации предприятий кондитерской промышленности (</w:t>
      </w:r>
      <w:r w:rsidR="0087763A">
        <w:rPr>
          <w:iCs/>
        </w:rPr>
        <w:t>«</w:t>
      </w:r>
      <w:proofErr w:type="spellStart"/>
      <w:r w:rsidRPr="00AA69B3">
        <w:rPr>
          <w:iCs/>
        </w:rPr>
        <w:t>Асконд</w:t>
      </w:r>
      <w:proofErr w:type="spellEnd"/>
      <w:r w:rsidR="0087763A">
        <w:rPr>
          <w:iCs/>
        </w:rPr>
        <w:t>»</w:t>
      </w:r>
      <w:r w:rsidRPr="00AA69B3">
        <w:rPr>
          <w:iCs/>
        </w:rPr>
        <w:t xml:space="preserve">). </w:t>
      </w:r>
    </w:p>
    <w:p w14:paraId="66A69B68" w14:textId="1B01C819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Российские кондитеры из-за действий белорусского регулятора понесли убытки, настаивают в </w:t>
      </w:r>
      <w:r w:rsidR="0087763A">
        <w:rPr>
          <w:iCs/>
        </w:rPr>
        <w:t>«</w:t>
      </w:r>
      <w:proofErr w:type="spellStart"/>
      <w:r w:rsidRPr="00AA69B3">
        <w:rPr>
          <w:iCs/>
        </w:rPr>
        <w:t>Асконде</w:t>
      </w:r>
      <w:proofErr w:type="spellEnd"/>
      <w:r w:rsidR="0087763A">
        <w:rPr>
          <w:iCs/>
        </w:rPr>
        <w:t>»</w:t>
      </w:r>
      <w:r w:rsidRPr="00AA69B3">
        <w:rPr>
          <w:iCs/>
        </w:rPr>
        <w:t xml:space="preserve">. По оценке ассоциации, за время ограничений с октября 2020 года по август 2021-го экспортеры кондитерских изделий из-за выпавших объемов поставок недополучили около $9 млн выручки, а на восстановление потерянных позиций на белорусском рынке может уйти до полутора лет. РБК </w:t>
      </w:r>
    </w:p>
    <w:p w14:paraId="57DA3E66" w14:textId="77777777" w:rsidR="00AA69B3" w:rsidRPr="00AA69B3" w:rsidRDefault="00AA69B3" w:rsidP="00AA69B3">
      <w:pPr>
        <w:rPr>
          <w:iCs/>
        </w:rPr>
      </w:pPr>
    </w:p>
    <w:p w14:paraId="6A98BB66" w14:textId="7630F211" w:rsidR="00AA69B3" w:rsidRPr="00AA69B3" w:rsidRDefault="00AA69B3" w:rsidP="00AA69B3">
      <w:pPr>
        <w:rPr>
          <w:b/>
          <w:bCs/>
          <w:iCs/>
        </w:rPr>
      </w:pPr>
      <w:r w:rsidRPr="00AA69B3">
        <w:rPr>
          <w:b/>
          <w:bCs/>
          <w:iCs/>
        </w:rPr>
        <w:t>В РОССИИ СТАЛИ МЕНЬШЕ ПИТЬ ВОДКУ</w:t>
      </w:r>
    </w:p>
    <w:p w14:paraId="005A2AED" w14:textId="77777777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Продажи водки в этом году сократились на 4%. Легальная продукция становится не по карману потребителю из-за роста акцизов, а молодежь предпочитает другие алкогольные напитки. Изменение вкусов признают и в </w:t>
      </w:r>
      <w:proofErr w:type="spellStart"/>
      <w:r w:rsidRPr="00AA69B3">
        <w:rPr>
          <w:iCs/>
        </w:rPr>
        <w:t>Росалкогольрегулировании</w:t>
      </w:r>
      <w:proofErr w:type="spellEnd"/>
      <w:r w:rsidRPr="00AA69B3">
        <w:rPr>
          <w:iCs/>
        </w:rPr>
        <w:t xml:space="preserve">. </w:t>
      </w:r>
    </w:p>
    <w:p w14:paraId="1E2D64AC" w14:textId="77777777" w:rsidR="00AA69B3" w:rsidRPr="00AA69B3" w:rsidRDefault="00AA69B3" w:rsidP="00AA69B3">
      <w:pPr>
        <w:rPr>
          <w:iCs/>
        </w:rPr>
      </w:pPr>
      <w:r w:rsidRPr="00AA69B3">
        <w:rPr>
          <w:iCs/>
        </w:rPr>
        <w:t>Падают не только продажи, но и производство водки. В первой половине 2021 года оно снизилось на 2% к тому же периоду 2020 года до 335 млн л, в прошлом году динамика также была негативной.</w:t>
      </w:r>
    </w:p>
    <w:p w14:paraId="735ABBA8" w14:textId="12EFDC82" w:rsidR="00AA69B3" w:rsidRDefault="00AA69B3" w:rsidP="00595743">
      <w:pPr>
        <w:rPr>
          <w:i/>
        </w:rPr>
      </w:pPr>
      <w:r w:rsidRPr="00AA69B3">
        <w:rPr>
          <w:iCs/>
        </w:rPr>
        <w:t xml:space="preserve">НРА не ожидает роста продаж водки на внутреннем рынке в ближайшие годы. Учитывая стабильность потребления напитка на душу взрослого населения и демографическую структуру, в 2021 году розничные продажи водки могут снизиться до 732 млн л, а к 2024 году- опуститься до 720 млн л. </w:t>
      </w:r>
      <w:r w:rsidRPr="00AA69B3">
        <w:rPr>
          <w:i/>
        </w:rPr>
        <w:t>РБК</w:t>
      </w:r>
    </w:p>
    <w:p w14:paraId="16EB29D7" w14:textId="56B0E2F0" w:rsidR="00AC0B58" w:rsidRDefault="00AC0B58" w:rsidP="00595743">
      <w:pPr>
        <w:rPr>
          <w:i/>
        </w:rPr>
      </w:pPr>
    </w:p>
    <w:p w14:paraId="0234AA14" w14:textId="77777777" w:rsidR="00AC0B58" w:rsidRPr="00AA69B3" w:rsidRDefault="00AC0B58" w:rsidP="00AC0B58">
      <w:pPr>
        <w:rPr>
          <w:b/>
          <w:bCs/>
          <w:iCs/>
        </w:rPr>
      </w:pPr>
      <w:r w:rsidRPr="00AA69B3">
        <w:rPr>
          <w:b/>
          <w:bCs/>
          <w:iCs/>
        </w:rPr>
        <w:t>ЧУВАШИЯ ВВОДИТ РЕЖИМ ЧС РЕГИОНАЛЬНОГО ХАРАКТЕРА ИЗ-ЗА ГИБЕЛИ СЕЛЬХОЗКУЛЬТУР ВСЛЕДСТВИЕ ЗАСУХИ</w:t>
      </w:r>
    </w:p>
    <w:p w14:paraId="396D7830" w14:textId="77777777" w:rsidR="00AC0B58" w:rsidRPr="00AA69B3" w:rsidRDefault="00AC0B58" w:rsidP="00AC0B58">
      <w:pPr>
        <w:rPr>
          <w:iCs/>
        </w:rPr>
      </w:pPr>
      <w:r w:rsidRPr="00AA69B3">
        <w:rPr>
          <w:iCs/>
        </w:rPr>
        <w:t>Чувашия со вторника вводит режим чрезвычайной ситуации (ЧС) регионального характера из-за гибели посевов сельскохозяйственных культур вследствие почвенной засухи, сообщает пресс-служба администрации главы республики.</w:t>
      </w:r>
    </w:p>
    <w:p w14:paraId="5AFEF61D" w14:textId="5C5E9A07" w:rsidR="00AC0B58" w:rsidRPr="00AC0B58" w:rsidRDefault="00AC0B58" w:rsidP="00595743">
      <w:pPr>
        <w:rPr>
          <w:iCs/>
        </w:rPr>
      </w:pPr>
      <w:r w:rsidRPr="00AA69B3">
        <w:rPr>
          <w:iCs/>
        </w:rPr>
        <w:t xml:space="preserve">По предварительным данным, в республике от почвенной засухи пострадали посевы 53 </w:t>
      </w:r>
      <w:proofErr w:type="spellStart"/>
      <w:r w:rsidRPr="00AA69B3">
        <w:rPr>
          <w:iCs/>
        </w:rPr>
        <w:t>сельхозтоваропроизводителей</w:t>
      </w:r>
      <w:proofErr w:type="spellEnd"/>
      <w:r w:rsidRPr="00AA69B3">
        <w:rPr>
          <w:iCs/>
        </w:rPr>
        <w:t xml:space="preserve"> на площади 5,7 тыс. га. Размер ущерба составляет 300,4 млн рублей. </w:t>
      </w:r>
      <w:r w:rsidRPr="00AA69B3">
        <w:rPr>
          <w:i/>
        </w:rPr>
        <w:t>Интерфакс</w:t>
      </w:r>
      <w:r w:rsidRPr="00AA69B3">
        <w:rPr>
          <w:iCs/>
        </w:rPr>
        <w:t xml:space="preserve"> </w:t>
      </w:r>
    </w:p>
    <w:p w14:paraId="668318C4" w14:textId="77777777" w:rsidR="00BA3E4E" w:rsidRDefault="00BA3E4E" w:rsidP="00AA69B3">
      <w:pPr>
        <w:pStyle w:val="a9"/>
      </w:pPr>
    </w:p>
    <w:bookmarkStart w:id="11" w:name="_GoBack"/>
    <w:bookmarkEnd w:id="11"/>
    <w:p w14:paraId="6A8E676B" w14:textId="77777777" w:rsidR="00AA69B3" w:rsidRPr="007632D6" w:rsidRDefault="00745819" w:rsidP="00AA69B3">
      <w:pPr>
        <w:pStyle w:val="a9"/>
      </w:pPr>
      <w:r>
        <w:fldChar w:fldCharType="begin"/>
      </w:r>
      <w:r>
        <w:instrText xml:space="preserve"> HYPERLINK "https://russian.rt.com/russia/news/904099-podmoskove-proizvodstvo-moloka" </w:instrText>
      </w:r>
      <w:r>
        <w:fldChar w:fldCharType="separate"/>
      </w:r>
      <w:r w:rsidR="00AA69B3" w:rsidRPr="007632D6">
        <w:t>В ПОДМОСКОВЬЕ ПРОИЗВЕЛИ БОЛЕЕ 400 ТЫСЯЧ ТОНН МОЛОКА В 2021 ГОДУ</w:t>
      </w:r>
      <w:r>
        <w:fldChar w:fldCharType="end"/>
      </w:r>
    </w:p>
    <w:p w14:paraId="74226C94" w14:textId="77777777" w:rsidR="00AA69B3" w:rsidRDefault="00AA69B3" w:rsidP="00AA69B3">
      <w:r>
        <w:t>В Минсельхозе Московской области сообщили, что сельскохозяйственные предприятия региона произвели более 400 тыс. т молока в текущем году.</w:t>
      </w:r>
    </w:p>
    <w:p w14:paraId="67AC5B81" w14:textId="5978BA5F" w:rsidR="00AA69B3" w:rsidRDefault="0087763A" w:rsidP="00AA69B3">
      <w:r>
        <w:t>«</w:t>
      </w:r>
      <w:r w:rsidR="00AA69B3">
        <w:t>С начала текущего года валовое производство молока в хозяйствах Подмосковья достигло 417 тыс. тонн</w:t>
      </w:r>
      <w:r>
        <w:t>»</w:t>
      </w:r>
      <w:r w:rsidR="00AA69B3">
        <w:t>, - уточнил глава ведомства Сергей Воскресенский.</w:t>
      </w:r>
    </w:p>
    <w:p w14:paraId="5A3F59E0" w14:textId="50AAB27A" w:rsidR="00AA69B3" w:rsidRDefault="00AA69B3" w:rsidP="00AA69B3">
      <w:pPr>
        <w:rPr>
          <w:i/>
        </w:rPr>
      </w:pPr>
      <w:r>
        <w:t xml:space="preserve">Он отметил, что это на 2,6% больше, чем в 2020 году. Размеры среднесуточной молочной продуктивности дойного стада составили около 22 л молока на одну корову. </w:t>
      </w:r>
      <w:r w:rsidRPr="00A55A8B">
        <w:rPr>
          <w:i/>
        </w:rPr>
        <w:t>RT</w:t>
      </w:r>
      <w:r>
        <w:rPr>
          <w:i/>
        </w:rPr>
        <w:t xml:space="preserve">, Подмосковье Сегодня </w:t>
      </w:r>
    </w:p>
    <w:p w14:paraId="3F8DCFE8" w14:textId="3E6DCC1A" w:rsidR="00AC0B58" w:rsidRDefault="00AC0B58" w:rsidP="00AA69B3">
      <w:pPr>
        <w:rPr>
          <w:i/>
        </w:rPr>
      </w:pPr>
    </w:p>
    <w:p w14:paraId="35F654F6" w14:textId="77777777" w:rsidR="00AC0B58" w:rsidRPr="00AC0B58" w:rsidRDefault="00AC0B58" w:rsidP="00AC0B58">
      <w:pPr>
        <w:rPr>
          <w:b/>
          <w:bCs/>
          <w:iCs/>
        </w:rPr>
      </w:pPr>
      <w:r w:rsidRPr="00AC0B58">
        <w:rPr>
          <w:b/>
          <w:bCs/>
          <w:iCs/>
        </w:rPr>
        <w:t>УКРАИНА И КАЗАХСТАН ОБОГНАЛИ РОССИЮ ПО ПРОДУКТОВОЙ ИНФЛЯЦИИ</w:t>
      </w:r>
    </w:p>
    <w:p w14:paraId="153BCC9A" w14:textId="42614172" w:rsidR="00AC0B58" w:rsidRPr="00AC0B58" w:rsidRDefault="00AC0B58" w:rsidP="00AA69B3">
      <w:pPr>
        <w:rPr>
          <w:iCs/>
        </w:rPr>
      </w:pPr>
      <w:r w:rsidRPr="00AA69B3">
        <w:rPr>
          <w:iCs/>
        </w:rPr>
        <w:t xml:space="preserve">Цены на базовые продукты питания увеличиваются в соседних с нами странах гораздо быстрее, чем в России. Подорожание гречки и других круп в Казахстане и Украине измеряется десятками процентов. Текущая официальная инфляция в этих странах уже перевалила за 10%, тогда как в России она еще держится ниже 7%. Различия в темпах подорожания продовольствия эксперты объясняют высокой долей импорта. А запреты и пошлины на вывоз продовольствия могут оказаться менее значимым фактором, считают эксперты. </w:t>
      </w:r>
      <w:r w:rsidRPr="00AA69B3">
        <w:rPr>
          <w:i/>
        </w:rPr>
        <w:t>Независимая газета</w:t>
      </w:r>
      <w:r w:rsidRPr="00AA69B3">
        <w:rPr>
          <w:iCs/>
        </w:rPr>
        <w:t xml:space="preserve"> </w:t>
      </w:r>
    </w:p>
    <w:p w14:paraId="26672449" w14:textId="77777777" w:rsidR="00AC0B58" w:rsidRPr="00595743" w:rsidRDefault="00745819" w:rsidP="00AC0B58">
      <w:pPr>
        <w:pStyle w:val="a9"/>
      </w:pPr>
      <w:hyperlink r:id="rId14" w:history="1">
        <w:r w:rsidR="00AC0B58" w:rsidRPr="00595743">
          <w:t>ФРАНЦУЗСКОЕ ВИНО ОКАЗАЛОСЬ ПОД УГРОЗОЙ</w:t>
        </w:r>
      </w:hyperlink>
    </w:p>
    <w:p w14:paraId="5DE7CFF9" w14:textId="77777777" w:rsidR="00AC0B58" w:rsidRDefault="00AC0B58" w:rsidP="00AC0B58">
      <w:r>
        <w:t>Производство вина во Франции снизится до 33,3 миллиона гектолитров по итогам 2021 года, что на 29 процентов ниже, чем в прошлом году, и на 24 процента меньше среднего урожая за пять лет. Об этом сообщает министерство сельского хозяйства и продовольствия. Вино оказалось под угрозой из-за весенних заморозков, уничтоживших значительную часть виноградников.</w:t>
      </w:r>
    </w:p>
    <w:p w14:paraId="20C75164" w14:textId="2818879C" w:rsidR="00AA69B3" w:rsidRPr="00AC0B58" w:rsidRDefault="00AC0B58" w:rsidP="00595743">
      <w:r>
        <w:t xml:space="preserve">В течение года прогноз по производству вина ухудшался несколько раз. Глава ведомства Жюльен </w:t>
      </w:r>
      <w:proofErr w:type="spellStart"/>
      <w:r>
        <w:t>Денорманди</w:t>
      </w:r>
      <w:proofErr w:type="spellEnd"/>
      <w:r>
        <w:t xml:space="preserve"> называл прогноз на урожай 2021 года «крупнейшей агрономической катастрофой начала века». </w:t>
      </w:r>
      <w:proofErr w:type="spellStart"/>
      <w:r w:rsidRPr="007348F4">
        <w:rPr>
          <w:i/>
        </w:rPr>
        <w:t>Lenta.Ru</w:t>
      </w:r>
      <w:proofErr w:type="spellEnd"/>
    </w:p>
    <w:p w14:paraId="7AEF3301" w14:textId="77777777" w:rsidR="00C8396B" w:rsidRDefault="00F62502">
      <w:pPr>
        <w:pStyle w:val="a8"/>
        <w:spacing w:before="240"/>
        <w:outlineLvl w:val="0"/>
      </w:pPr>
      <w:bookmarkStart w:id="12" w:name="SEC_6"/>
      <w:bookmarkEnd w:id="10"/>
      <w:r>
        <w:t>Новости экономики и власти</w:t>
      </w:r>
    </w:p>
    <w:p w14:paraId="4D907743" w14:textId="77777777" w:rsidR="00630B05" w:rsidRPr="007632D6" w:rsidRDefault="00745819" w:rsidP="00630B05">
      <w:pPr>
        <w:pStyle w:val="a9"/>
      </w:pPr>
      <w:hyperlink r:id="rId15" w:history="1">
        <w:r w:rsidR="00630B05" w:rsidRPr="007632D6">
          <w:t>ТИТОВ ОБРАТИЛ ВНИМАНИЕ ФАС НА ДЕМПИНГ ЦЕН СРЕДИ КРУПНЫХ ОНЛАЙН-ПЛАТФОРМ</w:t>
        </w:r>
      </w:hyperlink>
    </w:p>
    <w:p w14:paraId="3A3C22B4" w14:textId="77777777" w:rsidR="00630B05" w:rsidRDefault="00630B05" w:rsidP="00630B05">
      <w:r>
        <w:t>Федеральная антимонопольная службы (ФАС) должна обратить внимание на действия крупных онлайн-платформ, которые занимаются демпингом цен на свои услуги и сервисы. Об этом сообщил во вторник уполномоченный при президенте РФ по защите прав предпринимателей Борис Титов.</w:t>
      </w:r>
    </w:p>
    <w:p w14:paraId="300C134E" w14:textId="5CB8D932" w:rsidR="00630B05" w:rsidRDefault="0087763A" w:rsidP="00630B05">
      <w:r>
        <w:t>«</w:t>
      </w:r>
      <w:r w:rsidR="00630B05">
        <w:t xml:space="preserve">Конечно, конкуренция очень высокая, и </w:t>
      </w:r>
      <w:r w:rsidR="00CC536A">
        <w:t xml:space="preserve">они </w:t>
      </w:r>
      <w:proofErr w:type="spellStart"/>
      <w:r w:rsidR="00630B05">
        <w:t>демпингуют</w:t>
      </w:r>
      <w:proofErr w:type="spellEnd"/>
      <w:r w:rsidR="00630B05">
        <w:t xml:space="preserve"> (искусственно занижают цены - прим. ТАСС). Это главная проблема, которой следует заниматься и антимонопольной службе. Потому что сегодня практически все сервисы, которые конкурируют с малым бизнесом в том числе, убыточны. Это значит, что они специально занижают цены. И в этом смысле мы считаем, что должна быть здесь открытая работа с ценообразованием</w:t>
      </w:r>
      <w:r>
        <w:t>»</w:t>
      </w:r>
      <w:r w:rsidR="00630B05">
        <w:t>, - сказал Титов на онлайн-конференции в ТАСС, которая посвящена предстоящему в Москве Столыпин-форуму.</w:t>
      </w:r>
    </w:p>
    <w:p w14:paraId="5A4D6EDA" w14:textId="3A7137CB" w:rsidR="00630B05" w:rsidRPr="004C4958" w:rsidRDefault="00630B05" w:rsidP="00630B05">
      <w:pPr>
        <w:rPr>
          <w:i/>
        </w:rPr>
      </w:pPr>
      <w:r>
        <w:t xml:space="preserve">При этом он считает, что есть и позитивные моменты взаимодействия крупных онлайн-платформ с малыми и средними предприятиями, которые испытывают необходимость реализации своей продукции на том или ином рынке и сталкиваются с проблемами </w:t>
      </w:r>
      <w:proofErr w:type="spellStart"/>
      <w:r>
        <w:t>дистрибьюции</w:t>
      </w:r>
      <w:proofErr w:type="spellEnd"/>
      <w:r>
        <w:t xml:space="preserve"> в </w:t>
      </w:r>
      <w:proofErr w:type="spellStart"/>
      <w:r>
        <w:t>офлайне</w:t>
      </w:r>
      <w:proofErr w:type="spellEnd"/>
      <w:r>
        <w:t xml:space="preserve">. </w:t>
      </w:r>
      <w:r w:rsidRPr="004C4958">
        <w:rPr>
          <w:i/>
        </w:rPr>
        <w:t>ТАСС</w:t>
      </w:r>
    </w:p>
    <w:p w14:paraId="62B6CBC1" w14:textId="77777777" w:rsidR="00595743" w:rsidRPr="00595743" w:rsidRDefault="00745819" w:rsidP="00595743">
      <w:pPr>
        <w:pStyle w:val="a9"/>
      </w:pPr>
      <w:hyperlink r:id="rId16" w:history="1">
        <w:r w:rsidR="00595743" w:rsidRPr="00595743">
          <w:t>ЭКСПЕРТЫ: ЦБ НА ЗАСЕДАНИИ 10 СЕНТЯБРЯ МОЖЕТ ПОВЫСИТЬ КЛЮЧЕВУЮ СТАВКУ ДО 7%</w:t>
        </w:r>
      </w:hyperlink>
    </w:p>
    <w:p w14:paraId="19B3A5D9" w14:textId="77777777" w:rsidR="00595743" w:rsidRDefault="00595743" w:rsidP="00595743">
      <w:r>
        <w:t>Банк России на предстоящем заседании 10 сентября скорее всего повысит ключевую ставку в диапазоне 6,75-7% годовых, полагают опрошенные ТАСС аналитики.</w:t>
      </w:r>
    </w:p>
    <w:p w14:paraId="1BEE3D8A" w14:textId="77777777" w:rsidR="00595743" w:rsidRDefault="00595743" w:rsidP="00595743">
      <w:r>
        <w:t>Стремясь ослабить инфляционное давление, Банк России продолжает активное ужесточение денежно-кредитной политики, начатое в 2021 году. Согласно проведенному ТАСС опросу более 20 компаний и специалистов, на заседании в сентябре ЦБ будет выбирать между повышением ставки на 25 б. п. и 50 б. п. При этом эксперты не исключают, что после 225 б. п. сделанных с марта повышений регулятор приближается к завершению своего цикла ужесточения ДКП.</w:t>
      </w:r>
    </w:p>
    <w:p w14:paraId="1DBBAA75" w14:textId="3C30FF3D" w:rsidR="00595743" w:rsidRPr="002F7FE2" w:rsidRDefault="00595743" w:rsidP="00595743">
      <w:pPr>
        <w:rPr>
          <w:i/>
        </w:rPr>
      </w:pPr>
      <w:r>
        <w:t xml:space="preserve">Однако смягчения политики в России не стоит ждать раньше, чем центральные банки большинства стран свернут свои стимулирующие программы и нормализуют ставки, подчеркивают эксперты. </w:t>
      </w:r>
      <w:r w:rsidRPr="002F7FE2">
        <w:rPr>
          <w:i/>
        </w:rPr>
        <w:t>ТАСС</w:t>
      </w:r>
    </w:p>
    <w:p w14:paraId="0A9763DF" w14:textId="6CDF120A" w:rsidR="00AA69B3" w:rsidRDefault="00AA69B3" w:rsidP="00595743">
      <w:pPr>
        <w:rPr>
          <w:i/>
        </w:rPr>
      </w:pPr>
    </w:p>
    <w:p w14:paraId="3ECEAB21" w14:textId="57424CD8" w:rsidR="00AA69B3" w:rsidRPr="00AA69B3" w:rsidRDefault="00AA69B3" w:rsidP="00AA69B3">
      <w:pPr>
        <w:rPr>
          <w:b/>
          <w:bCs/>
          <w:iCs/>
        </w:rPr>
      </w:pPr>
      <w:r w:rsidRPr="00AA69B3">
        <w:rPr>
          <w:b/>
          <w:bCs/>
          <w:iCs/>
        </w:rPr>
        <w:t>В МИНФИНЕ СООБЩИЛИ ОБ ИСПОЛНЕНИИ РАСХОДОВ НА НАЦПРОЕКТЫ НА 1 СЕНТЯБРЯ НА 58,9%</w:t>
      </w:r>
    </w:p>
    <w:p w14:paraId="1987F65E" w14:textId="77777777" w:rsidR="00AA69B3" w:rsidRPr="00AA69B3" w:rsidRDefault="00AA69B3" w:rsidP="00AA69B3">
      <w:pPr>
        <w:rPr>
          <w:iCs/>
        </w:rPr>
      </w:pPr>
      <w:r w:rsidRPr="00AA69B3">
        <w:rPr>
          <w:iCs/>
        </w:rPr>
        <w:t>Исполнение расходов бюджета на реализацию нацпроектов на 1 сентября, по предварительным данным, составило 1,377 трлн рублей, или 58,9% от плана, говорится в материалах Минфина РФ.</w:t>
      </w:r>
    </w:p>
    <w:p w14:paraId="100344C6" w14:textId="5A280B3F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Лучше всего - на 81% - исполнены расходы на нацпроект </w:t>
      </w:r>
      <w:r w:rsidR="0087763A">
        <w:rPr>
          <w:iCs/>
        </w:rPr>
        <w:t>«</w:t>
      </w:r>
      <w:r w:rsidRPr="00AA69B3">
        <w:rPr>
          <w:iCs/>
        </w:rPr>
        <w:t>Демография</w:t>
      </w:r>
      <w:r w:rsidR="0087763A">
        <w:rPr>
          <w:iCs/>
        </w:rPr>
        <w:t>»</w:t>
      </w:r>
      <w:r w:rsidRPr="00AA69B3">
        <w:rPr>
          <w:iCs/>
        </w:rPr>
        <w:t xml:space="preserve">. В лидерах по исполнению расходов также нацпроекты </w:t>
      </w:r>
      <w:r w:rsidR="0087763A">
        <w:rPr>
          <w:iCs/>
        </w:rPr>
        <w:t>«</w:t>
      </w:r>
      <w:r w:rsidRPr="00AA69B3">
        <w:rPr>
          <w:iCs/>
        </w:rPr>
        <w:t>Здравоохранение</w:t>
      </w:r>
      <w:r w:rsidR="0087763A">
        <w:rPr>
          <w:iCs/>
        </w:rPr>
        <w:t>»</w:t>
      </w:r>
      <w:r w:rsidRPr="00AA69B3">
        <w:rPr>
          <w:iCs/>
        </w:rPr>
        <w:t xml:space="preserve"> (74,2%), </w:t>
      </w:r>
      <w:r w:rsidR="0087763A">
        <w:rPr>
          <w:iCs/>
        </w:rPr>
        <w:t>«</w:t>
      </w:r>
      <w:r w:rsidRPr="00AA69B3">
        <w:rPr>
          <w:iCs/>
        </w:rPr>
        <w:t>Производительность труда</w:t>
      </w:r>
      <w:r w:rsidR="0087763A">
        <w:rPr>
          <w:iCs/>
        </w:rPr>
        <w:t>»</w:t>
      </w:r>
      <w:r w:rsidRPr="00AA69B3">
        <w:rPr>
          <w:iCs/>
        </w:rPr>
        <w:t xml:space="preserve"> (61,4%), </w:t>
      </w:r>
      <w:r w:rsidR="0087763A">
        <w:rPr>
          <w:iCs/>
        </w:rPr>
        <w:t>«</w:t>
      </w:r>
      <w:r w:rsidRPr="00AA69B3">
        <w:rPr>
          <w:iCs/>
        </w:rPr>
        <w:t>Безопасные качественные дороги</w:t>
      </w:r>
      <w:r w:rsidR="0087763A">
        <w:rPr>
          <w:iCs/>
        </w:rPr>
        <w:t>»</w:t>
      </w:r>
      <w:r w:rsidRPr="00AA69B3">
        <w:rPr>
          <w:iCs/>
        </w:rPr>
        <w:t xml:space="preserve"> (57,3%), </w:t>
      </w:r>
      <w:r w:rsidR="0087763A">
        <w:rPr>
          <w:iCs/>
        </w:rPr>
        <w:t>«</w:t>
      </w:r>
      <w:r w:rsidRPr="00AA69B3">
        <w:rPr>
          <w:iCs/>
        </w:rPr>
        <w:t>Культура</w:t>
      </w:r>
      <w:r w:rsidR="0087763A">
        <w:rPr>
          <w:iCs/>
        </w:rPr>
        <w:t>»</w:t>
      </w:r>
      <w:r w:rsidRPr="00AA69B3">
        <w:rPr>
          <w:iCs/>
        </w:rPr>
        <w:t xml:space="preserve"> (53,9%), а также Комплексный план модернизации и расширения магистральной инфраструктуры (транспортная часть) (54,2%).</w:t>
      </w:r>
    </w:p>
    <w:p w14:paraId="6872247D" w14:textId="12045037" w:rsidR="00AA69B3" w:rsidRPr="00AA69B3" w:rsidRDefault="00AA69B3" w:rsidP="00AA69B3">
      <w:pPr>
        <w:rPr>
          <w:iCs/>
        </w:rPr>
      </w:pPr>
      <w:r w:rsidRPr="00AA69B3">
        <w:rPr>
          <w:iCs/>
        </w:rPr>
        <w:t xml:space="preserve">Кроме того, наиболее эффективными проектами по исполнению расходов стали нацпроекты </w:t>
      </w:r>
      <w:r w:rsidR="0087763A">
        <w:rPr>
          <w:iCs/>
        </w:rPr>
        <w:t>«</w:t>
      </w:r>
      <w:r w:rsidRPr="00AA69B3">
        <w:rPr>
          <w:iCs/>
        </w:rPr>
        <w:t>Наука и университеты</w:t>
      </w:r>
      <w:r w:rsidR="0087763A">
        <w:rPr>
          <w:iCs/>
        </w:rPr>
        <w:t>»</w:t>
      </w:r>
      <w:r w:rsidRPr="00AA69B3">
        <w:rPr>
          <w:iCs/>
        </w:rPr>
        <w:t xml:space="preserve"> (52,7%), </w:t>
      </w:r>
      <w:r w:rsidR="0087763A">
        <w:rPr>
          <w:iCs/>
        </w:rPr>
        <w:t>«</w:t>
      </w:r>
      <w:r w:rsidRPr="00AA69B3">
        <w:rPr>
          <w:iCs/>
        </w:rPr>
        <w:t>Малое и среднее предпринимательство и поддержка индивидуальной предпринимательской инициативы</w:t>
      </w:r>
      <w:r w:rsidR="0087763A">
        <w:rPr>
          <w:iCs/>
        </w:rPr>
        <w:t>»</w:t>
      </w:r>
      <w:r w:rsidRPr="00AA69B3">
        <w:rPr>
          <w:iCs/>
        </w:rPr>
        <w:t xml:space="preserve"> (52,1%), </w:t>
      </w:r>
      <w:r w:rsidR="0087763A">
        <w:rPr>
          <w:iCs/>
        </w:rPr>
        <w:t>«</w:t>
      </w:r>
      <w:r w:rsidRPr="00AA69B3">
        <w:rPr>
          <w:iCs/>
        </w:rPr>
        <w:t>Жилье и городская среда</w:t>
      </w:r>
      <w:r w:rsidR="0087763A">
        <w:rPr>
          <w:iCs/>
        </w:rPr>
        <w:t>»</w:t>
      </w:r>
      <w:r w:rsidRPr="00AA69B3">
        <w:rPr>
          <w:iCs/>
        </w:rPr>
        <w:t xml:space="preserve"> (51,3%) и </w:t>
      </w:r>
      <w:r w:rsidR="0087763A">
        <w:rPr>
          <w:iCs/>
        </w:rPr>
        <w:t>«</w:t>
      </w:r>
      <w:r w:rsidRPr="00AA69B3">
        <w:rPr>
          <w:iCs/>
        </w:rPr>
        <w:t>Международная кооперация и экспорт</w:t>
      </w:r>
      <w:r w:rsidR="0087763A">
        <w:rPr>
          <w:iCs/>
        </w:rPr>
        <w:t>»</w:t>
      </w:r>
      <w:r w:rsidRPr="00AA69B3">
        <w:rPr>
          <w:iCs/>
        </w:rPr>
        <w:t xml:space="preserve"> (39%).</w:t>
      </w:r>
    </w:p>
    <w:p w14:paraId="77E1E007" w14:textId="4D63B3B8" w:rsidR="00C8396B" w:rsidRDefault="00AA69B3" w:rsidP="00BA3E4E">
      <w:r w:rsidRPr="00AA69B3">
        <w:rPr>
          <w:iCs/>
        </w:rPr>
        <w:t xml:space="preserve">Самые низкие показатели у нацпроектов </w:t>
      </w:r>
      <w:r w:rsidR="0087763A">
        <w:rPr>
          <w:iCs/>
        </w:rPr>
        <w:t>«</w:t>
      </w:r>
      <w:r w:rsidRPr="00AA69B3">
        <w:rPr>
          <w:iCs/>
        </w:rPr>
        <w:t>Образование</w:t>
      </w:r>
      <w:r w:rsidR="0087763A">
        <w:rPr>
          <w:iCs/>
        </w:rPr>
        <w:t>»</w:t>
      </w:r>
      <w:r w:rsidRPr="00AA69B3">
        <w:rPr>
          <w:iCs/>
        </w:rPr>
        <w:t xml:space="preserve"> (33%), </w:t>
      </w:r>
      <w:r w:rsidR="0087763A">
        <w:rPr>
          <w:iCs/>
        </w:rPr>
        <w:t>«</w:t>
      </w:r>
      <w:r w:rsidRPr="00AA69B3">
        <w:rPr>
          <w:iCs/>
        </w:rPr>
        <w:t>Экология</w:t>
      </w:r>
      <w:r w:rsidR="0087763A">
        <w:rPr>
          <w:iCs/>
        </w:rPr>
        <w:t>»</w:t>
      </w:r>
      <w:r w:rsidRPr="00AA69B3">
        <w:rPr>
          <w:iCs/>
        </w:rPr>
        <w:t xml:space="preserve"> (30,7%) и </w:t>
      </w:r>
      <w:r w:rsidR="0087763A">
        <w:rPr>
          <w:iCs/>
        </w:rPr>
        <w:t>«</w:t>
      </w:r>
      <w:r w:rsidRPr="00AA69B3">
        <w:rPr>
          <w:iCs/>
        </w:rPr>
        <w:t>Цифровая экономика</w:t>
      </w:r>
      <w:r w:rsidR="0087763A">
        <w:rPr>
          <w:iCs/>
        </w:rPr>
        <w:t>»</w:t>
      </w:r>
      <w:r w:rsidRPr="00AA69B3">
        <w:rPr>
          <w:iCs/>
        </w:rPr>
        <w:t xml:space="preserve"> (21,1%). </w:t>
      </w:r>
      <w:r w:rsidRPr="00AA69B3">
        <w:rPr>
          <w:i/>
        </w:rPr>
        <w:t>ТАСС</w:t>
      </w:r>
      <w:bookmarkEnd w:id="12"/>
    </w:p>
    <w:sectPr w:rsidR="00C8396B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31C32" w14:textId="77777777" w:rsidR="00745819" w:rsidRDefault="00745819">
      <w:r>
        <w:separator/>
      </w:r>
    </w:p>
  </w:endnote>
  <w:endnote w:type="continuationSeparator" w:id="0">
    <w:p w14:paraId="6B5D5072" w14:textId="77777777" w:rsidR="00745819" w:rsidRDefault="0074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24F3F238" w14:textId="77777777">
      <w:tc>
        <w:tcPr>
          <w:tcW w:w="9648" w:type="dxa"/>
          <w:shd w:val="clear" w:color="auto" w:fill="E6E7EA"/>
          <w:vAlign w:val="center"/>
        </w:tcPr>
        <w:p w14:paraId="59ECBBC4" w14:textId="77777777" w:rsidR="00C8396B" w:rsidRDefault="00F62502" w:rsidP="0059574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595743">
            <w:rPr>
              <w:rFonts w:cs="Arial"/>
              <w:color w:val="90989E"/>
              <w:sz w:val="16"/>
              <w:szCs w:val="16"/>
            </w:rPr>
            <w:t>8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9507B">
            <w:rPr>
              <w:rFonts w:cs="Arial"/>
              <w:color w:val="90989E"/>
              <w:sz w:val="16"/>
              <w:szCs w:val="16"/>
            </w:rPr>
            <w:t>сентября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595743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69EC2FD5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A3E4E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DA02124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08E65124" w14:textId="77777777">
      <w:tc>
        <w:tcPr>
          <w:tcW w:w="9648" w:type="dxa"/>
          <w:shd w:val="clear" w:color="auto" w:fill="E6E7EA"/>
          <w:vAlign w:val="center"/>
        </w:tcPr>
        <w:p w14:paraId="73E99650" w14:textId="77777777" w:rsidR="00C8396B" w:rsidRDefault="00F62502" w:rsidP="0059574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595743">
            <w:rPr>
              <w:rFonts w:cs="Arial"/>
              <w:color w:val="90989E"/>
              <w:sz w:val="16"/>
              <w:szCs w:val="16"/>
            </w:rPr>
            <w:t>8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9507B">
            <w:rPr>
              <w:rFonts w:cs="Arial"/>
              <w:color w:val="90989E"/>
              <w:sz w:val="16"/>
              <w:szCs w:val="16"/>
            </w:rPr>
            <w:t>сентября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595743">
            <w:rPr>
              <w:rFonts w:cs="Arial"/>
              <w:color w:val="90989E"/>
              <w:sz w:val="16"/>
              <w:szCs w:val="16"/>
            </w:rPr>
            <w:t>2021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63387B7D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A3E4E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06C386AE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F58D2" w14:textId="77777777" w:rsidR="00745819" w:rsidRDefault="00745819">
      <w:r>
        <w:separator/>
      </w:r>
    </w:p>
  </w:footnote>
  <w:footnote w:type="continuationSeparator" w:id="0">
    <w:p w14:paraId="20B4AB06" w14:textId="77777777" w:rsidR="00745819" w:rsidRDefault="0074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41EED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5D87A6B" wp14:editId="7CDD182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5743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F4CD10" wp14:editId="726BB58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51CDC6E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66D32AFC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4E24EAED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4EB0D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291EF5C6" wp14:editId="23C77397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5743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AA2659" wp14:editId="5B8DEA8A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E66701E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466A4975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7690F161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43"/>
    <w:rsid w:val="0003491F"/>
    <w:rsid w:val="00066C93"/>
    <w:rsid w:val="00101CD7"/>
    <w:rsid w:val="00195925"/>
    <w:rsid w:val="00270257"/>
    <w:rsid w:val="002D60C5"/>
    <w:rsid w:val="002E5101"/>
    <w:rsid w:val="003058E2"/>
    <w:rsid w:val="003C3C67"/>
    <w:rsid w:val="004304C8"/>
    <w:rsid w:val="004371AB"/>
    <w:rsid w:val="0048281E"/>
    <w:rsid w:val="005233A0"/>
    <w:rsid w:val="005240C2"/>
    <w:rsid w:val="00595743"/>
    <w:rsid w:val="005F3758"/>
    <w:rsid w:val="00604F1E"/>
    <w:rsid w:val="00630B05"/>
    <w:rsid w:val="006E64AC"/>
    <w:rsid w:val="0074571A"/>
    <w:rsid w:val="00745819"/>
    <w:rsid w:val="00750476"/>
    <w:rsid w:val="007910D0"/>
    <w:rsid w:val="007B61DA"/>
    <w:rsid w:val="007F0AB1"/>
    <w:rsid w:val="00836380"/>
    <w:rsid w:val="00841150"/>
    <w:rsid w:val="0087763A"/>
    <w:rsid w:val="00880679"/>
    <w:rsid w:val="00924C62"/>
    <w:rsid w:val="00985DA8"/>
    <w:rsid w:val="009B4B1F"/>
    <w:rsid w:val="009F5BD0"/>
    <w:rsid w:val="00A12D82"/>
    <w:rsid w:val="00AA69B3"/>
    <w:rsid w:val="00AC0B58"/>
    <w:rsid w:val="00B922A1"/>
    <w:rsid w:val="00BA3E4E"/>
    <w:rsid w:val="00BC4068"/>
    <w:rsid w:val="00BF48EC"/>
    <w:rsid w:val="00C14B74"/>
    <w:rsid w:val="00C14EA4"/>
    <w:rsid w:val="00C74806"/>
    <w:rsid w:val="00C8396B"/>
    <w:rsid w:val="00C87324"/>
    <w:rsid w:val="00C90FBF"/>
    <w:rsid w:val="00C9366F"/>
    <w:rsid w:val="00C9507B"/>
    <w:rsid w:val="00CC536A"/>
    <w:rsid w:val="00CD2DDE"/>
    <w:rsid w:val="00CD5A45"/>
    <w:rsid w:val="00D52CCC"/>
    <w:rsid w:val="00D53B45"/>
    <w:rsid w:val="00E12208"/>
    <w:rsid w:val="00E4368A"/>
    <w:rsid w:val="00EA7B65"/>
    <w:rsid w:val="00F41E23"/>
    <w:rsid w:val="00F62502"/>
    <w:rsid w:val="00F65057"/>
    <w:rsid w:val="00FB222F"/>
    <w:rsid w:val="00FC31B0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B3A11"/>
  <w15:docId w15:val="{63E8E872-44B2-45DF-8A31-5E9B5335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A3E4E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ssian.rt.com/russia/news/904005-eksport-shokolad-konditerskie-izdeliy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ass.ru/ekonomika/1232233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tass.ru/ekonomika/1232472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23193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2318679" TargetMode="External"/><Relationship Id="rId10" Type="http://schemas.openxmlformats.org/officeDocument/2006/relationships/hyperlink" Target="https://iz.ru/1218291/evgeniia-pertceva/eda-i-tolko-riteil-mogut-osvobodit-ot-nds-vzamen-na-blagotvoritelnos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np.ru/economics/v-gosdumu-vnesen-proekt-o-zaprete-unichtozhat-prigodnye-k-upotrebleniyu-produkty.html" TargetMode="External"/><Relationship Id="rId14" Type="http://schemas.openxmlformats.org/officeDocument/2006/relationships/hyperlink" Target="https://lenta.ru/news/2021/09/07/vin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46</TotalTime>
  <Pages>7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12</cp:revision>
  <cp:lastPrinted>2021-09-08T08:49:00Z</cp:lastPrinted>
  <dcterms:created xsi:type="dcterms:W3CDTF">2021-09-08T04:26:00Z</dcterms:created>
  <dcterms:modified xsi:type="dcterms:W3CDTF">2021-09-08T08:49:00Z</dcterms:modified>
</cp:coreProperties>
</file>