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60C64" w14:textId="77777777" w:rsidR="00C8396B" w:rsidRDefault="00C8396B">
      <w:bookmarkStart w:id="0" w:name="_Toc342069526"/>
      <w:bookmarkStart w:id="1" w:name="_Toc342069546"/>
      <w:bookmarkStart w:id="2" w:name="_Toc342069600"/>
    </w:p>
    <w:p w14:paraId="25460F67" w14:textId="77777777" w:rsidR="00C8396B" w:rsidRDefault="00C8396B"/>
    <w:p w14:paraId="0BC9A94E" w14:textId="77777777" w:rsidR="00C8396B" w:rsidRDefault="00C8396B"/>
    <w:p w14:paraId="5270C25E" w14:textId="77777777" w:rsidR="00C8396B" w:rsidRDefault="00C8396B"/>
    <w:p w14:paraId="4ADD705B" w14:textId="77777777" w:rsidR="00C8396B" w:rsidRDefault="00C8396B"/>
    <w:p w14:paraId="2C2C3597" w14:textId="77777777" w:rsidR="00C8396B" w:rsidRDefault="00C8396B"/>
    <w:p w14:paraId="3710B63A" w14:textId="77777777" w:rsidR="00C8396B" w:rsidRDefault="00C8396B"/>
    <w:p w14:paraId="172B96C8" w14:textId="77777777" w:rsidR="00C8396B" w:rsidRDefault="00C8396B"/>
    <w:p w14:paraId="7E44239C" w14:textId="77777777" w:rsidR="00C8396B" w:rsidRDefault="00C8396B"/>
    <w:p w14:paraId="17171747" w14:textId="77777777" w:rsidR="00C8396B" w:rsidRDefault="00C8396B"/>
    <w:p w14:paraId="6BE4BF27" w14:textId="77777777" w:rsidR="00C8396B" w:rsidRDefault="00C8396B"/>
    <w:p w14:paraId="41863C7F" w14:textId="77777777" w:rsidR="00C8396B" w:rsidRDefault="00C8396B"/>
    <w:p w14:paraId="55CB9B64" w14:textId="77777777" w:rsidR="00C8396B" w:rsidRDefault="00C8396B"/>
    <w:p w14:paraId="7F154190" w14:textId="77777777" w:rsidR="00C8396B" w:rsidRDefault="00C8396B"/>
    <w:p w14:paraId="6D812347" w14:textId="77777777" w:rsidR="00C8396B" w:rsidRDefault="00C8396B"/>
    <w:p w14:paraId="0E333F46" w14:textId="77777777" w:rsidR="00C8396B" w:rsidRDefault="00C8396B"/>
    <w:p w14:paraId="5F0F2A3C" w14:textId="77777777" w:rsidR="00C8396B" w:rsidRDefault="00C8396B"/>
    <w:p w14:paraId="63D4166A" w14:textId="77777777" w:rsidR="00C8396B" w:rsidRDefault="00C8396B"/>
    <w:p w14:paraId="5A6CB972" w14:textId="77777777" w:rsidR="00C8396B" w:rsidRDefault="00C8396B"/>
    <w:p w14:paraId="18133B8F" w14:textId="77777777" w:rsidR="00C8396B" w:rsidRDefault="00C8396B"/>
    <w:p w14:paraId="34E09B11" w14:textId="77777777" w:rsidR="00C8396B" w:rsidRDefault="00C8396B"/>
    <w:p w14:paraId="27A9A4E8" w14:textId="77777777" w:rsidR="00C8396B" w:rsidRDefault="00C8396B"/>
    <w:p w14:paraId="322827EE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4990B286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4F1D8915" w14:textId="77777777" w:rsidR="00C8396B" w:rsidRDefault="008904C9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15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3B20D2A1" w14:textId="77777777" w:rsidR="00C8396B" w:rsidRDefault="00C8396B"/>
    <w:p w14:paraId="753D48D2" w14:textId="77777777" w:rsidR="00C8396B" w:rsidRDefault="00C8396B"/>
    <w:p w14:paraId="4B1F946D" w14:textId="69BCC0E0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158E086B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28EA3590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745CF96E" w14:textId="77777777">
        <w:tc>
          <w:tcPr>
            <w:tcW w:w="7380" w:type="dxa"/>
            <w:gridSpan w:val="3"/>
            <w:shd w:val="clear" w:color="auto" w:fill="008B53"/>
          </w:tcPr>
          <w:p w14:paraId="3C15AC74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2685C17F" w14:textId="77777777" w:rsidR="00C8396B" w:rsidRDefault="008904C9" w:rsidP="00FC7700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15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января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759E178B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2DD9D810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14:paraId="1942B542" w14:textId="77777777" w:rsidR="00EB1A5B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2F30577B" w14:textId="77777777" w:rsidR="00276ABD" w:rsidRDefault="00276ABD" w:rsidP="00276ABD">
            <w:pPr>
              <w:pStyle w:val="a9"/>
            </w:pPr>
            <w:r>
              <w:t>Минстранс</w:t>
            </w:r>
          </w:p>
          <w:p w14:paraId="6C98CD7E" w14:textId="77777777" w:rsidR="00EB1A5B" w:rsidRPr="00941455" w:rsidRDefault="00EB1A5B" w:rsidP="00EB1A5B">
            <w:r w:rsidRPr="00941455">
              <w:t xml:space="preserve">Первый заместитель министра транспорта Александр Нерадько покинет этот пост, однако останется во главе </w:t>
            </w:r>
            <w:proofErr w:type="spellStart"/>
            <w:r w:rsidRPr="00941455">
              <w:t>Росавиации</w:t>
            </w:r>
            <w:proofErr w:type="spellEnd"/>
            <w:r w:rsidRPr="00941455">
              <w:t xml:space="preserve">. </w:t>
            </w:r>
          </w:p>
          <w:p w14:paraId="3D104360" w14:textId="2D04C344" w:rsidR="00EB1A5B" w:rsidRDefault="00EB1A5B" w:rsidP="00EB1A5B">
            <w:r w:rsidRPr="00941455">
              <w:t xml:space="preserve">В связи с административной реформой решением правительства РФ на должность заместителя министра транспорта, курирующего авиационную отрасль, назначен заслуженный пилот РФ Игорь </w:t>
            </w:r>
            <w:proofErr w:type="spellStart"/>
            <w:r w:rsidRPr="00941455">
              <w:t>Чалик</w:t>
            </w:r>
            <w:proofErr w:type="spellEnd"/>
            <w:r w:rsidRPr="00941455">
              <w:t xml:space="preserve">. </w:t>
            </w:r>
          </w:p>
          <w:p w14:paraId="33F5833B" w14:textId="77777777" w:rsidR="00276ABD" w:rsidRPr="00941455" w:rsidRDefault="00276ABD" w:rsidP="00276ABD">
            <w:pPr>
              <w:pStyle w:val="a9"/>
            </w:pPr>
            <w:r>
              <w:t>ФСО</w:t>
            </w:r>
          </w:p>
          <w:p w14:paraId="6CB8419A" w14:textId="2AC3CBF7" w:rsidR="00EB1A5B" w:rsidRPr="00941455" w:rsidRDefault="00EB1A5B" w:rsidP="00EB1A5B">
            <w:r w:rsidRPr="00941455">
              <w:t xml:space="preserve">Директор Федеральной службы охраны (ФСО) России Дмитрий Кочнев в ближайшее время покинет свой пост. Об этом сообщили несколько источников в спецслужбе. </w:t>
            </w:r>
          </w:p>
          <w:p w14:paraId="73B9A29C" w14:textId="67EC00EB" w:rsidR="00EB1A5B" w:rsidRDefault="00EB1A5B" w:rsidP="00EB1A5B">
            <w:r w:rsidRPr="00941455">
              <w:t xml:space="preserve">Что же касается нового директора ФСО России, то, по словам источников, им вероятнее всего будет назначен нынешний 56-летний руководитель службы безопасности президента РФ (замдиректора ФСО) Алексей Рубежной. </w:t>
            </w:r>
          </w:p>
          <w:p w14:paraId="33A029A4" w14:textId="77777777" w:rsidR="00276ABD" w:rsidRDefault="00276ABD" w:rsidP="00EB1A5B"/>
          <w:p w14:paraId="226A52DE" w14:textId="77777777" w:rsidR="00276ABD" w:rsidRDefault="00276ABD" w:rsidP="00276ABD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63F9E3C4" w14:textId="77777777" w:rsidR="00276ABD" w:rsidRPr="00941455" w:rsidRDefault="00276ABD" w:rsidP="00EB1A5B"/>
          <w:p w14:paraId="04A3BD3C" w14:textId="72C491A1" w:rsidR="00EB1A5B" w:rsidRPr="00A00D94" w:rsidRDefault="00EB1A5B" w:rsidP="00EB1A5B">
            <w:pPr>
              <w:rPr>
                <w:b/>
                <w:bCs/>
              </w:rPr>
            </w:pPr>
            <w:r w:rsidRPr="00A00D94">
              <w:rPr>
                <w:b/>
                <w:bCs/>
              </w:rPr>
              <w:t>15 января</w:t>
            </w:r>
            <w:r w:rsidR="00A00D94">
              <w:rPr>
                <w:b/>
                <w:bCs/>
              </w:rPr>
              <w:t xml:space="preserve"> –</w:t>
            </w:r>
          </w:p>
          <w:p w14:paraId="189F50E9" w14:textId="77777777" w:rsidR="00EB1A5B" w:rsidRPr="00941455" w:rsidRDefault="00EB1A5B" w:rsidP="00EB1A5B">
            <w:pPr>
              <w:rPr>
                <w:i/>
              </w:rPr>
            </w:pPr>
            <w:r w:rsidRPr="00941455">
              <w:t>День образования Следственного комитета Российской Федерации</w:t>
            </w:r>
            <w:r>
              <w:t xml:space="preserve"> </w:t>
            </w:r>
          </w:p>
          <w:p w14:paraId="32EFB145" w14:textId="77777777" w:rsidR="00C8396B" w:rsidRPr="00EB1A5B" w:rsidRDefault="00C8396B" w:rsidP="00EB1A5B"/>
          <w:bookmarkEnd w:id="4"/>
          <w:p w14:paraId="30706781" w14:textId="77777777" w:rsidR="00C8396B" w:rsidRDefault="00C8396B" w:rsidP="00EB1A5B">
            <w:pPr>
              <w:jc w:val="left"/>
            </w:pPr>
          </w:p>
        </w:tc>
        <w:tc>
          <w:tcPr>
            <w:tcW w:w="283" w:type="dxa"/>
          </w:tcPr>
          <w:p w14:paraId="633F859F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16F602BA" w14:textId="43989E1E" w:rsidR="00EB1A5B" w:rsidRDefault="00C41F00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bookmarkEnd w:id="5"/>
          <w:p w14:paraId="4608B0CB" w14:textId="77777777" w:rsidR="00A00D94" w:rsidRDefault="00A00D94" w:rsidP="00A00D94">
            <w:pPr>
              <w:rPr>
                <w:i/>
              </w:rPr>
            </w:pPr>
          </w:p>
          <w:p w14:paraId="4CF071EB" w14:textId="2000CFD9" w:rsidR="00A00D94" w:rsidRPr="00A00D94" w:rsidRDefault="00A00D94" w:rsidP="00A00D94">
            <w:pPr>
              <w:rPr>
                <w:b/>
                <w:bCs/>
                <w:iCs/>
              </w:rPr>
            </w:pPr>
            <w:r w:rsidRPr="00A00D94">
              <w:rPr>
                <w:b/>
                <w:bCs/>
                <w:iCs/>
              </w:rPr>
              <w:t>РЕЙТИНГ ВЛИЯНИЯ ДЕЯТЕЛЕЙ АГРАРНОЙ ОТРАСЛИ В ДЕКАБРЕ 2020 ГОДА</w:t>
            </w:r>
          </w:p>
          <w:p w14:paraId="3F4F1A3D" w14:textId="6DA32FDC" w:rsidR="00A00D94" w:rsidRPr="00A00D94" w:rsidRDefault="00A00D94" w:rsidP="00A00D94">
            <w:pPr>
              <w:rPr>
                <w:iCs/>
              </w:rPr>
            </w:pPr>
            <w:r w:rsidRPr="00A00D94">
              <w:rPr>
                <w:iCs/>
              </w:rPr>
              <w:t xml:space="preserve">Лидерами рейтинга остаются вице-премьер Виктория </w:t>
            </w:r>
            <w:proofErr w:type="spellStart"/>
            <w:r w:rsidRPr="00A00D94">
              <w:rPr>
                <w:iCs/>
              </w:rPr>
              <w:t>Абрамченко</w:t>
            </w:r>
            <w:proofErr w:type="spellEnd"/>
            <w:r w:rsidRPr="00A00D94">
              <w:rPr>
                <w:iCs/>
              </w:rPr>
              <w:t xml:space="preserve"> (1-е место) и министр сельского хозяйства </w:t>
            </w:r>
            <w:r w:rsidRPr="00A00D94">
              <w:rPr>
                <w:b/>
                <w:bCs/>
                <w:iCs/>
              </w:rPr>
              <w:t>Дмитрий Патрушев</w:t>
            </w:r>
            <w:r w:rsidRPr="00A00D94">
              <w:rPr>
                <w:iCs/>
              </w:rPr>
              <w:t xml:space="preserve"> (2-е место). </w:t>
            </w:r>
          </w:p>
          <w:p w14:paraId="3843B3C2" w14:textId="1A7DF400" w:rsidR="00435052" w:rsidRDefault="00A00D94" w:rsidP="00A00D94">
            <w:pPr>
              <w:rPr>
                <w:i/>
              </w:rPr>
            </w:pPr>
            <w:r w:rsidRPr="00A00D94">
              <w:rPr>
                <w:iCs/>
              </w:rPr>
              <w:t xml:space="preserve">Позитивным сигналом для главы Минсельхоза Дмитрия Патрушева становится положительная оценка ситуации в отрасли со стороны Владимира Путина: президент заявил о </w:t>
            </w:r>
            <w:r w:rsidR="00726F42">
              <w:rPr>
                <w:iCs/>
              </w:rPr>
              <w:t>«</w:t>
            </w:r>
            <w:r w:rsidRPr="00A00D94">
              <w:rPr>
                <w:iCs/>
              </w:rPr>
              <w:t>хорошем темпе развития отрасли за последние годы</w:t>
            </w:r>
            <w:r w:rsidR="00726F42">
              <w:rPr>
                <w:iCs/>
              </w:rPr>
              <w:t>»</w:t>
            </w:r>
            <w:r w:rsidRPr="00A00D94">
              <w:rPr>
                <w:iCs/>
              </w:rPr>
              <w:t xml:space="preserve">. В 2020 году в России </w:t>
            </w:r>
            <w:proofErr w:type="spellStart"/>
            <w:r w:rsidRPr="00A00D94">
              <w:rPr>
                <w:iCs/>
              </w:rPr>
              <w:t>сбран</w:t>
            </w:r>
            <w:proofErr w:type="spellEnd"/>
            <w:r w:rsidRPr="00A00D94">
              <w:rPr>
                <w:iCs/>
              </w:rPr>
              <w:t xml:space="preserve"> один из крупнейших урожаев зерна в новейшей истории. При этом одним из основных направлений работы в сфере регулир</w:t>
            </w:r>
            <w:r>
              <w:rPr>
                <w:iCs/>
              </w:rPr>
              <w:t>о</w:t>
            </w:r>
            <w:r w:rsidRPr="00A00D94">
              <w:rPr>
                <w:iCs/>
              </w:rPr>
              <w:t>вания АПК становится сдерживание цен на социально значимые то</w:t>
            </w:r>
            <w:r>
              <w:rPr>
                <w:iCs/>
              </w:rPr>
              <w:t>в</w:t>
            </w:r>
            <w:r w:rsidRPr="00A00D94">
              <w:rPr>
                <w:iCs/>
              </w:rPr>
              <w:t xml:space="preserve">ары. Значимыми информационными поводами, связанными с деятельностью </w:t>
            </w:r>
            <w:r w:rsidRPr="00A00D94">
              <w:rPr>
                <w:b/>
                <w:bCs/>
                <w:iCs/>
              </w:rPr>
              <w:t>Дмитрия Патрушева</w:t>
            </w:r>
            <w:r w:rsidRPr="00A00D94">
              <w:rPr>
                <w:iCs/>
              </w:rPr>
              <w:t xml:space="preserve">, стали подписание соглашений о стабилизации цен на подсолнечное масло и сахар между </w:t>
            </w:r>
            <w:r w:rsidRPr="00A00D94">
              <w:rPr>
                <w:b/>
                <w:bCs/>
                <w:iCs/>
              </w:rPr>
              <w:t>Минсельхозом</w:t>
            </w:r>
            <w:r w:rsidRPr="00A00D94">
              <w:rPr>
                <w:iCs/>
              </w:rPr>
              <w:t xml:space="preserve">, </w:t>
            </w:r>
            <w:proofErr w:type="spellStart"/>
            <w:r w:rsidRPr="00A00D94">
              <w:rPr>
                <w:iCs/>
              </w:rPr>
              <w:t>Минпромторгом</w:t>
            </w:r>
            <w:proofErr w:type="spellEnd"/>
            <w:r w:rsidRPr="00A00D94">
              <w:rPr>
                <w:iCs/>
              </w:rPr>
              <w:t>, производителями и торговыми сетями, а также серия проведенных им встреч с производителями сельхозпр</w:t>
            </w:r>
            <w:r>
              <w:rPr>
                <w:iCs/>
              </w:rPr>
              <w:t>о</w:t>
            </w:r>
            <w:r w:rsidRPr="00A00D94">
              <w:rPr>
                <w:iCs/>
              </w:rPr>
              <w:t xml:space="preserve">дукции по вопросам ценообразования. </w:t>
            </w:r>
            <w:r w:rsidRPr="00A00D94">
              <w:rPr>
                <w:i/>
              </w:rPr>
              <w:t>Региональные комментарии</w:t>
            </w:r>
          </w:p>
          <w:p w14:paraId="1853E528" w14:textId="77777777" w:rsidR="00435052" w:rsidRPr="00EB1A5B" w:rsidRDefault="007E0CF3" w:rsidP="00435052">
            <w:pPr>
              <w:pStyle w:val="a9"/>
            </w:pPr>
            <w:hyperlink r:id="rId7" w:history="1">
              <w:r w:rsidR="00435052" w:rsidRPr="00EB1A5B">
                <w:t>В МИНСЕЛЬХОЗЕ ОБСУДИЛИ ВАКЦИНАЦИЮ РАБОТНИКОВ АПК ОТ COVID-19</w:t>
              </w:r>
            </w:hyperlink>
          </w:p>
          <w:p w14:paraId="658AF48A" w14:textId="7ED7D373" w:rsidR="00435052" w:rsidRPr="00A00D94" w:rsidRDefault="00435052" w:rsidP="00435052">
            <w:r w:rsidRPr="00A00D94">
              <w:t xml:space="preserve">Обеспечение бесперебойной работы АПК в условиях пандемии </w:t>
            </w:r>
            <w:proofErr w:type="spellStart"/>
            <w:r w:rsidRPr="00A00D94">
              <w:t>коронавируса</w:t>
            </w:r>
            <w:proofErr w:type="spellEnd"/>
            <w:r w:rsidRPr="00A00D94">
              <w:t xml:space="preserve"> и проведение массовой вакцинации сотрудников отрасли стали ключевыми темами очередного совещания в формате </w:t>
            </w:r>
            <w:r w:rsidR="00726F42">
              <w:t>«</w:t>
            </w:r>
            <w:r w:rsidRPr="00A00D94">
              <w:t>Час контроля</w:t>
            </w:r>
            <w:r w:rsidR="00726F42">
              <w:t>»</w:t>
            </w:r>
            <w:r w:rsidRPr="00A00D94">
              <w:t xml:space="preserve">, которое прошло в Минсельхозе России по поручению Министра сельского хозяйства </w:t>
            </w:r>
            <w:r w:rsidRPr="00A00D94">
              <w:rPr>
                <w:b/>
                <w:bCs/>
              </w:rPr>
              <w:t>Дмитрия Патрушева</w:t>
            </w:r>
            <w:r w:rsidRPr="00A00D94">
              <w:t xml:space="preserve">, сообщает пресс-служба ведомства. Мероприятие прошло под председательством Первого заместителя Министра сельского хозяйства </w:t>
            </w:r>
            <w:proofErr w:type="spellStart"/>
            <w:r w:rsidRPr="00A00D94">
              <w:rPr>
                <w:b/>
                <w:bCs/>
              </w:rPr>
              <w:t>Джамбулата</w:t>
            </w:r>
            <w:proofErr w:type="spellEnd"/>
            <w:r w:rsidRPr="00A00D94">
              <w:rPr>
                <w:b/>
                <w:bCs/>
              </w:rPr>
              <w:t xml:space="preserve"> </w:t>
            </w:r>
            <w:proofErr w:type="spellStart"/>
            <w:r w:rsidRPr="00A00D94">
              <w:rPr>
                <w:b/>
                <w:bCs/>
              </w:rPr>
              <w:t>Хатуова</w:t>
            </w:r>
            <w:proofErr w:type="spellEnd"/>
            <w:r w:rsidRPr="00A00D94">
              <w:t xml:space="preserve">. </w:t>
            </w:r>
          </w:p>
          <w:p w14:paraId="1ED43723" w14:textId="77777777" w:rsidR="00435052" w:rsidRPr="00A00D94" w:rsidRDefault="00435052" w:rsidP="00435052">
            <w:r w:rsidRPr="00A00D94">
              <w:t xml:space="preserve">В настоящее время ситуация оценивается как стабильная, однако эпидемиологические риски по-прежнему сохраняются. В этой связи, по словам </w:t>
            </w:r>
            <w:proofErr w:type="spellStart"/>
            <w:r w:rsidRPr="00A00D94">
              <w:rPr>
                <w:b/>
                <w:bCs/>
              </w:rPr>
              <w:t>Джамбулата</w:t>
            </w:r>
            <w:proofErr w:type="spellEnd"/>
            <w:r w:rsidRPr="00A00D94">
              <w:t xml:space="preserve"> </w:t>
            </w:r>
            <w:proofErr w:type="spellStart"/>
            <w:r w:rsidRPr="00A00D94">
              <w:rPr>
                <w:b/>
                <w:bCs/>
              </w:rPr>
              <w:t>Хатуова</w:t>
            </w:r>
            <w:proofErr w:type="spellEnd"/>
            <w:r w:rsidRPr="00A00D94">
              <w:t>, субъектам необходимо организовать постоянный мониторинг и усилить меры профилактики.</w:t>
            </w:r>
          </w:p>
          <w:p w14:paraId="4E540DDC" w14:textId="77777777" w:rsidR="00435052" w:rsidRDefault="00435052" w:rsidP="00435052">
            <w:pPr>
              <w:rPr>
                <w:i/>
              </w:rPr>
            </w:pPr>
            <w:r w:rsidRPr="00A00D94">
              <w:t>В первую очередь нужно провести вакцинацию работников в убойных, перерабатывающих и сортировочных цехах. Перед региональными органами управления АПК поставлена задача в кратчайшие сроки совместно с представителями Минздрава сформировать заявки на необходимое количество вакцин для сотрудников предприятий непрерывного цикла.</w:t>
            </w:r>
            <w:r w:rsidRPr="00A00D94">
              <w:rPr>
                <w:i/>
                <w:iCs/>
              </w:rPr>
              <w:t xml:space="preserve"> ТАСС, РИА Новости,</w:t>
            </w:r>
            <w:r>
              <w:t xml:space="preserve"> </w:t>
            </w:r>
            <w:r w:rsidRPr="00FF7DDC">
              <w:rPr>
                <w:i/>
              </w:rPr>
              <w:t>AK&amp;M, MilkNews.ru</w:t>
            </w:r>
          </w:p>
          <w:p w14:paraId="3ABB9053" w14:textId="77777777" w:rsidR="00435052" w:rsidRDefault="00435052" w:rsidP="00A00D94">
            <w:pPr>
              <w:rPr>
                <w:iCs/>
              </w:rPr>
            </w:pPr>
          </w:p>
          <w:p w14:paraId="489CA48E" w14:textId="77777777" w:rsidR="00A34B0A" w:rsidRPr="00D579B5" w:rsidRDefault="00A34B0A" w:rsidP="00A34B0A">
            <w:pPr>
              <w:rPr>
                <w:b/>
                <w:bCs/>
                <w:iCs/>
              </w:rPr>
            </w:pPr>
            <w:r w:rsidRPr="00D579B5">
              <w:rPr>
                <w:b/>
                <w:bCs/>
                <w:iCs/>
              </w:rPr>
              <w:t xml:space="preserve">МИНСЕЛЬХОЗ РФ НЕ ОТМЕЧАЕТ ПЕРЕБОЕВ В ПОСТАВКАХ МАСЛА И САХАРА СО СТОРОНЫ ПРОИЗВОДИТЕЛЕЙ </w:t>
            </w:r>
          </w:p>
          <w:p w14:paraId="3C61C4B6" w14:textId="77777777" w:rsidR="00A34B0A" w:rsidRPr="00A00D94" w:rsidRDefault="00A34B0A" w:rsidP="00A34B0A">
            <w:pPr>
              <w:rPr>
                <w:iCs/>
              </w:rPr>
            </w:pPr>
            <w:r w:rsidRPr="00D579B5">
              <w:rPr>
                <w:b/>
                <w:bCs/>
                <w:iCs/>
              </w:rPr>
              <w:t>Минсельхоз РФ</w:t>
            </w:r>
            <w:r w:rsidRPr="00A00D94">
              <w:rPr>
                <w:iCs/>
              </w:rPr>
              <w:t xml:space="preserve"> не отмечает перебоев в поставках подсолнечного масла и сахара со стороны производителей, все участники соглашений о стабилизации цен исполняют свои обязательства, говорится в сообщении министерства.</w:t>
            </w:r>
          </w:p>
          <w:p w14:paraId="0DC44DE4" w14:textId="085CDD51" w:rsidR="00A34B0A" w:rsidRPr="00A00D94" w:rsidRDefault="00726F42" w:rsidP="00A34B0A">
            <w:pPr>
              <w:rPr>
                <w:iCs/>
              </w:rPr>
            </w:pPr>
            <w:r>
              <w:rPr>
                <w:iCs/>
              </w:rPr>
              <w:t>«</w:t>
            </w:r>
            <w:r w:rsidR="00A34B0A" w:rsidRPr="00A00D94">
              <w:rPr>
                <w:iCs/>
              </w:rPr>
              <w:t xml:space="preserve">Министерство не отмечает перебоев в поставках подсолнечного масла и сахара со стороны производителей. По данным </w:t>
            </w:r>
            <w:r w:rsidR="00A34B0A" w:rsidRPr="00D579B5">
              <w:rPr>
                <w:b/>
                <w:bCs/>
                <w:iCs/>
              </w:rPr>
              <w:t>Минсельхоза</w:t>
            </w:r>
            <w:r w:rsidR="00A34B0A" w:rsidRPr="00A00D94">
              <w:rPr>
                <w:iCs/>
              </w:rPr>
              <w:t xml:space="preserve"> России, к соглашениям о стабилизации цен присоединились предприятия, занимающие свыше 90% рынка подсолнечного масла и порядка 100% рынка сахара</w:t>
            </w:r>
            <w:r>
              <w:rPr>
                <w:iCs/>
              </w:rPr>
              <w:t>»</w:t>
            </w:r>
            <w:r w:rsidR="00A34B0A" w:rsidRPr="00A00D94">
              <w:rPr>
                <w:iCs/>
              </w:rPr>
              <w:t>, - говорится в сообщении.</w:t>
            </w:r>
          </w:p>
          <w:p w14:paraId="087DF4BC" w14:textId="072BD88A" w:rsidR="00A34B0A" w:rsidRDefault="00726F42" w:rsidP="00A00D94">
            <w:pPr>
              <w:rPr>
                <w:iCs/>
              </w:rPr>
            </w:pPr>
            <w:r>
              <w:rPr>
                <w:iCs/>
              </w:rPr>
              <w:t>«</w:t>
            </w:r>
            <w:r w:rsidR="00A34B0A" w:rsidRPr="00A00D94">
              <w:rPr>
                <w:iCs/>
              </w:rPr>
              <w:t>Все участники исполняют свои обязательства в полном объеме, планомерно осуществляя поставки как в крупные, так и мелкие торговые сети на условиях, указанных в соответствующих соглашениях</w:t>
            </w:r>
            <w:r>
              <w:rPr>
                <w:iCs/>
              </w:rPr>
              <w:t>»</w:t>
            </w:r>
            <w:r w:rsidR="00A34B0A" w:rsidRPr="00A00D94">
              <w:rPr>
                <w:iCs/>
              </w:rPr>
              <w:t xml:space="preserve">, - добавляет ведомство. </w:t>
            </w:r>
            <w:r w:rsidR="00A34B0A" w:rsidRPr="00D579B5">
              <w:rPr>
                <w:i/>
              </w:rPr>
              <w:t>ТАСС, РИА Новости, Интерфакс, Ведомости, Известия, РБК, Спутник, Российская газета, Парламентская газета, Комсомольская Правда, Milknews.ru</w:t>
            </w:r>
          </w:p>
          <w:p w14:paraId="632293F5" w14:textId="77777777" w:rsidR="00A34B0A" w:rsidRPr="00A00D94" w:rsidRDefault="00A34B0A" w:rsidP="00A34B0A">
            <w:pPr>
              <w:rPr>
                <w:iCs/>
              </w:rPr>
            </w:pPr>
          </w:p>
          <w:p w14:paraId="4092F8AB" w14:textId="77777777" w:rsidR="00A34B0A" w:rsidRPr="00D579B5" w:rsidRDefault="00A34B0A" w:rsidP="00A34B0A">
            <w:pPr>
              <w:rPr>
                <w:b/>
                <w:bCs/>
                <w:iCs/>
              </w:rPr>
            </w:pPr>
            <w:r w:rsidRPr="00D579B5">
              <w:rPr>
                <w:b/>
                <w:bCs/>
                <w:iCs/>
              </w:rPr>
              <w:t xml:space="preserve">ПРОИЗВОДИТЕЛИ ИСКЛЮЧИЛИ ДЕФИЦИТ ПОДСОЛНЕЧНОГО САХАРА И МАСЛА В РОССИИ </w:t>
            </w:r>
          </w:p>
          <w:p w14:paraId="615A89B7" w14:textId="77777777" w:rsidR="00A34B0A" w:rsidRPr="00A00D94" w:rsidRDefault="00A34B0A" w:rsidP="00A34B0A">
            <w:pPr>
              <w:rPr>
                <w:iCs/>
              </w:rPr>
            </w:pPr>
            <w:r w:rsidRPr="00A00D94">
              <w:rPr>
                <w:iCs/>
              </w:rPr>
              <w:t>Дефицита подсолнечного масла или сахара в России нет, сообщили журналистам представители объединений производителей продуктов.</w:t>
            </w:r>
          </w:p>
          <w:p w14:paraId="60F36CB4" w14:textId="16689A7F" w:rsidR="00A34B0A" w:rsidRPr="00A00D94" w:rsidRDefault="00726F42" w:rsidP="00A00D94">
            <w:pPr>
              <w:rPr>
                <w:iCs/>
              </w:rPr>
            </w:pPr>
            <w:r>
              <w:rPr>
                <w:iCs/>
              </w:rPr>
              <w:t>«</w:t>
            </w:r>
            <w:r w:rsidR="00A34B0A" w:rsidRPr="00A00D94">
              <w:rPr>
                <w:iCs/>
              </w:rPr>
              <w:t>О дефиците подсолнечного масла не может быть и речи, поскольку объем производства в два раза больше, чем объем внутреннего потребления</w:t>
            </w:r>
            <w:r>
              <w:rPr>
                <w:iCs/>
              </w:rPr>
              <w:t>»</w:t>
            </w:r>
            <w:r w:rsidR="00A34B0A" w:rsidRPr="00A00D94">
              <w:rPr>
                <w:iCs/>
              </w:rPr>
              <w:t>, - сказал исполнительный директор Масложирового союза России Михаил Мальцев</w:t>
            </w:r>
            <w:r w:rsidR="002F0743">
              <w:rPr>
                <w:iCs/>
              </w:rPr>
              <w:t xml:space="preserve">, слова которого привели в пресс-службе </w:t>
            </w:r>
            <w:r w:rsidR="002F0743" w:rsidRPr="002F0743">
              <w:rPr>
                <w:b/>
                <w:bCs/>
                <w:iCs/>
              </w:rPr>
              <w:t>Минсельхоза</w:t>
            </w:r>
            <w:r w:rsidR="00A34B0A" w:rsidRPr="00A00D94">
              <w:rPr>
                <w:iCs/>
              </w:rPr>
              <w:t xml:space="preserve">. </w:t>
            </w:r>
            <w:r>
              <w:rPr>
                <w:iCs/>
              </w:rPr>
              <w:t>«</w:t>
            </w:r>
            <w:r w:rsidR="00A34B0A" w:rsidRPr="00A00D94">
              <w:rPr>
                <w:iCs/>
              </w:rPr>
              <w:t>В настоящий момент ситуация на рынке сахара остается стабильной: сбоев в поставках и дефицита продукции в стране нет</w:t>
            </w:r>
            <w:r>
              <w:rPr>
                <w:iCs/>
              </w:rPr>
              <w:t>»</w:t>
            </w:r>
            <w:r w:rsidR="00A34B0A" w:rsidRPr="00A00D94">
              <w:rPr>
                <w:iCs/>
              </w:rPr>
              <w:t xml:space="preserve">, - добавил в свою очередь председатель правления Союза </w:t>
            </w:r>
            <w:proofErr w:type="spellStart"/>
            <w:r w:rsidR="00A34B0A" w:rsidRPr="00A00D94">
              <w:rPr>
                <w:iCs/>
              </w:rPr>
              <w:t>сахаропроизводителей</w:t>
            </w:r>
            <w:proofErr w:type="spellEnd"/>
            <w:r w:rsidR="00A34B0A" w:rsidRPr="00A00D94">
              <w:rPr>
                <w:iCs/>
              </w:rPr>
              <w:t xml:space="preserve"> России (</w:t>
            </w:r>
            <w:r>
              <w:rPr>
                <w:iCs/>
              </w:rPr>
              <w:t>«</w:t>
            </w:r>
            <w:proofErr w:type="spellStart"/>
            <w:r w:rsidR="00A34B0A" w:rsidRPr="00A00D94">
              <w:rPr>
                <w:iCs/>
              </w:rPr>
              <w:t>Союзроссахара</w:t>
            </w:r>
            <w:proofErr w:type="spellEnd"/>
            <w:r>
              <w:rPr>
                <w:iCs/>
              </w:rPr>
              <w:t>»</w:t>
            </w:r>
            <w:r w:rsidR="00A34B0A" w:rsidRPr="00A00D94">
              <w:rPr>
                <w:iCs/>
              </w:rPr>
              <w:t xml:space="preserve">) Андрей </w:t>
            </w:r>
            <w:proofErr w:type="spellStart"/>
            <w:r w:rsidR="00A34B0A" w:rsidRPr="00A00D94">
              <w:rPr>
                <w:iCs/>
              </w:rPr>
              <w:t>Бодин</w:t>
            </w:r>
            <w:proofErr w:type="spellEnd"/>
            <w:r w:rsidR="00A34B0A" w:rsidRPr="00A00D94">
              <w:rPr>
                <w:iCs/>
              </w:rPr>
              <w:t xml:space="preserve">. </w:t>
            </w:r>
            <w:r w:rsidR="00A34B0A" w:rsidRPr="00D579B5">
              <w:rPr>
                <w:i/>
              </w:rPr>
              <w:t>Интерфакс, РИА Новости, ТАСС, Интерфакс, ПРАЙМ, Газета.ru</w:t>
            </w:r>
          </w:p>
        </w:tc>
      </w:tr>
    </w:tbl>
    <w:p w14:paraId="4CFA2DC0" w14:textId="77777777"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7A58C0CA" w14:textId="0FAEE4B2" w:rsidR="00A00D94" w:rsidRPr="00D579B5" w:rsidRDefault="00D579B5" w:rsidP="00A00D94">
      <w:pPr>
        <w:rPr>
          <w:b/>
          <w:bCs/>
          <w:iCs/>
        </w:rPr>
      </w:pPr>
      <w:bookmarkStart w:id="8" w:name="SEC_3"/>
      <w:r w:rsidRPr="00D579B5">
        <w:rPr>
          <w:b/>
          <w:bCs/>
          <w:iCs/>
        </w:rPr>
        <w:lastRenderedPageBreak/>
        <w:t>РОССИЙСКИЙ РЫНОК БУДЕТ ПОЛНОСТЬЮ ОБЕСПЕЧЕН МОЛОКОМ, ОВОЩАМИ И МЯСОМ - ЭКСПЕРТЫ</w:t>
      </w:r>
    </w:p>
    <w:p w14:paraId="39E8F3E7" w14:textId="13C25FD3" w:rsidR="00A00D94" w:rsidRPr="00A00D94" w:rsidRDefault="00A00D94" w:rsidP="00A00D94">
      <w:pPr>
        <w:rPr>
          <w:iCs/>
        </w:rPr>
      </w:pPr>
      <w:r w:rsidRPr="00A00D94">
        <w:rPr>
          <w:iCs/>
        </w:rPr>
        <w:t>Руководители продовольственных союзов ожидают, что Россия в текущем году будет полностью обеспечена молоком, овощами и мясом. Об этом журналистам сообщили главы союзов</w:t>
      </w:r>
      <w:r w:rsidR="002F0743">
        <w:rPr>
          <w:iCs/>
        </w:rPr>
        <w:t xml:space="preserve">, их слова привели в пресс-службе </w:t>
      </w:r>
      <w:r w:rsidR="002F0743" w:rsidRPr="002F0743">
        <w:rPr>
          <w:b/>
          <w:bCs/>
          <w:iCs/>
        </w:rPr>
        <w:t>Минсельхоза</w:t>
      </w:r>
      <w:r w:rsidRPr="00A00D94">
        <w:rPr>
          <w:iCs/>
        </w:rPr>
        <w:t xml:space="preserve">. </w:t>
      </w:r>
    </w:p>
    <w:p w14:paraId="38E1BBC3" w14:textId="097D5409" w:rsidR="00A00D94" w:rsidRPr="00A00D94" w:rsidRDefault="00726F42" w:rsidP="00A00D94">
      <w:pPr>
        <w:rPr>
          <w:iCs/>
        </w:rPr>
      </w:pPr>
      <w:r>
        <w:rPr>
          <w:iCs/>
        </w:rPr>
        <w:t>«</w:t>
      </w:r>
      <w:r w:rsidR="00A00D94" w:rsidRPr="00A00D94">
        <w:rPr>
          <w:iCs/>
        </w:rPr>
        <w:t>Мы наблюдаем положительную динамику производства всех основных позиций: кисломолочной продукции, сыров, масла, СОМ</w:t>
      </w:r>
      <w:r>
        <w:rPr>
          <w:iCs/>
        </w:rPr>
        <w:t>»</w:t>
      </w:r>
      <w:r w:rsidR="00A00D94" w:rsidRPr="00A00D94">
        <w:rPr>
          <w:iCs/>
        </w:rPr>
        <w:t xml:space="preserve">, - сообщил генеральный директор </w:t>
      </w:r>
      <w:r>
        <w:rPr>
          <w:iCs/>
        </w:rPr>
        <w:t>«</w:t>
      </w:r>
      <w:proofErr w:type="spellStart"/>
      <w:r w:rsidR="00A00D94" w:rsidRPr="00A00D94">
        <w:rPr>
          <w:iCs/>
        </w:rPr>
        <w:t>Союзмолока</w:t>
      </w:r>
      <w:proofErr w:type="spellEnd"/>
      <w:r>
        <w:rPr>
          <w:iCs/>
        </w:rPr>
        <w:t>»</w:t>
      </w:r>
      <w:r w:rsidR="00A00D94" w:rsidRPr="00A00D94">
        <w:rPr>
          <w:iCs/>
        </w:rPr>
        <w:t xml:space="preserve"> Артем Белов. </w:t>
      </w:r>
    </w:p>
    <w:p w14:paraId="46ECEF52" w14:textId="4D132A7C" w:rsidR="00A00D94" w:rsidRPr="00A00D94" w:rsidRDefault="00A00D94" w:rsidP="00A00D94">
      <w:pPr>
        <w:rPr>
          <w:iCs/>
        </w:rPr>
      </w:pPr>
      <w:r w:rsidRPr="00A00D94">
        <w:rPr>
          <w:iCs/>
        </w:rPr>
        <w:t xml:space="preserve">Директор Национального союза производителей плодов и овощей Михаил Глушков отметил, что урожай овощей открытого грунта в 2020 г. находится на уровне среднемноголетних значений, а также рекорд в производстве тепличных овощей позволяет в полной мере обеспечивать внутренний рынок всеми основными категориями этой продукции. </w:t>
      </w:r>
    </w:p>
    <w:p w14:paraId="0AA60192" w14:textId="00F79038" w:rsidR="00A00D94" w:rsidRPr="00A00D94" w:rsidRDefault="00A00D94" w:rsidP="00A00D94">
      <w:pPr>
        <w:rPr>
          <w:iCs/>
        </w:rPr>
      </w:pPr>
      <w:r w:rsidRPr="00A00D94">
        <w:rPr>
          <w:iCs/>
        </w:rPr>
        <w:t xml:space="preserve">Производство мяса в российском животноводстве также продолжается активное развитие всех </w:t>
      </w:r>
      <w:proofErr w:type="spellStart"/>
      <w:r w:rsidRPr="00A00D94">
        <w:rPr>
          <w:iCs/>
        </w:rPr>
        <w:t>подотраслей</w:t>
      </w:r>
      <w:proofErr w:type="spellEnd"/>
      <w:r w:rsidRPr="00A00D94">
        <w:rPr>
          <w:iCs/>
        </w:rPr>
        <w:t xml:space="preserve">, сообщил руководитель Национальной мясной ассоциации Сергей Юшин. </w:t>
      </w:r>
      <w:r w:rsidR="00726F42">
        <w:rPr>
          <w:iCs/>
        </w:rPr>
        <w:t>«</w:t>
      </w:r>
      <w:r w:rsidRPr="00A00D94">
        <w:rPr>
          <w:iCs/>
        </w:rPr>
        <w:t xml:space="preserve">Мы видим хорошие перспективы в развитии мясного скотоводства и производства говядины. Привлечение инвесторов в этот сектор поддержат дополнительные меры поддержки, над которыми ведет работу отраслевое сообщество совместно с </w:t>
      </w:r>
      <w:r w:rsidRPr="00D579B5">
        <w:rPr>
          <w:b/>
          <w:bCs/>
          <w:iCs/>
        </w:rPr>
        <w:t>Минсельхозом</w:t>
      </w:r>
      <w:r w:rsidR="00726F42">
        <w:rPr>
          <w:iCs/>
        </w:rPr>
        <w:t>»</w:t>
      </w:r>
      <w:r w:rsidRPr="00A00D94">
        <w:rPr>
          <w:iCs/>
        </w:rPr>
        <w:t xml:space="preserve">, - заключил он. </w:t>
      </w:r>
      <w:r w:rsidRPr="00D579B5">
        <w:rPr>
          <w:i/>
        </w:rPr>
        <w:t>РИА Новости, ТАСС, Milknews.ru</w:t>
      </w:r>
    </w:p>
    <w:p w14:paraId="1D96FD48" w14:textId="77777777" w:rsidR="00A00D94" w:rsidRPr="00A00D94" w:rsidRDefault="00A00D94" w:rsidP="00A00D94">
      <w:pPr>
        <w:rPr>
          <w:iCs/>
        </w:rPr>
      </w:pPr>
    </w:p>
    <w:p w14:paraId="447F7252" w14:textId="5C3F2F7F" w:rsidR="00A00D94" w:rsidRPr="00D579B5" w:rsidRDefault="00D579B5" w:rsidP="00A00D94">
      <w:pPr>
        <w:rPr>
          <w:b/>
          <w:bCs/>
          <w:iCs/>
        </w:rPr>
      </w:pPr>
      <w:r w:rsidRPr="00D579B5">
        <w:rPr>
          <w:b/>
          <w:bCs/>
          <w:iCs/>
        </w:rPr>
        <w:t>ПРОИЗВОДИТЕЛИ МАСЛА И САХАРА РФ НЕ ПЛАНИРУЮТ ПОВЫШАТЬ ЦЕНЫ НА СВОЮ ПРОДУКЦИЮ</w:t>
      </w:r>
    </w:p>
    <w:p w14:paraId="68519259" w14:textId="77777777" w:rsidR="00A00D94" w:rsidRPr="00A00D94" w:rsidRDefault="00A00D94" w:rsidP="00A00D94">
      <w:pPr>
        <w:rPr>
          <w:iCs/>
        </w:rPr>
      </w:pPr>
      <w:r w:rsidRPr="00A00D94">
        <w:rPr>
          <w:iCs/>
        </w:rPr>
        <w:t xml:space="preserve">Производители подсолнечного масла и сахара, подписавшие соглашения с </w:t>
      </w:r>
      <w:proofErr w:type="spellStart"/>
      <w:r w:rsidRPr="00A00D94">
        <w:rPr>
          <w:iCs/>
        </w:rPr>
        <w:t>ритейлерами</w:t>
      </w:r>
      <w:proofErr w:type="spellEnd"/>
      <w:r w:rsidRPr="00A00D94">
        <w:rPr>
          <w:iCs/>
        </w:rPr>
        <w:t xml:space="preserve"> 16 декабря 2020 года (документы действуют по 31 марта 2021 года), не планируют повышать цены на свою продукцию, следует из комментариев ряда операторов масложирового и сахарного рынков, представленных пресс-службой </w:t>
      </w:r>
      <w:r w:rsidRPr="00D579B5">
        <w:rPr>
          <w:b/>
          <w:bCs/>
          <w:iCs/>
        </w:rPr>
        <w:t>Минсельхоза</w:t>
      </w:r>
      <w:r w:rsidRPr="00A00D94">
        <w:rPr>
          <w:iCs/>
        </w:rPr>
        <w:t>.</w:t>
      </w:r>
    </w:p>
    <w:p w14:paraId="1C684304" w14:textId="5DF638FD" w:rsidR="00A00D94" w:rsidRPr="00A00D94" w:rsidRDefault="00A00D94" w:rsidP="00A00D94">
      <w:pPr>
        <w:rPr>
          <w:iCs/>
        </w:rPr>
      </w:pPr>
      <w:r w:rsidRPr="00A00D94">
        <w:rPr>
          <w:iCs/>
        </w:rPr>
        <w:t xml:space="preserve">Как заявил генеральный директор ООО </w:t>
      </w:r>
      <w:r w:rsidR="00726F42">
        <w:rPr>
          <w:iCs/>
        </w:rPr>
        <w:t>«</w:t>
      </w:r>
      <w:proofErr w:type="spellStart"/>
      <w:r w:rsidRPr="00A00D94">
        <w:rPr>
          <w:iCs/>
        </w:rPr>
        <w:t>Чишминский</w:t>
      </w:r>
      <w:proofErr w:type="spellEnd"/>
      <w:r w:rsidRPr="00A00D94">
        <w:rPr>
          <w:iCs/>
        </w:rPr>
        <w:t xml:space="preserve"> МЭЗ</w:t>
      </w:r>
      <w:r w:rsidR="00726F42">
        <w:rPr>
          <w:iCs/>
        </w:rPr>
        <w:t>»</w:t>
      </w:r>
      <w:r w:rsidRPr="00A00D94">
        <w:rPr>
          <w:iCs/>
        </w:rPr>
        <w:t xml:space="preserve"> (Башкирия) Айдар </w:t>
      </w:r>
      <w:proofErr w:type="spellStart"/>
      <w:r w:rsidRPr="00A00D94">
        <w:rPr>
          <w:iCs/>
        </w:rPr>
        <w:t>Якупов</w:t>
      </w:r>
      <w:proofErr w:type="spellEnd"/>
      <w:r w:rsidRPr="00A00D94">
        <w:rPr>
          <w:iCs/>
        </w:rPr>
        <w:t xml:space="preserve">, предприятие работает в штатном режиме. По его словам, заготовленного сырья достаточно для работы до августа 2021 года, при этом заготовка еще продолжается. </w:t>
      </w:r>
    </w:p>
    <w:p w14:paraId="2DE58485" w14:textId="76BA98DE" w:rsidR="00A00D94" w:rsidRPr="00A00D94" w:rsidRDefault="00726F42" w:rsidP="00A00D94">
      <w:pPr>
        <w:rPr>
          <w:iCs/>
        </w:rPr>
      </w:pPr>
      <w:r>
        <w:rPr>
          <w:iCs/>
        </w:rPr>
        <w:t>«</w:t>
      </w:r>
      <w:r w:rsidR="00A00D94" w:rsidRPr="00A00D94">
        <w:rPr>
          <w:iCs/>
        </w:rPr>
        <w:t>С декабря прошлого года по настоящий момент отпускная цена на сахар была установлена на уровне 36 рублей за килограмм и не повышалась. Мы выполнили все обязательства, предусмотренные соглашением как по объемам отгрузки, так и по ценовой политике</w:t>
      </w:r>
      <w:r>
        <w:rPr>
          <w:iCs/>
        </w:rPr>
        <w:t>»</w:t>
      </w:r>
      <w:r w:rsidR="00A00D94" w:rsidRPr="00A00D94">
        <w:rPr>
          <w:iCs/>
        </w:rPr>
        <w:t xml:space="preserve">, - заявил директор </w:t>
      </w:r>
      <w:proofErr w:type="spellStart"/>
      <w:r w:rsidR="00A00D94" w:rsidRPr="00A00D94">
        <w:rPr>
          <w:iCs/>
        </w:rPr>
        <w:t>Сергачского</w:t>
      </w:r>
      <w:proofErr w:type="spellEnd"/>
      <w:r w:rsidR="00A00D94" w:rsidRPr="00A00D94">
        <w:rPr>
          <w:iCs/>
        </w:rPr>
        <w:t xml:space="preserve"> сахарного завода (Нижегородская область) Игорь </w:t>
      </w:r>
      <w:proofErr w:type="spellStart"/>
      <w:r w:rsidR="00A00D94" w:rsidRPr="00A00D94">
        <w:rPr>
          <w:iCs/>
        </w:rPr>
        <w:t>Согин</w:t>
      </w:r>
      <w:proofErr w:type="spellEnd"/>
      <w:r w:rsidR="00A00D94" w:rsidRPr="00A00D94">
        <w:rPr>
          <w:iCs/>
        </w:rPr>
        <w:t>.</w:t>
      </w:r>
    </w:p>
    <w:p w14:paraId="499CF6B3" w14:textId="6B9CE1E3" w:rsidR="00A00D94" w:rsidRPr="00A00D94" w:rsidRDefault="00A00D94" w:rsidP="00A00D94">
      <w:pPr>
        <w:rPr>
          <w:iCs/>
        </w:rPr>
      </w:pPr>
      <w:r w:rsidRPr="00A00D94">
        <w:rPr>
          <w:iCs/>
        </w:rPr>
        <w:t xml:space="preserve">Завершило переработку сахарной свеклы и ООО </w:t>
      </w:r>
      <w:r w:rsidR="00726F42">
        <w:rPr>
          <w:iCs/>
        </w:rPr>
        <w:t>«</w:t>
      </w:r>
      <w:proofErr w:type="spellStart"/>
      <w:r w:rsidRPr="00A00D94">
        <w:rPr>
          <w:iCs/>
        </w:rPr>
        <w:t>Буинский</w:t>
      </w:r>
      <w:proofErr w:type="spellEnd"/>
      <w:r w:rsidRPr="00A00D94">
        <w:rPr>
          <w:iCs/>
        </w:rPr>
        <w:t xml:space="preserve"> сахар</w:t>
      </w:r>
      <w:r w:rsidR="00726F42">
        <w:rPr>
          <w:iCs/>
        </w:rPr>
        <w:t>»</w:t>
      </w:r>
      <w:r w:rsidRPr="00A00D94">
        <w:rPr>
          <w:iCs/>
        </w:rPr>
        <w:t xml:space="preserve"> (Татарстан), сообщил его директор Валерий Погребной.</w:t>
      </w:r>
      <w:r w:rsidR="00A34B0A">
        <w:rPr>
          <w:iCs/>
        </w:rPr>
        <w:t xml:space="preserve"> </w:t>
      </w:r>
      <w:r w:rsidR="00726F42">
        <w:rPr>
          <w:iCs/>
        </w:rPr>
        <w:t>«</w:t>
      </w:r>
      <w:r w:rsidRPr="00A00D94">
        <w:rPr>
          <w:iCs/>
        </w:rPr>
        <w:t>Выработано 126 тыс. тонн сахарного песка. Завод поставляет сахар во все торговые сети - как крупные, так и мелкие. В соответствии с декабрьским соглашением повышение цен на сахар не планируется</w:t>
      </w:r>
      <w:r w:rsidR="00726F42">
        <w:rPr>
          <w:iCs/>
        </w:rPr>
        <w:t>»</w:t>
      </w:r>
      <w:r w:rsidRPr="00A00D94">
        <w:rPr>
          <w:iCs/>
        </w:rPr>
        <w:t xml:space="preserve">, - заявил он. </w:t>
      </w:r>
      <w:r w:rsidRPr="00D579B5">
        <w:rPr>
          <w:i/>
        </w:rPr>
        <w:t>Интерфакс, РИА Новости, ТАСС</w:t>
      </w:r>
    </w:p>
    <w:p w14:paraId="25B108C5" w14:textId="77777777" w:rsidR="00A00D94" w:rsidRPr="00A00D94" w:rsidRDefault="00A00D94" w:rsidP="00A00D94">
      <w:pPr>
        <w:rPr>
          <w:iCs/>
        </w:rPr>
      </w:pPr>
    </w:p>
    <w:p w14:paraId="13AA3BF2" w14:textId="592DA1F1" w:rsidR="00A00D94" w:rsidRPr="00D579B5" w:rsidRDefault="00D579B5" w:rsidP="00A00D94">
      <w:pPr>
        <w:rPr>
          <w:b/>
          <w:bCs/>
          <w:iCs/>
        </w:rPr>
      </w:pPr>
      <w:r w:rsidRPr="00D579B5">
        <w:rPr>
          <w:b/>
          <w:bCs/>
          <w:iCs/>
        </w:rPr>
        <w:t>РЕГИОНАЛЬНЫЕ ПРОИЗВОДИТЕЛИ ОВОЩЕЙ И МЯСА НЕ ПЛАНИРУЮТ ПОВЫШАТЬ ОТПУСКНЫЕ ЦЕНЫ</w:t>
      </w:r>
    </w:p>
    <w:p w14:paraId="04CA663E" w14:textId="0C11C5D6" w:rsidR="00A00D94" w:rsidRPr="00A00D94" w:rsidRDefault="00A00D94" w:rsidP="00A00D94">
      <w:pPr>
        <w:rPr>
          <w:iCs/>
        </w:rPr>
      </w:pPr>
      <w:r w:rsidRPr="00A00D94">
        <w:rPr>
          <w:iCs/>
        </w:rPr>
        <w:t>Российские региональные производители овощей и мяса не планируют повышать отпускные цены на свою продукцию. Об этом журналистам сообщили руководители региональных предприятий</w:t>
      </w:r>
      <w:r w:rsidR="002F0743">
        <w:rPr>
          <w:iCs/>
        </w:rPr>
        <w:t xml:space="preserve">, слова которых привели в пресс-службе </w:t>
      </w:r>
      <w:r w:rsidR="002F0743" w:rsidRPr="002F0743">
        <w:rPr>
          <w:b/>
          <w:bCs/>
          <w:iCs/>
        </w:rPr>
        <w:t>Минсельхоза</w:t>
      </w:r>
      <w:r w:rsidRPr="00A00D94">
        <w:rPr>
          <w:iCs/>
        </w:rPr>
        <w:t xml:space="preserve">. </w:t>
      </w:r>
    </w:p>
    <w:p w14:paraId="63C11C42" w14:textId="1EE79392" w:rsidR="00A00D94" w:rsidRPr="00A00D94" w:rsidRDefault="00726F42" w:rsidP="00A00D94">
      <w:pPr>
        <w:rPr>
          <w:iCs/>
        </w:rPr>
      </w:pPr>
      <w:r>
        <w:rPr>
          <w:iCs/>
        </w:rPr>
        <w:t>«</w:t>
      </w:r>
      <w:r w:rsidR="00A00D94" w:rsidRPr="00A00D94">
        <w:rPr>
          <w:iCs/>
        </w:rPr>
        <w:t>Резких колебаний цен на выпускаемую продукции в истекшем году не было отмечено, продолжим эту тенденцию и в 2021 году</w:t>
      </w:r>
      <w:r>
        <w:rPr>
          <w:iCs/>
        </w:rPr>
        <w:t>»</w:t>
      </w:r>
      <w:r w:rsidR="00A00D94" w:rsidRPr="00A00D94">
        <w:rPr>
          <w:iCs/>
        </w:rPr>
        <w:t xml:space="preserve">, - сообщила коммерческий директор мясного предприятия </w:t>
      </w:r>
      <w:r>
        <w:rPr>
          <w:iCs/>
        </w:rPr>
        <w:t>«</w:t>
      </w:r>
      <w:r w:rsidR="00A00D94" w:rsidRPr="00A00D94">
        <w:rPr>
          <w:iCs/>
        </w:rPr>
        <w:t>Велес- Агро</w:t>
      </w:r>
      <w:r>
        <w:rPr>
          <w:iCs/>
        </w:rPr>
        <w:t>»</w:t>
      </w:r>
      <w:r w:rsidR="00A00D94" w:rsidRPr="00A00D94">
        <w:rPr>
          <w:iCs/>
        </w:rPr>
        <w:t xml:space="preserve"> (Кабардино-Балкарская Республика) Марина </w:t>
      </w:r>
      <w:proofErr w:type="spellStart"/>
      <w:r w:rsidR="00A00D94" w:rsidRPr="00A00D94">
        <w:rPr>
          <w:iCs/>
        </w:rPr>
        <w:t>Башорова</w:t>
      </w:r>
      <w:proofErr w:type="spellEnd"/>
      <w:r w:rsidR="00A00D94" w:rsidRPr="00A00D94">
        <w:rPr>
          <w:iCs/>
        </w:rPr>
        <w:t xml:space="preserve">. </w:t>
      </w:r>
    </w:p>
    <w:p w14:paraId="0265F19D" w14:textId="71099FA3" w:rsidR="00A00D94" w:rsidRPr="00A00D94" w:rsidRDefault="00A00D94" w:rsidP="00A00D94">
      <w:pPr>
        <w:rPr>
          <w:iCs/>
        </w:rPr>
      </w:pPr>
      <w:r w:rsidRPr="00A00D94">
        <w:rPr>
          <w:iCs/>
        </w:rPr>
        <w:t xml:space="preserve">Предприятие </w:t>
      </w:r>
      <w:r w:rsidR="00726F42">
        <w:rPr>
          <w:iCs/>
        </w:rPr>
        <w:t>«</w:t>
      </w:r>
      <w:r w:rsidRPr="00A00D94">
        <w:rPr>
          <w:iCs/>
        </w:rPr>
        <w:t>Красный маяк</w:t>
      </w:r>
      <w:r w:rsidR="00726F42">
        <w:rPr>
          <w:iCs/>
        </w:rPr>
        <w:t>»</w:t>
      </w:r>
      <w:r w:rsidRPr="00A00D94">
        <w:rPr>
          <w:iCs/>
        </w:rPr>
        <w:t xml:space="preserve"> в Ярославской области, специализирующееся на разведении молочного крупного рогатого скота, также работает в штатном режиме. </w:t>
      </w:r>
      <w:r w:rsidR="00726F42">
        <w:rPr>
          <w:iCs/>
        </w:rPr>
        <w:t>«</w:t>
      </w:r>
      <w:r w:rsidRPr="00A00D94">
        <w:rPr>
          <w:iCs/>
        </w:rPr>
        <w:t xml:space="preserve">Сегодня осуществляем поставки нашей продукции в торговые сети в рамках действующих </w:t>
      </w:r>
      <w:proofErr w:type="spellStart"/>
      <w:r w:rsidRPr="00A00D94">
        <w:rPr>
          <w:iCs/>
        </w:rPr>
        <w:t>агроконтрактов</w:t>
      </w:r>
      <w:proofErr w:type="spellEnd"/>
      <w:r w:rsidRPr="00A00D94">
        <w:rPr>
          <w:iCs/>
        </w:rPr>
        <w:t>, и повышение цен не планируется</w:t>
      </w:r>
      <w:r w:rsidR="00726F42">
        <w:rPr>
          <w:iCs/>
        </w:rPr>
        <w:t>»</w:t>
      </w:r>
      <w:r w:rsidRPr="00A00D94">
        <w:rPr>
          <w:iCs/>
        </w:rPr>
        <w:t xml:space="preserve">, - </w:t>
      </w:r>
      <w:r w:rsidR="00766AC0" w:rsidRPr="00A00D94">
        <w:rPr>
          <w:iCs/>
        </w:rPr>
        <w:t>сообщил его финансовый директор Сергей Михайлов</w:t>
      </w:r>
      <w:r w:rsidR="00766AC0">
        <w:rPr>
          <w:iCs/>
        </w:rPr>
        <w:t>.</w:t>
      </w:r>
    </w:p>
    <w:p w14:paraId="1BF2BB26" w14:textId="6FB15AA6" w:rsidR="00A00D94" w:rsidRDefault="00A00D94" w:rsidP="00A00D94">
      <w:pPr>
        <w:rPr>
          <w:i/>
        </w:rPr>
      </w:pPr>
      <w:r w:rsidRPr="00A00D94">
        <w:rPr>
          <w:iCs/>
        </w:rPr>
        <w:t xml:space="preserve">Как сообщил исполнительный директор АО </w:t>
      </w:r>
      <w:r w:rsidR="00726F42">
        <w:rPr>
          <w:iCs/>
        </w:rPr>
        <w:t>«</w:t>
      </w:r>
      <w:r w:rsidRPr="00A00D94">
        <w:rPr>
          <w:iCs/>
        </w:rPr>
        <w:t xml:space="preserve">Птицефабрика </w:t>
      </w:r>
      <w:r w:rsidR="00726F42">
        <w:rPr>
          <w:iCs/>
        </w:rPr>
        <w:t>«</w:t>
      </w:r>
      <w:r w:rsidRPr="00A00D94">
        <w:rPr>
          <w:iCs/>
        </w:rPr>
        <w:t>Северная</w:t>
      </w:r>
      <w:r w:rsidR="00726F42">
        <w:rPr>
          <w:iCs/>
        </w:rPr>
        <w:t>»</w:t>
      </w:r>
      <w:r w:rsidRPr="00A00D94">
        <w:rPr>
          <w:iCs/>
        </w:rPr>
        <w:t xml:space="preserve"> (Ленинградская область) Валерий Кривоносов, у предприятия достаточно сырья, персонала и иных производственных ресурсов, чтобы точно обеспечить необходимые объемы выпускаемой продукции для жителей Санкт-Петербурга, Ленинградской области и других регионов страны. Аналогичная ситуация наблюдается и на рынке овощей. Как сообщил генеральный директор тепличного комбината </w:t>
      </w:r>
      <w:r w:rsidR="00726F42">
        <w:rPr>
          <w:iCs/>
        </w:rPr>
        <w:t>«</w:t>
      </w:r>
      <w:r w:rsidRPr="00A00D94">
        <w:rPr>
          <w:iCs/>
        </w:rPr>
        <w:t>Новосибирский</w:t>
      </w:r>
      <w:r w:rsidR="00726F42">
        <w:rPr>
          <w:iCs/>
        </w:rPr>
        <w:t>»</w:t>
      </w:r>
      <w:r w:rsidR="00766AC0">
        <w:rPr>
          <w:iCs/>
        </w:rPr>
        <w:t xml:space="preserve"> </w:t>
      </w:r>
      <w:r w:rsidRPr="00A00D94">
        <w:rPr>
          <w:iCs/>
        </w:rPr>
        <w:t xml:space="preserve">Михаил Григоренко, в регионе уже второй год такие тепличные овощи как огурцы и томаты производятся с профицитом. </w:t>
      </w:r>
      <w:r w:rsidRPr="00D579B5">
        <w:rPr>
          <w:i/>
        </w:rPr>
        <w:t>ТАСС</w:t>
      </w:r>
    </w:p>
    <w:p w14:paraId="5FA815F7" w14:textId="4E5F85B0" w:rsidR="00A34B0A" w:rsidRDefault="00A34B0A" w:rsidP="00A00D94">
      <w:pPr>
        <w:rPr>
          <w:i/>
        </w:rPr>
      </w:pPr>
    </w:p>
    <w:p w14:paraId="1450031F" w14:textId="77777777" w:rsidR="00A34B0A" w:rsidRPr="00D579B5" w:rsidRDefault="00A34B0A" w:rsidP="00A34B0A">
      <w:pPr>
        <w:rPr>
          <w:b/>
          <w:bCs/>
          <w:iCs/>
        </w:rPr>
      </w:pPr>
      <w:r w:rsidRPr="00D579B5">
        <w:rPr>
          <w:b/>
          <w:bCs/>
          <w:iCs/>
        </w:rPr>
        <w:t>ДИНАМИКА РОСТА ЦЕН НА ПРОДУКТЫ ПИТАНИЯ В РОССИИ</w:t>
      </w:r>
    </w:p>
    <w:p w14:paraId="03E62E49" w14:textId="25DEC39D" w:rsidR="00A34B0A" w:rsidRPr="00D579B5" w:rsidRDefault="00A34B0A" w:rsidP="00A34B0A">
      <w:pPr>
        <w:rPr>
          <w:iCs/>
        </w:rPr>
      </w:pPr>
      <w:r w:rsidRPr="00D579B5">
        <w:rPr>
          <w:iCs/>
        </w:rPr>
        <w:t xml:space="preserve">КОР.: Дефицита сахара и масла в магазинах не будет, а ситуация с ценами на эти продукты уже стабилизируется. Между тем, в ряде СМИ появилась информация о проблемах с поставками сахара и масла в некоторых небольших региональных сетях. Однако </w:t>
      </w:r>
      <w:proofErr w:type="spellStart"/>
      <w:r w:rsidRPr="00D579B5">
        <w:rPr>
          <w:iCs/>
        </w:rPr>
        <w:t>Минпромторг</w:t>
      </w:r>
      <w:proofErr w:type="spellEnd"/>
      <w:r w:rsidRPr="00D579B5">
        <w:rPr>
          <w:iCs/>
        </w:rPr>
        <w:t xml:space="preserve"> и </w:t>
      </w:r>
      <w:r w:rsidRPr="00D579B5">
        <w:rPr>
          <w:b/>
          <w:bCs/>
          <w:iCs/>
        </w:rPr>
        <w:t>Минсельхоз</w:t>
      </w:r>
      <w:r w:rsidRPr="00D579B5">
        <w:rPr>
          <w:iCs/>
        </w:rPr>
        <w:t xml:space="preserve"> заявили, что жалоб на такие трудности они не получали, и перебоев с поставками сахара и масла они не видят. О стабильной ситуации на рынке заявили и в Союзе </w:t>
      </w:r>
      <w:proofErr w:type="spellStart"/>
      <w:r w:rsidRPr="00D579B5">
        <w:rPr>
          <w:iCs/>
        </w:rPr>
        <w:t>сахаропроизводителей</w:t>
      </w:r>
      <w:proofErr w:type="spellEnd"/>
      <w:r w:rsidRPr="00D579B5">
        <w:rPr>
          <w:iCs/>
        </w:rPr>
        <w:t>, и в Масложировом союзе России.</w:t>
      </w:r>
    </w:p>
    <w:p w14:paraId="308A532E" w14:textId="6E0321FE" w:rsidR="00A34B0A" w:rsidRPr="00D579B5" w:rsidRDefault="00A34B0A" w:rsidP="00A34B0A">
      <w:pPr>
        <w:rPr>
          <w:iCs/>
        </w:rPr>
      </w:pPr>
      <w:r w:rsidRPr="00D579B5">
        <w:rPr>
          <w:iCs/>
        </w:rPr>
        <w:t xml:space="preserve">МИХАИЛ МАЛЬЦЕВ, ИСПОЛНИТЕЛЬНЫЙ ДИРЕКТОР МАСЛОЖИРОВОГО СОЮЗА: Большим сетям и малым сетям пришлось адаптироваться под условия соглашения и те обязательства, которые они на себя взяли. И здесь ничего странного нет, что кто-то справляется с этой ситуацией, кто-то не справляется, и находится в менее конкурентном положении. По моей информации, по подсолнечному маслу таких проблем нет. При объёмах производства, в несколько раз превышающих объёмы потребления бутилированного масла, говорить о каком-либо физическом дефиците просто абсурдно. </w:t>
      </w:r>
      <w:r w:rsidRPr="00D579B5">
        <w:rPr>
          <w:i/>
        </w:rPr>
        <w:t>Россия 24</w:t>
      </w:r>
    </w:p>
    <w:p w14:paraId="45A5C914" w14:textId="77777777" w:rsidR="00A34B0A" w:rsidRDefault="00A34B0A" w:rsidP="00A34B0A">
      <w:pPr>
        <w:rPr>
          <w:i/>
        </w:rPr>
      </w:pPr>
    </w:p>
    <w:p w14:paraId="041FD50B" w14:textId="77777777" w:rsidR="00A34B0A" w:rsidRPr="00A00D94" w:rsidRDefault="00A34B0A" w:rsidP="00A34B0A">
      <w:pPr>
        <w:rPr>
          <w:b/>
          <w:bCs/>
          <w:iCs/>
        </w:rPr>
      </w:pPr>
      <w:r w:rsidRPr="00A00D94">
        <w:rPr>
          <w:b/>
          <w:bCs/>
          <w:iCs/>
        </w:rPr>
        <w:t>БРОЙЛЕРОВ ПОДКОРМЯТ КРЕДИТАМИ</w:t>
      </w:r>
    </w:p>
    <w:p w14:paraId="543CB321" w14:textId="77777777" w:rsidR="00A34B0A" w:rsidRPr="00A00D94" w:rsidRDefault="00A34B0A" w:rsidP="00A34B0A">
      <w:pPr>
        <w:rPr>
          <w:iCs/>
        </w:rPr>
      </w:pPr>
      <w:r w:rsidRPr="00726F42">
        <w:rPr>
          <w:b/>
          <w:bCs/>
          <w:iCs/>
        </w:rPr>
        <w:t>Минсельхоз</w:t>
      </w:r>
      <w:r w:rsidRPr="00A00D94">
        <w:rPr>
          <w:iCs/>
        </w:rPr>
        <w:t xml:space="preserve"> проработает вопрос об увеличении лимитов льготных краткосрочных кредитов для птицеводческих предприятий с 1 млрд до 1,4 млрд руб. в год на одно </w:t>
      </w:r>
      <w:proofErr w:type="spellStart"/>
      <w:r w:rsidRPr="00A00D94">
        <w:rPr>
          <w:iCs/>
        </w:rPr>
        <w:t>юрлицо</w:t>
      </w:r>
      <w:proofErr w:type="spellEnd"/>
      <w:r w:rsidRPr="00A00D94">
        <w:rPr>
          <w:iCs/>
        </w:rPr>
        <w:t xml:space="preserve">, сообщил источник “Ъ” в отрасли. Поручение дано по итогам совещания у вице-премьера Виктории </w:t>
      </w:r>
      <w:proofErr w:type="spellStart"/>
      <w:r w:rsidRPr="00A00D94">
        <w:rPr>
          <w:iCs/>
        </w:rPr>
        <w:t>Абрамченко</w:t>
      </w:r>
      <w:proofErr w:type="spellEnd"/>
      <w:r w:rsidRPr="00A00D94">
        <w:rPr>
          <w:iCs/>
        </w:rPr>
        <w:t xml:space="preserve"> 13 января. </w:t>
      </w:r>
    </w:p>
    <w:p w14:paraId="37B0D24E" w14:textId="77777777" w:rsidR="00A34B0A" w:rsidRPr="00A00D94" w:rsidRDefault="00A34B0A" w:rsidP="00A34B0A">
      <w:pPr>
        <w:rPr>
          <w:iCs/>
        </w:rPr>
      </w:pPr>
      <w:r w:rsidRPr="00A00D94">
        <w:rPr>
          <w:iCs/>
        </w:rPr>
        <w:lastRenderedPageBreak/>
        <w:t xml:space="preserve">Проработку поручения подтвердила гендиректор </w:t>
      </w:r>
      <w:proofErr w:type="spellStart"/>
      <w:r w:rsidRPr="00A00D94">
        <w:rPr>
          <w:iCs/>
        </w:rPr>
        <w:t>Росптицесоюза</w:t>
      </w:r>
      <w:proofErr w:type="spellEnd"/>
      <w:r w:rsidRPr="00A00D94">
        <w:rPr>
          <w:iCs/>
        </w:rPr>
        <w:t xml:space="preserve"> Галина Бобылева. Она добавила, что союз направил запросы членам о необходимых лимитах для текущей деятельности. В </w:t>
      </w:r>
      <w:r w:rsidRPr="00A00D94">
        <w:rPr>
          <w:b/>
          <w:bCs/>
          <w:iCs/>
        </w:rPr>
        <w:t>Минсельхозе</w:t>
      </w:r>
      <w:r w:rsidRPr="00A00D94">
        <w:rPr>
          <w:iCs/>
        </w:rPr>
        <w:t xml:space="preserve"> сообщили, что размер льготного краткосрочного кредита на одного заемщика сегодня не может превышать 1 млрд руб. в год.</w:t>
      </w:r>
    </w:p>
    <w:p w14:paraId="41988C6D" w14:textId="07FC3027" w:rsidR="00A34B0A" w:rsidRPr="00A20C60" w:rsidRDefault="00A34B0A" w:rsidP="00A00D94">
      <w:pPr>
        <w:rPr>
          <w:iCs/>
        </w:rPr>
      </w:pPr>
      <w:r w:rsidRPr="00A00D94">
        <w:rPr>
          <w:iCs/>
        </w:rPr>
        <w:t xml:space="preserve">Помимо птицеводческих компаний на них могут претендовать производители молока, животноводы, растениеводческие компании и переработчики. Но пока дополнительную поддержку планируется оказать именно производителям мяса птицы из-за </w:t>
      </w:r>
      <w:r w:rsidR="00726F42">
        <w:rPr>
          <w:iCs/>
        </w:rPr>
        <w:t>«</w:t>
      </w:r>
      <w:r w:rsidRPr="00A00D94">
        <w:rPr>
          <w:iCs/>
        </w:rPr>
        <w:t>критической ситуации в отрасли</w:t>
      </w:r>
      <w:r w:rsidR="00726F42">
        <w:rPr>
          <w:iCs/>
        </w:rPr>
        <w:t>»</w:t>
      </w:r>
      <w:r w:rsidRPr="00A00D94">
        <w:rPr>
          <w:iCs/>
        </w:rPr>
        <w:t>, указывает источник “Ъ”.</w:t>
      </w:r>
      <w:r w:rsidR="00A20C60">
        <w:rPr>
          <w:iCs/>
        </w:rPr>
        <w:t xml:space="preserve"> </w:t>
      </w:r>
      <w:r w:rsidRPr="00A00D94">
        <w:rPr>
          <w:iCs/>
        </w:rPr>
        <w:t>К</w:t>
      </w:r>
      <w:r w:rsidRPr="00A00D94">
        <w:rPr>
          <w:i/>
        </w:rPr>
        <w:t>оммерсантъ</w:t>
      </w:r>
    </w:p>
    <w:p w14:paraId="4A02739A" w14:textId="77777777" w:rsidR="00A00D94" w:rsidRPr="00A00D94" w:rsidRDefault="00A00D94" w:rsidP="00A00D94">
      <w:pPr>
        <w:rPr>
          <w:iCs/>
        </w:rPr>
      </w:pPr>
    </w:p>
    <w:p w14:paraId="5B19C0C6" w14:textId="17FA4711" w:rsidR="00A00D94" w:rsidRPr="00D579B5" w:rsidRDefault="00D579B5" w:rsidP="00A00D94">
      <w:pPr>
        <w:rPr>
          <w:b/>
          <w:bCs/>
          <w:iCs/>
        </w:rPr>
      </w:pPr>
      <w:r w:rsidRPr="00D579B5">
        <w:rPr>
          <w:b/>
          <w:bCs/>
          <w:iCs/>
        </w:rPr>
        <w:t>РЕШЕНИЕ О ВКЛЮЧЕНИИ ТЕХНИКИ ДЛЯ ВЫРАЩИВАНИЯ ПЛОДОВ И ЯГОД В ЛЬГОТНЫЙ ЛИЗИНГ МОЖЕТ БЫТЬ ПРИНЯТО В МАРТЕ - МИНСЕЛЬХОЗ</w:t>
      </w:r>
    </w:p>
    <w:p w14:paraId="06054001" w14:textId="77777777" w:rsidR="00A00D94" w:rsidRPr="00A00D94" w:rsidRDefault="00A00D94" w:rsidP="00A00D94">
      <w:pPr>
        <w:rPr>
          <w:iCs/>
        </w:rPr>
      </w:pPr>
      <w:r w:rsidRPr="00A00D94">
        <w:rPr>
          <w:iCs/>
        </w:rPr>
        <w:t xml:space="preserve">Решение о включении сельхозтехники для производства плодово-ягодной продукции и посадочного материала в программу льготного лизинга может быть принято в марте этого года, следует из уведомления </w:t>
      </w:r>
      <w:r w:rsidRPr="00766AC0">
        <w:rPr>
          <w:b/>
          <w:bCs/>
          <w:iCs/>
        </w:rPr>
        <w:t>Минсельхоза</w:t>
      </w:r>
      <w:r w:rsidRPr="00A00D94">
        <w:rPr>
          <w:iCs/>
        </w:rPr>
        <w:t xml:space="preserve"> о начале разработки проекта соответствующего постановления правительства. Документ размещен на сайте regulation.gov.ru.</w:t>
      </w:r>
    </w:p>
    <w:p w14:paraId="17AD8396" w14:textId="5E6B03D3" w:rsidR="00A00D94" w:rsidRDefault="00A00D94" w:rsidP="00A00D94">
      <w:pPr>
        <w:rPr>
          <w:iCs/>
        </w:rPr>
      </w:pPr>
      <w:r w:rsidRPr="00A00D94">
        <w:rPr>
          <w:iCs/>
        </w:rPr>
        <w:t xml:space="preserve">Как сообщалось, предоставление производителям плодово-ягодной продукции и посадочного материала сельхозтехники по программе льготного лизинга предусмотрено дорожной картой по ускоренному развитию производства плодово-ягодной продукции в РФ до 2023 года. </w:t>
      </w:r>
      <w:r w:rsidRPr="00D579B5">
        <w:rPr>
          <w:i/>
        </w:rPr>
        <w:t>Интерфакс</w:t>
      </w:r>
    </w:p>
    <w:p w14:paraId="523460D6" w14:textId="3E73C01E" w:rsidR="00A00D94" w:rsidRDefault="00A00D94" w:rsidP="00A00D94">
      <w:pPr>
        <w:rPr>
          <w:iCs/>
        </w:rPr>
      </w:pPr>
    </w:p>
    <w:p w14:paraId="131F76AC" w14:textId="47D3A4DF" w:rsidR="00A00D94" w:rsidRPr="00D579B5" w:rsidRDefault="00D579B5" w:rsidP="00A00D94">
      <w:pPr>
        <w:rPr>
          <w:b/>
          <w:bCs/>
          <w:iCs/>
        </w:rPr>
      </w:pPr>
      <w:r w:rsidRPr="00D579B5">
        <w:rPr>
          <w:b/>
          <w:bCs/>
          <w:iCs/>
        </w:rPr>
        <w:t>МИНСЕЛЬХОЗ УТВЕРДИЛ НОВЫЙ ПЛАН ЛЬГОТНОГО КРЕДИТОВАНИЯ АПК НА 2021 ГОД</w:t>
      </w:r>
    </w:p>
    <w:p w14:paraId="39185E68" w14:textId="77777777" w:rsidR="00A00D94" w:rsidRPr="00A00D94" w:rsidRDefault="00A00D94" w:rsidP="00A00D94">
      <w:pPr>
        <w:rPr>
          <w:iCs/>
        </w:rPr>
      </w:pPr>
      <w:r w:rsidRPr="00A00D94">
        <w:rPr>
          <w:iCs/>
        </w:rPr>
        <w:t xml:space="preserve">13 января </w:t>
      </w:r>
      <w:r w:rsidRPr="00D579B5">
        <w:rPr>
          <w:b/>
          <w:bCs/>
          <w:iCs/>
        </w:rPr>
        <w:t>Минсельхоз России</w:t>
      </w:r>
      <w:r w:rsidRPr="00A00D94">
        <w:rPr>
          <w:iCs/>
        </w:rPr>
        <w:t xml:space="preserve"> утвердил новый план льготного кредитования заемщиков на очередной финансовый год. </w:t>
      </w:r>
    </w:p>
    <w:p w14:paraId="799E1896" w14:textId="1D13CD9F" w:rsidR="00A00D94" w:rsidRDefault="00A00D94" w:rsidP="00A00D94">
      <w:pPr>
        <w:rPr>
          <w:iCs/>
        </w:rPr>
      </w:pPr>
      <w:r w:rsidRPr="00A00D94">
        <w:rPr>
          <w:iCs/>
        </w:rPr>
        <w:t xml:space="preserve">Для предоставления льготных краткосрочных кредитов на территории России в соответствии с обновленным планом льготного кредитования заемщиков предусмотрены бюджетные средства в размере 22,47 млрд рублей, в том числе на выдачу новых кредитов – 12 млрд рублей. Для предоставления льготных инвестиционных кредитов предусмотрено 57,74 млрд рублей, в том числе на выдачу новых кредитов – 3,5 млрд рублей. </w:t>
      </w:r>
      <w:r w:rsidRPr="00D579B5">
        <w:rPr>
          <w:i/>
        </w:rPr>
        <w:t>Milknews.ru</w:t>
      </w:r>
    </w:p>
    <w:p w14:paraId="1BC414EC" w14:textId="4C635223" w:rsidR="00A00D94" w:rsidRDefault="00A00D94" w:rsidP="00A00D94">
      <w:pPr>
        <w:rPr>
          <w:iCs/>
        </w:rPr>
      </w:pPr>
    </w:p>
    <w:p w14:paraId="257CEA2C" w14:textId="74CDB756" w:rsidR="00A00D94" w:rsidRPr="00D579B5" w:rsidRDefault="00D579B5" w:rsidP="00A00D94">
      <w:pPr>
        <w:rPr>
          <w:b/>
          <w:bCs/>
          <w:iCs/>
        </w:rPr>
      </w:pPr>
      <w:r w:rsidRPr="00D579B5">
        <w:rPr>
          <w:b/>
          <w:bCs/>
          <w:iCs/>
        </w:rPr>
        <w:t>РФ СОХРАНИТ ПОШЛИНУ НА ЭКСПОРТ ПШЕНИЦЫ И ПОСЛЕ 30 ИЮНЯ, ОБНУЛЕНИЕ НЕ ПЛАНИРУЕТСЯ</w:t>
      </w:r>
    </w:p>
    <w:p w14:paraId="44306EA7" w14:textId="261737BB" w:rsidR="00A00D94" w:rsidRPr="00A00D94" w:rsidRDefault="00A00D94" w:rsidP="00A00D94">
      <w:pPr>
        <w:rPr>
          <w:iCs/>
        </w:rPr>
      </w:pPr>
      <w:r w:rsidRPr="00A00D94">
        <w:rPr>
          <w:iCs/>
        </w:rPr>
        <w:t xml:space="preserve">РФ может сохранить пошлину на экспорт пшеницы и после 30 июня 2021 года, обнуление не планируется. Это следует из письма </w:t>
      </w:r>
      <w:r w:rsidRPr="00D579B5">
        <w:rPr>
          <w:b/>
          <w:bCs/>
          <w:iCs/>
        </w:rPr>
        <w:t>Минсельхоза</w:t>
      </w:r>
      <w:r w:rsidRPr="00A00D94">
        <w:rPr>
          <w:iCs/>
        </w:rPr>
        <w:t xml:space="preserve"> в адрес Союза экспортеров зерна. Ведомство поясняет, что </w:t>
      </w:r>
      <w:r w:rsidR="00726F42">
        <w:rPr>
          <w:iCs/>
        </w:rPr>
        <w:t>«</w:t>
      </w:r>
      <w:r w:rsidRPr="00A00D94">
        <w:rPr>
          <w:iCs/>
        </w:rPr>
        <w:t>не планирует инициировать обнуление вывозной таможенной пошлины на пшеницу</w:t>
      </w:r>
      <w:r w:rsidR="00726F42">
        <w:rPr>
          <w:iCs/>
        </w:rPr>
        <w:t>»</w:t>
      </w:r>
      <w:r w:rsidRPr="00A00D94">
        <w:rPr>
          <w:iCs/>
        </w:rPr>
        <w:t>.</w:t>
      </w:r>
    </w:p>
    <w:p w14:paraId="1111E040" w14:textId="77777777" w:rsidR="00A00D94" w:rsidRPr="00A00D94" w:rsidRDefault="00A00D94" w:rsidP="00A00D94">
      <w:pPr>
        <w:rPr>
          <w:iCs/>
        </w:rPr>
      </w:pPr>
      <w:r w:rsidRPr="00A00D94">
        <w:rPr>
          <w:iCs/>
        </w:rPr>
        <w:t xml:space="preserve">Председатель правления Союза экспортеров зерна Эдуард Зернин подтвердил, что Союз получил письмо из </w:t>
      </w:r>
      <w:r w:rsidRPr="00766AC0">
        <w:rPr>
          <w:b/>
          <w:bCs/>
          <w:iCs/>
        </w:rPr>
        <w:t>Минсельхоза</w:t>
      </w:r>
      <w:r w:rsidRPr="00A00D94">
        <w:rPr>
          <w:iCs/>
        </w:rPr>
        <w:t xml:space="preserve"> в ответ на свой запрос. Он пояснил, что вопрос о режиме регулирования экспорта зерна с 1 июля 2021 года возник в связи с тем, что вывозная пошлина на пшеницу, утвержденная постановлением правительства от 30 августа 2013 года, формально не отменена, а срок обнуления ее ставки истекает 1 июля 2021 года.</w:t>
      </w:r>
    </w:p>
    <w:p w14:paraId="5C22FABF" w14:textId="286FF70C" w:rsidR="00A00D94" w:rsidRDefault="00726F42" w:rsidP="00A00D94">
      <w:pPr>
        <w:rPr>
          <w:iCs/>
        </w:rPr>
      </w:pPr>
      <w:r>
        <w:rPr>
          <w:iCs/>
        </w:rPr>
        <w:t>«</w:t>
      </w:r>
      <w:r w:rsidR="00A00D94" w:rsidRPr="00A00D94">
        <w:rPr>
          <w:iCs/>
        </w:rPr>
        <w:t>Мы поняли, что меры по ограничению экспорта носят системный характер. Это поможет нам при планировании экспортных операций в новом сезоне</w:t>
      </w:r>
      <w:r>
        <w:rPr>
          <w:iCs/>
        </w:rPr>
        <w:t>»</w:t>
      </w:r>
      <w:r w:rsidR="00A00D94" w:rsidRPr="00A00D94">
        <w:rPr>
          <w:iCs/>
        </w:rPr>
        <w:t xml:space="preserve">, - заявил Зернин. </w:t>
      </w:r>
      <w:r w:rsidR="00A00D94" w:rsidRPr="00D579B5">
        <w:rPr>
          <w:i/>
        </w:rPr>
        <w:t>Интерфакс</w:t>
      </w:r>
    </w:p>
    <w:p w14:paraId="3379EE54" w14:textId="77777777" w:rsidR="002F0743" w:rsidRPr="00A00D94" w:rsidRDefault="002F0743" w:rsidP="00A00D94">
      <w:pPr>
        <w:rPr>
          <w:iCs/>
        </w:rPr>
      </w:pPr>
    </w:p>
    <w:p w14:paraId="44FA46F4" w14:textId="4C53DCC0" w:rsidR="00A00D94" w:rsidRPr="00D579B5" w:rsidRDefault="00D579B5" w:rsidP="00A00D94">
      <w:pPr>
        <w:rPr>
          <w:b/>
          <w:bCs/>
          <w:iCs/>
        </w:rPr>
      </w:pPr>
      <w:r w:rsidRPr="00D579B5">
        <w:rPr>
          <w:b/>
          <w:bCs/>
          <w:iCs/>
        </w:rPr>
        <w:t xml:space="preserve">РФ В 2020 Г. УВЕЛИЧИЛА ЭКСПОРТ ПРОДУКЦИИ АПК В ЮЖНУЮ КОРЕЮ НА 50% - </w:t>
      </w:r>
      <w:r w:rsidR="00726F42">
        <w:rPr>
          <w:b/>
          <w:bCs/>
          <w:iCs/>
        </w:rPr>
        <w:t>«</w:t>
      </w:r>
      <w:r w:rsidRPr="00D579B5">
        <w:rPr>
          <w:b/>
          <w:bCs/>
          <w:iCs/>
        </w:rPr>
        <w:t>АГРОЭКСПОРТ</w:t>
      </w:r>
      <w:r w:rsidR="00726F42">
        <w:rPr>
          <w:b/>
          <w:bCs/>
          <w:iCs/>
        </w:rPr>
        <w:t>»</w:t>
      </w:r>
    </w:p>
    <w:p w14:paraId="5080E91D" w14:textId="59F62236" w:rsidR="00A00D94" w:rsidRPr="00A00D94" w:rsidRDefault="00A00D94" w:rsidP="00A00D94">
      <w:pPr>
        <w:rPr>
          <w:iCs/>
        </w:rPr>
      </w:pPr>
      <w:r w:rsidRPr="00A00D94">
        <w:rPr>
          <w:iCs/>
        </w:rPr>
        <w:t xml:space="preserve">Россия в 2020 году (с 1 января по 27 декабря) экспортировала в Южную Корею 866 тыс. тонн продовольствия, что на 50% больше, чем годом ранее, сообщает центр </w:t>
      </w:r>
      <w:r w:rsidR="00726F42">
        <w:rPr>
          <w:iCs/>
        </w:rPr>
        <w:t>«</w:t>
      </w:r>
      <w:proofErr w:type="spellStart"/>
      <w:r w:rsidRPr="00D579B5">
        <w:rPr>
          <w:b/>
          <w:bCs/>
          <w:iCs/>
        </w:rPr>
        <w:t>Агроэкспорт</w:t>
      </w:r>
      <w:proofErr w:type="spellEnd"/>
      <w:r w:rsidR="00726F42">
        <w:rPr>
          <w:iCs/>
        </w:rPr>
        <w:t>»</w:t>
      </w:r>
      <w:r w:rsidRPr="00A00D94">
        <w:rPr>
          <w:iCs/>
        </w:rPr>
        <w:t xml:space="preserve"> при Минсельхозе. В стоимостном выражении экспорт вырос на 7,1%, до $1,7 млрд.</w:t>
      </w:r>
    </w:p>
    <w:p w14:paraId="1952EF98" w14:textId="3921A1DC" w:rsidR="00A00D94" w:rsidRPr="00A00D94" w:rsidRDefault="00A00D94" w:rsidP="00A00D94">
      <w:pPr>
        <w:rPr>
          <w:iCs/>
        </w:rPr>
      </w:pPr>
      <w:r w:rsidRPr="00A00D94">
        <w:rPr>
          <w:iCs/>
        </w:rPr>
        <w:t>Среди импортеров российского продовольствия Южная Корея занимает 6 место и остается вторым после Китая покупателем рыбы и морепродуктов с долей 33%, вторым - мясной муки, четвертым - кукурузы, пятым - соевых бобов.</w:t>
      </w:r>
      <w:r w:rsidR="00726F42">
        <w:rPr>
          <w:iCs/>
        </w:rPr>
        <w:t xml:space="preserve"> </w:t>
      </w:r>
      <w:r w:rsidRPr="00A00D94">
        <w:rPr>
          <w:iCs/>
        </w:rPr>
        <w:t>Около 45% экспортируемой из России продукции (в стоимостном выражении) пришлось на ракообразных. Подавляющая часть этого объема приходилась на крабов, по закупкам которых Южная Корея занимает лидирующую позицию.</w:t>
      </w:r>
      <w:r w:rsidR="00726F42">
        <w:rPr>
          <w:iCs/>
        </w:rPr>
        <w:t xml:space="preserve"> </w:t>
      </w:r>
      <w:r w:rsidRPr="00D579B5">
        <w:rPr>
          <w:i/>
        </w:rPr>
        <w:t>Интерфакс, Milknews.ru</w:t>
      </w:r>
    </w:p>
    <w:p w14:paraId="542DF7BA" w14:textId="4B902FCD" w:rsidR="00D579B5" w:rsidRPr="00D579B5" w:rsidRDefault="00F62502" w:rsidP="00D579B5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3702CA04" w14:textId="010CD646" w:rsidR="00D579B5" w:rsidRDefault="00D579B5" w:rsidP="00AD69D0">
      <w:pPr>
        <w:rPr>
          <w:i/>
        </w:rPr>
      </w:pPr>
    </w:p>
    <w:p w14:paraId="49AFB1EF" w14:textId="137D7654" w:rsidR="00D579B5" w:rsidRPr="00D579B5" w:rsidRDefault="00D579B5" w:rsidP="00D579B5">
      <w:pPr>
        <w:rPr>
          <w:b/>
          <w:bCs/>
          <w:iCs/>
        </w:rPr>
      </w:pPr>
      <w:r w:rsidRPr="00D579B5">
        <w:rPr>
          <w:b/>
          <w:bCs/>
          <w:iCs/>
        </w:rPr>
        <w:t>МИНПРОМТОРГ НЕ ПОЛУЧАЛ ЖАЛОБ НА ПРОБЛЕМЫ С ЗАКУПКАМИ МАСЛА И САХАРА</w:t>
      </w:r>
    </w:p>
    <w:p w14:paraId="7E1AA149" w14:textId="77777777" w:rsidR="00726F42" w:rsidRDefault="00D579B5" w:rsidP="00D579B5">
      <w:pPr>
        <w:rPr>
          <w:iCs/>
        </w:rPr>
      </w:pPr>
      <w:proofErr w:type="spellStart"/>
      <w:r w:rsidRPr="00D579B5">
        <w:rPr>
          <w:iCs/>
        </w:rPr>
        <w:t>Минпромторг</w:t>
      </w:r>
      <w:proofErr w:type="spellEnd"/>
      <w:r w:rsidRPr="00D579B5">
        <w:rPr>
          <w:iCs/>
        </w:rPr>
        <w:t xml:space="preserve"> РФ не получал информации от региональных торговых сетей о сложностях с закупкой подсолнечного масла и сахара, сообщили в пресс-службе министерства. </w:t>
      </w:r>
    </w:p>
    <w:p w14:paraId="7449FCC1" w14:textId="0E4EBFA4" w:rsidR="00D579B5" w:rsidRPr="00D579B5" w:rsidRDefault="00D579B5" w:rsidP="00D579B5">
      <w:pPr>
        <w:rPr>
          <w:iCs/>
        </w:rPr>
      </w:pPr>
      <w:r w:rsidRPr="00D579B5">
        <w:rPr>
          <w:iCs/>
        </w:rPr>
        <w:t>В Ассоциации компаний розничной торговли (АКОРТ, объединяет крупнейшие российские торговые сети) также нет информации о сложностях с поставками.</w:t>
      </w:r>
    </w:p>
    <w:p w14:paraId="55727DA2" w14:textId="63DFC306" w:rsidR="00D579B5" w:rsidRPr="00D579B5" w:rsidRDefault="00726F42" w:rsidP="00D579B5">
      <w:pPr>
        <w:rPr>
          <w:iCs/>
        </w:rPr>
      </w:pPr>
      <w:r>
        <w:rPr>
          <w:iCs/>
        </w:rPr>
        <w:t>«</w:t>
      </w:r>
      <w:r w:rsidR="00D579B5" w:rsidRPr="00D579B5">
        <w:rPr>
          <w:iCs/>
        </w:rPr>
        <w:t xml:space="preserve">В АКОРТ нет информации от наших сетей о сложностях с поставками. Все рабочие моменты оперативно решаются во взаимодействии с </w:t>
      </w:r>
      <w:proofErr w:type="spellStart"/>
      <w:r w:rsidR="00D579B5" w:rsidRPr="00D579B5">
        <w:rPr>
          <w:iCs/>
        </w:rPr>
        <w:t>Минпромторгом</w:t>
      </w:r>
      <w:proofErr w:type="spellEnd"/>
      <w:r w:rsidR="00D579B5" w:rsidRPr="00D579B5">
        <w:rPr>
          <w:iCs/>
        </w:rPr>
        <w:t xml:space="preserve"> и </w:t>
      </w:r>
      <w:r w:rsidR="00D579B5" w:rsidRPr="00726F42">
        <w:rPr>
          <w:b/>
          <w:bCs/>
          <w:iCs/>
        </w:rPr>
        <w:t>Минсельхозом</w:t>
      </w:r>
      <w:r>
        <w:rPr>
          <w:iCs/>
        </w:rPr>
        <w:t>»</w:t>
      </w:r>
      <w:r w:rsidR="00D579B5" w:rsidRPr="00D579B5">
        <w:rPr>
          <w:iCs/>
        </w:rPr>
        <w:t xml:space="preserve">, - добавили в свою очередь в ассоциации. </w:t>
      </w:r>
      <w:r w:rsidR="00D579B5" w:rsidRPr="00D579B5">
        <w:rPr>
          <w:i/>
        </w:rPr>
        <w:t>РИА Новости, ТАСС, РБК, Известия</w:t>
      </w:r>
    </w:p>
    <w:p w14:paraId="244AA411" w14:textId="77777777" w:rsidR="00D579B5" w:rsidRPr="00D579B5" w:rsidRDefault="00D579B5" w:rsidP="00D579B5">
      <w:pPr>
        <w:rPr>
          <w:iCs/>
        </w:rPr>
      </w:pPr>
    </w:p>
    <w:p w14:paraId="5E84EF73" w14:textId="7456AA5C" w:rsidR="00D579B5" w:rsidRPr="00D579B5" w:rsidRDefault="00D579B5" w:rsidP="00D579B5">
      <w:pPr>
        <w:rPr>
          <w:b/>
          <w:bCs/>
          <w:iCs/>
        </w:rPr>
      </w:pPr>
      <w:r w:rsidRPr="00D579B5">
        <w:rPr>
          <w:b/>
          <w:bCs/>
          <w:iCs/>
        </w:rPr>
        <w:t xml:space="preserve">МИНПРОМТОРГ РФ НЕ ФИКСИРУЕТ ПРОБЛЕМ С ПОСТАВКАМИ САХАРА И МАСЛА ПО ФИКСИРОВАННЫМ ЦЕНАМ </w:t>
      </w:r>
    </w:p>
    <w:p w14:paraId="2CE2EF5D" w14:textId="77777777" w:rsidR="00D579B5" w:rsidRPr="00D579B5" w:rsidRDefault="00D579B5" w:rsidP="00D579B5">
      <w:pPr>
        <w:rPr>
          <w:iCs/>
        </w:rPr>
      </w:pPr>
      <w:proofErr w:type="spellStart"/>
      <w:r w:rsidRPr="00D579B5">
        <w:rPr>
          <w:iCs/>
        </w:rPr>
        <w:t>Минпромторг</w:t>
      </w:r>
      <w:proofErr w:type="spellEnd"/>
      <w:r w:rsidRPr="00D579B5">
        <w:rPr>
          <w:iCs/>
        </w:rPr>
        <w:t xml:space="preserve"> РФ не фиксирует проблем с поставками сахара и масла по фиксированным ценам в магазины, инсинуации на эту тему излишни, заявил журналистам глава </w:t>
      </w:r>
      <w:proofErr w:type="spellStart"/>
      <w:r w:rsidRPr="00D579B5">
        <w:rPr>
          <w:iCs/>
        </w:rPr>
        <w:t>Минпромторга</w:t>
      </w:r>
      <w:proofErr w:type="spellEnd"/>
      <w:r w:rsidRPr="00D579B5">
        <w:rPr>
          <w:iCs/>
        </w:rPr>
        <w:t xml:space="preserve"> Денис </w:t>
      </w:r>
      <w:proofErr w:type="spellStart"/>
      <w:r w:rsidRPr="00D579B5">
        <w:rPr>
          <w:iCs/>
        </w:rPr>
        <w:t>Мантуров</w:t>
      </w:r>
      <w:proofErr w:type="spellEnd"/>
      <w:r w:rsidRPr="00D579B5">
        <w:rPr>
          <w:iCs/>
        </w:rPr>
        <w:t>.</w:t>
      </w:r>
    </w:p>
    <w:p w14:paraId="19057B6F" w14:textId="6DCEDFD9" w:rsidR="00D579B5" w:rsidRPr="00D579B5" w:rsidRDefault="00726F42" w:rsidP="00D579B5">
      <w:pPr>
        <w:rPr>
          <w:iCs/>
        </w:rPr>
      </w:pPr>
      <w:r>
        <w:rPr>
          <w:iCs/>
        </w:rPr>
        <w:t>«</w:t>
      </w:r>
      <w:r w:rsidR="00D579B5" w:rsidRPr="00D579B5">
        <w:rPr>
          <w:iCs/>
        </w:rPr>
        <w:t>Не фиксируем. И всевозможные инсинуации на эту тему абсолютно излишни</w:t>
      </w:r>
      <w:r>
        <w:rPr>
          <w:iCs/>
        </w:rPr>
        <w:t>»</w:t>
      </w:r>
      <w:r w:rsidR="00D579B5" w:rsidRPr="00D579B5">
        <w:rPr>
          <w:iCs/>
        </w:rPr>
        <w:t xml:space="preserve">, - сказал министр на Гайдаровском форуме. </w:t>
      </w:r>
      <w:r w:rsidR="00D579B5" w:rsidRPr="00D579B5">
        <w:rPr>
          <w:i/>
        </w:rPr>
        <w:t>ТАСС</w:t>
      </w:r>
    </w:p>
    <w:p w14:paraId="047CC2C4" w14:textId="77777777" w:rsidR="00D579B5" w:rsidRPr="00D579B5" w:rsidRDefault="00D579B5" w:rsidP="00D579B5">
      <w:pPr>
        <w:rPr>
          <w:iCs/>
        </w:rPr>
      </w:pPr>
    </w:p>
    <w:p w14:paraId="41489E5D" w14:textId="59F96028" w:rsidR="00D579B5" w:rsidRPr="00D579B5" w:rsidRDefault="00D579B5" w:rsidP="00D579B5">
      <w:pPr>
        <w:rPr>
          <w:b/>
          <w:bCs/>
          <w:iCs/>
        </w:rPr>
      </w:pPr>
      <w:r w:rsidRPr="00D579B5">
        <w:rPr>
          <w:b/>
          <w:bCs/>
          <w:iCs/>
        </w:rPr>
        <w:t>СОЮЗ НЕЗАВИСИМЫХ СЕТЕЙ НАЗВАЛ СТАБИЛЬНОЙ СИТУАЦИЮ С ЦЕНАМИ НА ПРОДУКТЫ</w:t>
      </w:r>
    </w:p>
    <w:p w14:paraId="19F0225D" w14:textId="77777777" w:rsidR="00D579B5" w:rsidRPr="00D579B5" w:rsidRDefault="00D579B5" w:rsidP="00D579B5">
      <w:pPr>
        <w:rPr>
          <w:iCs/>
        </w:rPr>
      </w:pPr>
      <w:r w:rsidRPr="00D579B5">
        <w:rPr>
          <w:iCs/>
        </w:rPr>
        <w:t xml:space="preserve">В Союзе независимых сетей России (Союз НСР) не видят оснований для беспокойства, и считают сложившуюся ситуацию с ценообразованием на подсолнечное масло и сахар и другие продукты стабильной и прогнозируемой. </w:t>
      </w:r>
      <w:r w:rsidRPr="00D579B5">
        <w:rPr>
          <w:iCs/>
        </w:rPr>
        <w:lastRenderedPageBreak/>
        <w:t>Соответствующее заявление за подписью главы отраслевого объединения Дмитрия Шадрина размещено на сайте НСР.</w:t>
      </w:r>
    </w:p>
    <w:p w14:paraId="2C6315B0" w14:textId="5EAA5BE3" w:rsidR="00D579B5" w:rsidRPr="00D579B5" w:rsidRDefault="00726F42" w:rsidP="00D579B5">
      <w:pPr>
        <w:rPr>
          <w:iCs/>
        </w:rPr>
      </w:pPr>
      <w:r>
        <w:rPr>
          <w:iCs/>
        </w:rPr>
        <w:t>«</w:t>
      </w:r>
      <w:r w:rsidR="00D579B5" w:rsidRPr="00D579B5">
        <w:rPr>
          <w:iCs/>
        </w:rPr>
        <w:t>Союз независимых сетей России (Союз НСР) сообщает, что не видит оснований для беспокойства, и считает сложившуюся ситуацию стабильной и прогнозируемой</w:t>
      </w:r>
      <w:r>
        <w:rPr>
          <w:iCs/>
        </w:rPr>
        <w:t>»</w:t>
      </w:r>
      <w:r w:rsidR="00D579B5" w:rsidRPr="00D579B5">
        <w:rPr>
          <w:iCs/>
        </w:rPr>
        <w:t>, - говорится в заявлении.</w:t>
      </w:r>
    </w:p>
    <w:p w14:paraId="762FB5D5" w14:textId="67B8CA08" w:rsidR="00D579B5" w:rsidRDefault="00D579B5" w:rsidP="00D579B5">
      <w:pPr>
        <w:rPr>
          <w:i/>
        </w:rPr>
      </w:pPr>
      <w:r w:rsidRPr="00D579B5">
        <w:rPr>
          <w:iCs/>
        </w:rPr>
        <w:t>Там подчеркивается, что ни о каком дефиците продуктов в рознице и пустых полках при текущем уровне развития торговли и выстроенной кооперации участников товарооборота речи не идет.</w:t>
      </w:r>
      <w:r w:rsidR="00726F42">
        <w:rPr>
          <w:iCs/>
        </w:rPr>
        <w:t xml:space="preserve"> </w:t>
      </w:r>
      <w:r w:rsidRPr="00D579B5">
        <w:rPr>
          <w:iCs/>
        </w:rPr>
        <w:t>По словам</w:t>
      </w:r>
      <w:r w:rsidR="00726F42">
        <w:rPr>
          <w:iCs/>
        </w:rPr>
        <w:t xml:space="preserve"> Шадрина</w:t>
      </w:r>
      <w:r w:rsidRPr="00D579B5">
        <w:rPr>
          <w:iCs/>
        </w:rPr>
        <w:t xml:space="preserve">, при возникновении непонимания между хозяйствующими субъектами, взаимодействие происходит на уровне Союза с ассоциациями </w:t>
      </w:r>
      <w:r w:rsidR="00726F42">
        <w:rPr>
          <w:iCs/>
        </w:rPr>
        <w:t>«</w:t>
      </w:r>
      <w:r w:rsidRPr="00D579B5">
        <w:rPr>
          <w:iCs/>
        </w:rPr>
        <w:t>Масложировой союз</w:t>
      </w:r>
      <w:r w:rsidR="00726F42">
        <w:rPr>
          <w:iCs/>
        </w:rPr>
        <w:t>»</w:t>
      </w:r>
      <w:r w:rsidRPr="00D579B5">
        <w:rPr>
          <w:iCs/>
        </w:rPr>
        <w:t xml:space="preserve"> и </w:t>
      </w:r>
      <w:r w:rsidR="00726F42">
        <w:rPr>
          <w:iCs/>
        </w:rPr>
        <w:t>«</w:t>
      </w:r>
      <w:proofErr w:type="spellStart"/>
      <w:r w:rsidRPr="00D579B5">
        <w:rPr>
          <w:iCs/>
        </w:rPr>
        <w:t>Союзроссахар</w:t>
      </w:r>
      <w:proofErr w:type="spellEnd"/>
      <w:r w:rsidR="00726F42">
        <w:rPr>
          <w:iCs/>
        </w:rPr>
        <w:t>»</w:t>
      </w:r>
      <w:r w:rsidRPr="00D579B5">
        <w:rPr>
          <w:iCs/>
        </w:rPr>
        <w:t xml:space="preserve">. </w:t>
      </w:r>
      <w:r w:rsidRPr="00D579B5">
        <w:rPr>
          <w:i/>
        </w:rPr>
        <w:t xml:space="preserve">Российская газета </w:t>
      </w:r>
    </w:p>
    <w:p w14:paraId="4E94B4FE" w14:textId="77777777" w:rsidR="003816F5" w:rsidRDefault="003816F5" w:rsidP="00D579B5">
      <w:pPr>
        <w:rPr>
          <w:i/>
        </w:rPr>
      </w:pPr>
    </w:p>
    <w:p w14:paraId="33C029A3" w14:textId="34FCB6F7" w:rsidR="00D579B5" w:rsidRPr="00D579B5" w:rsidRDefault="00D579B5" w:rsidP="00D579B5">
      <w:pPr>
        <w:rPr>
          <w:b/>
          <w:bCs/>
          <w:iCs/>
        </w:rPr>
      </w:pPr>
      <w:r w:rsidRPr="00D579B5">
        <w:rPr>
          <w:b/>
          <w:bCs/>
          <w:iCs/>
        </w:rPr>
        <w:t>ФАС В ТЕЧЕНИЕ СУТОК ОПРОСИТ ТОРГОВЫЕ СЕТИ О СЛУЧАЯХ ОТКАЗА ПРОИЗВОДИТЕЛЕЙ МАСЛА И САХАРА ОТ ПОСТАВОК ПО ФИКСИРОВАННЫМ ЦЕНАМ</w:t>
      </w:r>
    </w:p>
    <w:p w14:paraId="6E0A1D4A" w14:textId="77777777" w:rsidR="00D579B5" w:rsidRPr="00D579B5" w:rsidRDefault="00D579B5" w:rsidP="00D579B5">
      <w:pPr>
        <w:rPr>
          <w:iCs/>
        </w:rPr>
      </w:pPr>
      <w:r w:rsidRPr="00D579B5">
        <w:rPr>
          <w:iCs/>
        </w:rPr>
        <w:t xml:space="preserve">Федеральная антимонопольная служба (ФАС) РФ поручила своим территориальным органам в течение суток опросить региональные и муниципальные торговые сети о случаях отказа поставщиков подсолнечного масла и сахара от поставок данных товаров по ценам, которые установлены в соглашениях о стабилизации цен, сообщили журналистам в пресс-службе </w:t>
      </w:r>
      <w:proofErr w:type="spellStart"/>
      <w:r w:rsidRPr="00D579B5">
        <w:rPr>
          <w:iCs/>
        </w:rPr>
        <w:t>Минпромторга</w:t>
      </w:r>
      <w:proofErr w:type="spellEnd"/>
      <w:r w:rsidRPr="00D579B5">
        <w:rPr>
          <w:iCs/>
        </w:rPr>
        <w:t>.</w:t>
      </w:r>
    </w:p>
    <w:p w14:paraId="0E292B95" w14:textId="0C5F2CBB" w:rsidR="00C75EB0" w:rsidRDefault="00726F42" w:rsidP="00EB1A5B">
      <w:pPr>
        <w:rPr>
          <w:i/>
        </w:rPr>
      </w:pPr>
      <w:r>
        <w:rPr>
          <w:iCs/>
        </w:rPr>
        <w:t>«</w:t>
      </w:r>
      <w:r w:rsidR="00D579B5" w:rsidRPr="00D579B5">
        <w:rPr>
          <w:iCs/>
        </w:rPr>
        <w:t xml:space="preserve">Как нам известно, сегодня ФАС России поручила всем территориальным органам в течение суток опросить </w:t>
      </w:r>
      <w:r>
        <w:rPr>
          <w:iCs/>
        </w:rPr>
        <w:t>«</w:t>
      </w:r>
      <w:r w:rsidR="00D579B5" w:rsidRPr="00D579B5">
        <w:rPr>
          <w:iCs/>
        </w:rPr>
        <w:t>региональные</w:t>
      </w:r>
      <w:r>
        <w:rPr>
          <w:iCs/>
        </w:rPr>
        <w:t>»</w:t>
      </w:r>
      <w:r w:rsidR="00D579B5" w:rsidRPr="00D579B5">
        <w:rPr>
          <w:iCs/>
        </w:rPr>
        <w:t xml:space="preserve"> и </w:t>
      </w:r>
      <w:r>
        <w:rPr>
          <w:iCs/>
        </w:rPr>
        <w:t>«</w:t>
      </w:r>
      <w:r w:rsidR="00D579B5" w:rsidRPr="00D579B5">
        <w:rPr>
          <w:iCs/>
        </w:rPr>
        <w:t>муниципальные</w:t>
      </w:r>
      <w:r>
        <w:rPr>
          <w:iCs/>
        </w:rPr>
        <w:t>»</w:t>
      </w:r>
      <w:r w:rsidR="00D579B5" w:rsidRPr="00D579B5">
        <w:rPr>
          <w:iCs/>
        </w:rPr>
        <w:t xml:space="preserve"> торговые сети о случаях отказа производителей (поставщиков) масла подсолнечного и сахара-песка от поставок данных товаров по ценам, установленным в соглашениях</w:t>
      </w:r>
      <w:r>
        <w:rPr>
          <w:iCs/>
        </w:rPr>
        <w:t>»</w:t>
      </w:r>
      <w:r w:rsidR="00D579B5" w:rsidRPr="00D579B5">
        <w:rPr>
          <w:iCs/>
        </w:rPr>
        <w:t xml:space="preserve">, - сказали в министерстве. </w:t>
      </w:r>
      <w:r w:rsidR="00D579B5" w:rsidRPr="00D579B5">
        <w:rPr>
          <w:i/>
        </w:rPr>
        <w:t>ТАСС</w:t>
      </w:r>
    </w:p>
    <w:p w14:paraId="0C1DFFF0" w14:textId="77777777" w:rsidR="00C75EB0" w:rsidRPr="00EB1A5B" w:rsidRDefault="007E0CF3" w:rsidP="00C75EB0">
      <w:pPr>
        <w:pStyle w:val="a9"/>
      </w:pPr>
      <w:hyperlink r:id="rId10" w:history="1">
        <w:r w:rsidR="00C75EB0" w:rsidRPr="00EB1A5B">
          <w:t>МАЙОРОВ: МЕРЫ ПО СТАБИЛИЗАЦИИ ЦЕН НА ПРОДУКТЫ КРАЙНЕ СВОЕВРЕМЕННЫ</w:t>
        </w:r>
      </w:hyperlink>
    </w:p>
    <w:p w14:paraId="75F047AA" w14:textId="77777777" w:rsidR="00C75EB0" w:rsidRDefault="00C75EB0" w:rsidP="00C75EB0">
      <w:r>
        <w:t xml:space="preserve">Решения правительства, направленные на недопущение роста цен на стратегически важные продовольственные товары - муку, хлеб и хлебобулочные изделия, крайне необходимы и своевременны, уверен сенатор Алексей Майоров. </w:t>
      </w:r>
    </w:p>
    <w:p w14:paraId="4224780A" w14:textId="6A5BDFB3" w:rsidR="00C75EB0" w:rsidRDefault="00726F42" w:rsidP="00EB1A5B">
      <w:pPr>
        <w:rPr>
          <w:i/>
        </w:rPr>
      </w:pPr>
      <w:r>
        <w:t>«</w:t>
      </w:r>
      <w:r w:rsidR="00C75EB0">
        <w:t xml:space="preserve">Уже в начале 2021 года </w:t>
      </w:r>
      <w:r w:rsidR="00C75EB0" w:rsidRPr="00EB1A5B">
        <w:rPr>
          <w:b/>
        </w:rPr>
        <w:t>Министерству сельского хозяйства</w:t>
      </w:r>
      <w:r w:rsidR="00C75EB0">
        <w:t xml:space="preserve"> Правительством РФ из резервного фонда выделено 4,7 миллиарда рублей. </w:t>
      </w:r>
      <w:r w:rsidR="00C75EB0" w:rsidRPr="00EB1A5B">
        <w:rPr>
          <w:b/>
        </w:rPr>
        <w:t>Минсельхозом России</w:t>
      </w:r>
      <w:r w:rsidR="00C75EB0">
        <w:t xml:space="preserve"> произведены расчеты по распределению между регионами и с каждым субъектом Российской Федерации будет заключено соглашение на выделенный объем средств из федерального бюджета</w:t>
      </w:r>
      <w:r>
        <w:t>»</w:t>
      </w:r>
      <w:r w:rsidR="00C75EB0">
        <w:t xml:space="preserve">, - рассказал глава комитета СФ по аграрно-продовольственной политике и природопользованию, слова которого приводит сайт СФ. </w:t>
      </w:r>
      <w:r w:rsidR="00C75EB0" w:rsidRPr="00FF7DDC">
        <w:rPr>
          <w:i/>
        </w:rPr>
        <w:t>Вместе-РФ</w:t>
      </w:r>
    </w:p>
    <w:p w14:paraId="1818A50A" w14:textId="07F76EC7" w:rsidR="00D579B5" w:rsidRDefault="00D579B5" w:rsidP="00EB1A5B">
      <w:pPr>
        <w:rPr>
          <w:i/>
        </w:rPr>
      </w:pPr>
    </w:p>
    <w:p w14:paraId="675C4957" w14:textId="77777777" w:rsidR="00D579B5" w:rsidRPr="00D579B5" w:rsidRDefault="00D579B5" w:rsidP="00D579B5">
      <w:pPr>
        <w:rPr>
          <w:b/>
          <w:bCs/>
          <w:iCs/>
        </w:rPr>
      </w:pPr>
      <w:r w:rsidRPr="00D579B5">
        <w:rPr>
          <w:b/>
          <w:bCs/>
          <w:iCs/>
        </w:rPr>
        <w:t>РФ ВОЗОБНОВЛЯЕТ ПРОДАЖУ ЗЕРНА ИЗ ИНТЕРВЕНЦИОННОГО ФОНДА - НТБ</w:t>
      </w:r>
    </w:p>
    <w:p w14:paraId="5A766FB6" w14:textId="77777777" w:rsidR="00D579B5" w:rsidRPr="00D579B5" w:rsidRDefault="00D579B5" w:rsidP="00D579B5">
      <w:pPr>
        <w:rPr>
          <w:iCs/>
        </w:rPr>
      </w:pPr>
      <w:r w:rsidRPr="00D579B5">
        <w:rPr>
          <w:iCs/>
        </w:rPr>
        <w:t>РФ возобновляет продажу зерна из интервенционного фонда. Как следует из сообщения Национальной товарной биржи (НТБ, входит в группу Московская биржа), торги состоятся 21, 22 и 23 января.</w:t>
      </w:r>
    </w:p>
    <w:p w14:paraId="0CA8828B" w14:textId="77777777" w:rsidR="00D579B5" w:rsidRPr="00D579B5" w:rsidRDefault="00D579B5" w:rsidP="00D579B5">
      <w:pPr>
        <w:rPr>
          <w:iCs/>
        </w:rPr>
      </w:pPr>
      <w:r w:rsidRPr="00D579B5">
        <w:rPr>
          <w:iCs/>
        </w:rPr>
        <w:t>Торги по продаже зерна интервенционного фонда в соответствии с распоряжением правительства от 31 марта 2020 года начались 7 августа 2020 года и были приостановлены, согласно данным НТБ, 27 ноября 2020 года.</w:t>
      </w:r>
    </w:p>
    <w:p w14:paraId="77B95C11" w14:textId="1B091951" w:rsidR="00C75EB0" w:rsidRDefault="00D579B5" w:rsidP="00EB1A5B">
      <w:pPr>
        <w:rPr>
          <w:i/>
        </w:rPr>
      </w:pPr>
      <w:r w:rsidRPr="00D579B5">
        <w:rPr>
          <w:iCs/>
        </w:rPr>
        <w:t xml:space="preserve">К покупкам зерна из </w:t>
      </w:r>
      <w:proofErr w:type="spellStart"/>
      <w:r w:rsidRPr="00D579B5">
        <w:rPr>
          <w:iCs/>
        </w:rPr>
        <w:t>госфонда</w:t>
      </w:r>
      <w:proofErr w:type="spellEnd"/>
      <w:r w:rsidRPr="00D579B5">
        <w:rPr>
          <w:iCs/>
        </w:rPr>
        <w:t xml:space="preserve"> допускаются не только животноводы, мукомольные и комбикормовые предприятия, но и экспортеры зерна. </w:t>
      </w:r>
      <w:r w:rsidRPr="00D579B5">
        <w:rPr>
          <w:i/>
        </w:rPr>
        <w:t>Интерфакс</w:t>
      </w:r>
    </w:p>
    <w:p w14:paraId="1838647F" w14:textId="77777777" w:rsidR="00C75EB0" w:rsidRPr="00EB1A5B" w:rsidRDefault="007E0CF3" w:rsidP="00C75EB0">
      <w:pPr>
        <w:pStyle w:val="a9"/>
      </w:pPr>
      <w:hyperlink r:id="rId11" w:history="1">
        <w:r w:rsidR="00C75EB0" w:rsidRPr="00EB1A5B">
          <w:t>КОНТРОЛЬ ЗА ГОСРЕГИСТРАЦИЕЙ КОРМОВЫХ ДОБАВОК ХОТЯТ ОТДАТЬ РОССЕЛЬХОЗНАДЗОРУ</w:t>
        </w:r>
      </w:hyperlink>
    </w:p>
    <w:p w14:paraId="7360DDB1" w14:textId="6E008646" w:rsidR="00C75EB0" w:rsidRPr="00C75EB0" w:rsidRDefault="00C75EB0" w:rsidP="00EB1A5B">
      <w:r>
        <w:t xml:space="preserve">Полномочия по утверждению формы заявления о государственной регистрации кормовой добавки и типовой формы выписки из государственного реестра кормовых добавок предложили закрепить за </w:t>
      </w:r>
      <w:proofErr w:type="spellStart"/>
      <w:r w:rsidRPr="00EB1A5B">
        <w:rPr>
          <w:b/>
        </w:rPr>
        <w:t>Россельхознадзором</w:t>
      </w:r>
      <w:proofErr w:type="spellEnd"/>
      <w:r>
        <w:t xml:space="preserve">. Такой законопроект депутаты планируют рассмотреть на одном из пленарных заседаний Госдумы в весеннюю сессию. </w:t>
      </w:r>
      <w:r w:rsidRPr="00F91E88">
        <w:rPr>
          <w:i/>
        </w:rPr>
        <w:t xml:space="preserve">Парламентская газета </w:t>
      </w:r>
    </w:p>
    <w:p w14:paraId="68F0CB59" w14:textId="77777777"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09C9DD02" w14:textId="77777777" w:rsidR="00EB1A5B" w:rsidRPr="00EB1A5B" w:rsidRDefault="007E0CF3" w:rsidP="00EB1A5B">
      <w:pPr>
        <w:pStyle w:val="a9"/>
      </w:pPr>
      <w:hyperlink r:id="rId12" w:history="1">
        <w:r w:rsidR="00EB1A5B" w:rsidRPr="00EB1A5B">
          <w:t>ПОРЯДКА 7 ТЫС. ЕДИНИЦ СЕЛЬХОЗТЕХНИКИ ПЛАНИРУЮТ ПРИОБРЕСТИ РОССИЙСКИЕ АГРАРИИ В 2021 ГОДУ - РОСАГРОЛИЗИНГ</w:t>
        </w:r>
      </w:hyperlink>
    </w:p>
    <w:p w14:paraId="20303AE5" w14:textId="77777777" w:rsidR="00EB1A5B" w:rsidRDefault="00EB1A5B" w:rsidP="00EB1A5B">
      <w:r>
        <w:t xml:space="preserve">Около 7000 единиц сельхозтехники планируют приобрести аграрии страны по программам финансовой аренды </w:t>
      </w:r>
      <w:proofErr w:type="spellStart"/>
      <w:r w:rsidRPr="00EB1A5B">
        <w:rPr>
          <w:b/>
        </w:rPr>
        <w:t>Росагролизинга</w:t>
      </w:r>
      <w:proofErr w:type="spellEnd"/>
      <w:r>
        <w:t xml:space="preserve"> в текущем году, сообщает пресс-служба организации. </w:t>
      </w:r>
    </w:p>
    <w:p w14:paraId="26424481" w14:textId="03D39565" w:rsidR="00726F42" w:rsidRDefault="00EB1A5B" w:rsidP="00EB1A5B">
      <w:pPr>
        <w:rPr>
          <w:i/>
        </w:rPr>
      </w:pPr>
      <w:r>
        <w:t xml:space="preserve">Информация о прогнозной потребности в приобретении почти 7000 сельхозмашин поступила в </w:t>
      </w:r>
      <w:proofErr w:type="spellStart"/>
      <w:r w:rsidRPr="00EB1A5B">
        <w:rPr>
          <w:b/>
        </w:rPr>
        <w:t>Росагролизинг</w:t>
      </w:r>
      <w:proofErr w:type="spellEnd"/>
      <w:r>
        <w:t xml:space="preserve"> из 76 регионов страны. Потребность в почти 2600 единицах техники заявили аграрии Приволжского ФО, около 1300 сельхозмашин планируют приобрести фермеры Центрального ФО, чуть больше 700 единиц сельхозтехники требуется </w:t>
      </w:r>
      <w:proofErr w:type="spellStart"/>
      <w:r>
        <w:t>сельхозтоваропроизводителям</w:t>
      </w:r>
      <w:proofErr w:type="spellEnd"/>
      <w:r>
        <w:t xml:space="preserve"> Сибирского ФО.</w:t>
      </w:r>
      <w:r w:rsidR="00C75EB0">
        <w:t xml:space="preserve"> </w:t>
      </w:r>
      <w:r w:rsidRPr="00F91E88">
        <w:rPr>
          <w:i/>
        </w:rPr>
        <w:t>MilkNews.ru</w:t>
      </w:r>
    </w:p>
    <w:p w14:paraId="6FF13D6D" w14:textId="14CE83E6" w:rsidR="00C75EB0" w:rsidRDefault="00C75EB0" w:rsidP="00EB1A5B">
      <w:pPr>
        <w:rPr>
          <w:i/>
        </w:rPr>
      </w:pPr>
    </w:p>
    <w:p w14:paraId="11D2B271" w14:textId="696D2723" w:rsidR="00C75EB0" w:rsidRPr="00C75EB0" w:rsidRDefault="00C75EB0" w:rsidP="00C75EB0">
      <w:pPr>
        <w:rPr>
          <w:b/>
          <w:bCs/>
          <w:iCs/>
        </w:rPr>
      </w:pPr>
      <w:r w:rsidRPr="00C75EB0">
        <w:rPr>
          <w:b/>
          <w:bCs/>
          <w:iCs/>
        </w:rPr>
        <w:t>РФ В ДЕКАБРЕ 2020 ГОДА СНИЗИЛА ИМПОРТ ОВОЩЕЙ ИЗ ДАЛЬНЕГО ЗАРУБЕЖЬЯ НА 41,5%</w:t>
      </w:r>
      <w:r w:rsidR="00A20C60">
        <w:rPr>
          <w:b/>
          <w:bCs/>
          <w:iCs/>
        </w:rPr>
        <w:t xml:space="preserve"> </w:t>
      </w:r>
      <w:r w:rsidRPr="00C75EB0">
        <w:rPr>
          <w:b/>
          <w:bCs/>
          <w:iCs/>
        </w:rPr>
        <w:t>- ФТС</w:t>
      </w:r>
    </w:p>
    <w:p w14:paraId="5B144A81" w14:textId="77777777" w:rsidR="00C75EB0" w:rsidRPr="00C75EB0" w:rsidRDefault="00C75EB0" w:rsidP="00C75EB0">
      <w:pPr>
        <w:rPr>
          <w:iCs/>
        </w:rPr>
      </w:pPr>
      <w:r w:rsidRPr="00C75EB0">
        <w:rPr>
          <w:iCs/>
        </w:rPr>
        <w:t>Россия в декабре 2020 года по сравнению с декабрём 2019 года снизила импорт овощей из дальнего зарубежья на 41,5%, до $84,2 млн, сообщила ФТС. В то же время по сравнению с ноябрем 2020 года поставки выросли на 34,8%.</w:t>
      </w:r>
    </w:p>
    <w:p w14:paraId="347B0C35" w14:textId="77777777" w:rsidR="00C75EB0" w:rsidRPr="00C75EB0" w:rsidRDefault="00C75EB0" w:rsidP="00C75EB0">
      <w:pPr>
        <w:rPr>
          <w:iCs/>
        </w:rPr>
      </w:pPr>
      <w:r w:rsidRPr="00C75EB0">
        <w:rPr>
          <w:iCs/>
        </w:rPr>
        <w:t>Импорт молочных продуктов по сравнению с декабрем 2019 года снизился на 30,9% (до $68,7 млн), по сравнению с ноябрем 2020 - вырос на 1%. Мяса было ввезено на $84,8 млн, что на 27% меньше, чем годом ранее, но на 4,9% превышает показатель ноября. Причем импорт свинины по сравнению с декабрем 2019 года снизился на 95,4%, с ноябрем - на 55,4%, до $0,5 млн. Говядины было ввезено на $51,2 млн, что на 28% меньше, чем декабре 2019 года, и на 6% - чем в ноябре 2020 года. Импорт мяса птицы составил $13,2 млн (на 20,6% меньше, чем годом ранее и на 22% выше показателя ноября).</w:t>
      </w:r>
    </w:p>
    <w:p w14:paraId="0794BCC4" w14:textId="20C66CEC" w:rsidR="00C75EB0" w:rsidRPr="00C75EB0" w:rsidRDefault="00C75EB0" w:rsidP="00C75EB0">
      <w:pPr>
        <w:rPr>
          <w:iCs/>
        </w:rPr>
      </w:pPr>
      <w:r w:rsidRPr="00C75EB0">
        <w:rPr>
          <w:iCs/>
        </w:rPr>
        <w:lastRenderedPageBreak/>
        <w:t>ФТС также сообщила, что импорт сахара в декабре составил $20,2 млн (на 10,8% меньше по сравнению с декабрем 2019 года и ноябрем 2020 года), рыбы - на $164,9 млн (на 8,7% меньше и на 5,9% больше соответственно).</w:t>
      </w:r>
      <w:r w:rsidR="00726F42">
        <w:rPr>
          <w:iCs/>
        </w:rPr>
        <w:t xml:space="preserve"> </w:t>
      </w:r>
      <w:r w:rsidRPr="00C75EB0">
        <w:rPr>
          <w:i/>
        </w:rPr>
        <w:t>Интерфакс</w:t>
      </w:r>
      <w:r w:rsidRPr="00C75EB0">
        <w:rPr>
          <w:iCs/>
        </w:rPr>
        <w:t xml:space="preserve"> </w:t>
      </w:r>
    </w:p>
    <w:p w14:paraId="701A6306" w14:textId="77777777" w:rsidR="00C75EB0" w:rsidRPr="00C75EB0" w:rsidRDefault="00C75EB0" w:rsidP="00C75EB0">
      <w:pPr>
        <w:rPr>
          <w:iCs/>
        </w:rPr>
      </w:pPr>
    </w:p>
    <w:p w14:paraId="3F55C362" w14:textId="30101000" w:rsidR="00C75EB0" w:rsidRPr="00C75EB0" w:rsidRDefault="00C75EB0" w:rsidP="00C75EB0">
      <w:pPr>
        <w:rPr>
          <w:b/>
          <w:bCs/>
          <w:iCs/>
        </w:rPr>
      </w:pPr>
      <w:r w:rsidRPr="00C75EB0">
        <w:rPr>
          <w:b/>
          <w:bCs/>
          <w:iCs/>
        </w:rPr>
        <w:t>РОССЕЛЬХОЗНАДЗОР СОГЛАСОВАЛ ВЕТСЕРТИФИКАТ ДЛЯ ЭКСПОРТА ЯИЦ В ЭКВАТОРИАЛЬНУЮ ГВИНЕЮ</w:t>
      </w:r>
    </w:p>
    <w:p w14:paraId="58355726" w14:textId="77777777" w:rsidR="00C75EB0" w:rsidRPr="00C75EB0" w:rsidRDefault="00C75EB0" w:rsidP="00C75EB0">
      <w:pPr>
        <w:rPr>
          <w:iCs/>
        </w:rPr>
      </w:pPr>
      <w:proofErr w:type="spellStart"/>
      <w:r w:rsidRPr="00C75EB0">
        <w:rPr>
          <w:b/>
          <w:bCs/>
          <w:iCs/>
        </w:rPr>
        <w:t>Россельхознадзор</w:t>
      </w:r>
      <w:proofErr w:type="spellEnd"/>
      <w:r w:rsidRPr="00C75EB0">
        <w:rPr>
          <w:iCs/>
        </w:rPr>
        <w:t xml:space="preserve"> согласовал с министерством сельского и лесного хозяйств республики Экваториальная Гвинея ветеринарный сертификат для экспорта пищевых яиц и яичной продукции в эту страну.</w:t>
      </w:r>
    </w:p>
    <w:p w14:paraId="115D30C3" w14:textId="77777777" w:rsidR="00C75EB0" w:rsidRPr="00C75EB0" w:rsidRDefault="00C75EB0" w:rsidP="00C75EB0">
      <w:pPr>
        <w:rPr>
          <w:iCs/>
        </w:rPr>
      </w:pPr>
      <w:r w:rsidRPr="00C75EB0">
        <w:rPr>
          <w:iCs/>
        </w:rPr>
        <w:t xml:space="preserve">Поставки возможны в сопровождении согласованного сертификата при выполнении содержащихся в нем требований, говорится в сообщении </w:t>
      </w:r>
      <w:proofErr w:type="spellStart"/>
      <w:r w:rsidRPr="00C75EB0">
        <w:rPr>
          <w:b/>
          <w:bCs/>
          <w:iCs/>
        </w:rPr>
        <w:t>Россельхознадзора</w:t>
      </w:r>
      <w:proofErr w:type="spellEnd"/>
      <w:r w:rsidRPr="00C75EB0">
        <w:rPr>
          <w:iCs/>
        </w:rPr>
        <w:t>.</w:t>
      </w:r>
    </w:p>
    <w:p w14:paraId="224D7A33" w14:textId="1B83626D" w:rsidR="00A20C60" w:rsidRDefault="00C75EB0" w:rsidP="00A00D94">
      <w:pPr>
        <w:rPr>
          <w:i/>
        </w:rPr>
      </w:pPr>
      <w:r w:rsidRPr="00C75EB0">
        <w:rPr>
          <w:iCs/>
        </w:rPr>
        <w:t xml:space="preserve">Ведомство также напомнило, что предприятия, заинтересованные в экспорте своей продукции в Экваториальную Гвинею, должны пройти обследование и быть внесены в реестр компаний, имеющих право на экспорт подконтрольных товаров (ИС </w:t>
      </w:r>
      <w:r w:rsidR="00726F42">
        <w:rPr>
          <w:iCs/>
        </w:rPr>
        <w:t>«</w:t>
      </w:r>
      <w:r w:rsidRPr="00C75EB0">
        <w:rPr>
          <w:iCs/>
        </w:rPr>
        <w:t>Цербер</w:t>
      </w:r>
      <w:r w:rsidR="00726F42">
        <w:rPr>
          <w:iCs/>
        </w:rPr>
        <w:t>»</w:t>
      </w:r>
      <w:r w:rsidRPr="00C75EB0">
        <w:rPr>
          <w:iCs/>
        </w:rPr>
        <w:t xml:space="preserve">). </w:t>
      </w:r>
      <w:r w:rsidRPr="00C75EB0">
        <w:rPr>
          <w:i/>
        </w:rPr>
        <w:t>Интерфакс</w:t>
      </w:r>
    </w:p>
    <w:p w14:paraId="1A4733A8" w14:textId="77777777" w:rsidR="00A20C60" w:rsidRPr="00EB1A5B" w:rsidRDefault="007E0CF3" w:rsidP="00A20C60">
      <w:pPr>
        <w:pStyle w:val="a9"/>
      </w:pPr>
      <w:hyperlink r:id="rId13" w:history="1">
        <w:r w:rsidR="00A20C60" w:rsidRPr="00EB1A5B">
          <w:t>РОССЕЛЬХОЗНАДЗОР ОПУБЛИКОВАЛ НОВЫЙ СПИСОК ЗАПРЕЩЕННЫХ К ВВОЗУ ВЕТПРЕПАРАТОВ</w:t>
        </w:r>
      </w:hyperlink>
    </w:p>
    <w:p w14:paraId="389574EC" w14:textId="77777777" w:rsidR="00A20C60" w:rsidRDefault="00A20C60" w:rsidP="00A20C60">
      <w:r>
        <w:t xml:space="preserve">Новый список зарегистрированных в Казахстане, Беларуси и Армении ветеринарных препаратов и кормовых добавок, ввоз которых в Россию приостановлен, опубликован в письме </w:t>
      </w:r>
      <w:proofErr w:type="spellStart"/>
      <w:r w:rsidRPr="00EB1A5B">
        <w:rPr>
          <w:b/>
        </w:rPr>
        <w:t>Россельхознадзора</w:t>
      </w:r>
      <w:proofErr w:type="spellEnd"/>
      <w:r>
        <w:t xml:space="preserve"> от 11 января 2021 года № ФС-КС-2/47.</w:t>
      </w:r>
    </w:p>
    <w:p w14:paraId="58B340BF" w14:textId="77777777" w:rsidR="00A20C60" w:rsidRDefault="00A20C60" w:rsidP="00A20C60">
      <w:r>
        <w:t xml:space="preserve">Как следует из документа, власти указанных стран не предоставили в </w:t>
      </w:r>
      <w:proofErr w:type="spellStart"/>
      <w:r w:rsidRPr="00EB1A5B">
        <w:rPr>
          <w:b/>
        </w:rPr>
        <w:t>Россельхознадзор</w:t>
      </w:r>
      <w:proofErr w:type="spellEnd"/>
      <w:r>
        <w:t xml:space="preserve"> данные, подтверждающие безопасность применения ряда </w:t>
      </w:r>
      <w:proofErr w:type="spellStart"/>
      <w:r>
        <w:t>ветпрепаратов</w:t>
      </w:r>
      <w:proofErr w:type="spellEnd"/>
      <w:r>
        <w:t>.</w:t>
      </w:r>
    </w:p>
    <w:p w14:paraId="115F90EB" w14:textId="6077E56F" w:rsidR="00A20C60" w:rsidRDefault="00A20C60" w:rsidP="00A00D94">
      <w:pPr>
        <w:rPr>
          <w:i/>
        </w:rPr>
      </w:pPr>
      <w:r>
        <w:t xml:space="preserve">В списке приостановленных к ввозу лекарств, зарегистрированных в Казахстане, 549 позиций. В перечне запрещенных к ввозу лекарств, зарегистрированных в Беларуси, 62 позиции. Из Армении приостановлен ввоз препарата «ЭнраГейн80». </w:t>
      </w:r>
      <w:r w:rsidRPr="00F91E88">
        <w:rPr>
          <w:i/>
        </w:rPr>
        <w:t>MilkNews.ru</w:t>
      </w:r>
    </w:p>
    <w:p w14:paraId="086BDF6E" w14:textId="77777777" w:rsidR="00A20C60" w:rsidRPr="00EB1A5B" w:rsidRDefault="00A20C60" w:rsidP="00A20C60">
      <w:pPr>
        <w:pStyle w:val="a9"/>
      </w:pPr>
      <w:r w:rsidRPr="00EB1A5B">
        <w:t>В рыбопромышленной отрасли намечается крупное слияние</w:t>
      </w:r>
    </w:p>
    <w:p w14:paraId="1E539AF1" w14:textId="68E49CEE" w:rsidR="00A20C60" w:rsidRPr="00A20C60" w:rsidRDefault="00A20C60" w:rsidP="00A00D94">
      <w:r>
        <w:t xml:space="preserve">Рыбопромышленную отрасль может ожидать одна из крупнейших сделок за последние годы. Владеющий Находкинской базой активного морского рыболовства (НБАМР) экс-губернатор Приморья Сергей </w:t>
      </w:r>
      <w:proofErr w:type="spellStart"/>
      <w:r>
        <w:t>Дарькин</w:t>
      </w:r>
      <w:proofErr w:type="spellEnd"/>
      <w:r>
        <w:t xml:space="preserve"> может также получить активы «Океанрыбфлота». Слияние приведет к созданию ведущего игрока отрасли с квотами на вылов 460 тыс. тонн рыбы в год. </w:t>
      </w:r>
      <w:r w:rsidRPr="00F91E88">
        <w:rPr>
          <w:i/>
        </w:rPr>
        <w:t>Коммерсантъ</w:t>
      </w:r>
    </w:p>
    <w:p w14:paraId="484C8D24" w14:textId="77777777" w:rsidR="00D579B5" w:rsidRPr="000B799F" w:rsidRDefault="007E0CF3" w:rsidP="00D579B5">
      <w:pPr>
        <w:pStyle w:val="a9"/>
      </w:pPr>
      <w:hyperlink r:id="rId14" w:history="1">
        <w:r w:rsidR="00D579B5" w:rsidRPr="000B799F">
          <w:t>ГЛАВА УДМУРТИИ ОТПРАВИЛ ПУТИНУ В ПОДАРОК СОТОВЫЙ МЕД</w:t>
        </w:r>
      </w:hyperlink>
    </w:p>
    <w:p w14:paraId="3BCF8508" w14:textId="77777777" w:rsidR="00D579B5" w:rsidRDefault="00D579B5" w:rsidP="00D579B5">
      <w:r>
        <w:t xml:space="preserve">Глава Удмуртии Александр </w:t>
      </w:r>
      <w:proofErr w:type="spellStart"/>
      <w:r>
        <w:t>Бречалов</w:t>
      </w:r>
      <w:proofErr w:type="spellEnd"/>
      <w:r>
        <w:t xml:space="preserve"> направил в подарок президенту РФ Владимиру Путину сотовый мед, произведенный на сельскохозяйственном </w:t>
      </w:r>
      <w:proofErr w:type="spellStart"/>
      <w:r>
        <w:t>микропредприятии</w:t>
      </w:r>
      <w:proofErr w:type="spellEnd"/>
      <w:r>
        <w:t xml:space="preserve"> в </w:t>
      </w:r>
      <w:proofErr w:type="spellStart"/>
      <w:r>
        <w:t>Каракулинском</w:t>
      </w:r>
      <w:proofErr w:type="spellEnd"/>
      <w:r>
        <w:t xml:space="preserve"> районе, и рассказал, что крупная партия такого же меда была отправлена в Швейцарию в рамках освоения новых рынков сбыта.</w:t>
      </w:r>
    </w:p>
    <w:p w14:paraId="77C42E1B" w14:textId="221882E4" w:rsidR="00A00D94" w:rsidRPr="00C75EB0" w:rsidRDefault="00726F42" w:rsidP="00EB1A5B">
      <w:pPr>
        <w:rPr>
          <w:i/>
        </w:rPr>
      </w:pPr>
      <w:r>
        <w:t>«</w:t>
      </w:r>
      <w:r w:rsidR="00D579B5">
        <w:t xml:space="preserve">Хочу показать, я направил вам (тоже надеюсь, что дойдет) упакованный сотовый мед. Особенность его в том, что производит его </w:t>
      </w:r>
      <w:proofErr w:type="spellStart"/>
      <w:r w:rsidR="00D579B5">
        <w:t>микропредприятие</w:t>
      </w:r>
      <w:proofErr w:type="spellEnd"/>
      <w:r w:rsidR="00D579B5">
        <w:t xml:space="preserve">, сельскохозяйственное предприятие, которое находится в деревне Вятское </w:t>
      </w:r>
      <w:proofErr w:type="spellStart"/>
      <w:r w:rsidR="00D579B5">
        <w:t>Каракулинского</w:t>
      </w:r>
      <w:proofErr w:type="spellEnd"/>
      <w:r w:rsidR="00D579B5">
        <w:t xml:space="preserve"> района. В деревне проживают 380 человек. Так вот два брата при поддержке </w:t>
      </w:r>
      <w:r w:rsidR="00D579B5" w:rsidRPr="000B799F">
        <w:rPr>
          <w:b/>
        </w:rPr>
        <w:t>Минсельхоза России</w:t>
      </w:r>
      <w:r w:rsidR="00D579B5">
        <w:t>, при поддержке команды Удмуртии смогли реализовать свой проект, и 2,5 тонны меда в таких упаковках отправились в Швейцарию</w:t>
      </w:r>
      <w:r>
        <w:t>»</w:t>
      </w:r>
      <w:r w:rsidR="00D579B5">
        <w:t xml:space="preserve">, - рассказал </w:t>
      </w:r>
      <w:proofErr w:type="spellStart"/>
      <w:r w:rsidR="00D579B5">
        <w:t>Бречалов</w:t>
      </w:r>
      <w:proofErr w:type="spellEnd"/>
      <w:r w:rsidR="00D579B5">
        <w:t xml:space="preserve"> на встрече с главой государства, которая проходила в режиме видеосвязи, стенограмма беседы опубликована на сайте Кремля. </w:t>
      </w:r>
      <w:r w:rsidR="00D579B5" w:rsidRPr="00C75EB0">
        <w:rPr>
          <w:i/>
        </w:rPr>
        <w:t>РИА Новости</w:t>
      </w:r>
    </w:p>
    <w:p w14:paraId="21FB279B" w14:textId="77777777" w:rsidR="00D579B5" w:rsidRPr="000B799F" w:rsidRDefault="00D579B5" w:rsidP="00D579B5">
      <w:pPr>
        <w:pStyle w:val="a9"/>
      </w:pPr>
      <w:r w:rsidRPr="000B799F">
        <w:t>РЕАЛИЗАЦИЯ ПРОГРАММЫ ЛЬГОТНОГО ИПОТЕЧНОГО КРЕДИТОВАНИЯ В БАШКИРИИ</w:t>
      </w:r>
    </w:p>
    <w:p w14:paraId="68DA263E" w14:textId="6A653F07" w:rsidR="00D579B5" w:rsidRPr="00EB1A5B" w:rsidRDefault="00D579B5" w:rsidP="00EB1A5B">
      <w:r>
        <w:t xml:space="preserve">Александра Суворова, ведущая: Башкирия в ушедшем году заняла первое место в России по числу участников программы </w:t>
      </w:r>
      <w:r w:rsidR="00726F42">
        <w:t>«</w:t>
      </w:r>
      <w:r>
        <w:t>Сельская ипотека</w:t>
      </w:r>
      <w:r w:rsidR="00726F42">
        <w:t>»</w:t>
      </w:r>
      <w:r>
        <w:t xml:space="preserve">. Кредиты по рекордно низкой ставке от 0,1 до 3 процентов получили более 2 тысяч жителей. Такое число оказалось сюрпризом для участников программы, которая реализуется в рамках национального проекта </w:t>
      </w:r>
      <w:r w:rsidR="00726F42">
        <w:t>«</w:t>
      </w:r>
      <w:r>
        <w:t>Жилье и городская среда</w:t>
      </w:r>
      <w:r w:rsidR="00726F42">
        <w:t>»</w:t>
      </w:r>
      <w:r>
        <w:t>. Остались позади даже самые смелые прогнозы.</w:t>
      </w:r>
      <w:r w:rsidR="00C75EB0">
        <w:t xml:space="preserve"> </w:t>
      </w:r>
      <w:r>
        <w:t xml:space="preserve">Льготные займы получили 2200 человек, а общая сумма кредитов составила 4,5 миллиардов рублей. </w:t>
      </w:r>
      <w:r>
        <w:rPr>
          <w:i/>
        </w:rPr>
        <w:t>Россия 24</w:t>
      </w:r>
    </w:p>
    <w:p w14:paraId="5F2967FA" w14:textId="77777777"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14:paraId="1B5FCF2B" w14:textId="77777777" w:rsidR="00AD69D0" w:rsidRPr="000B799F" w:rsidRDefault="007E0CF3" w:rsidP="00AD69D0">
      <w:pPr>
        <w:pStyle w:val="a9"/>
      </w:pPr>
      <w:hyperlink r:id="rId15" w:history="1">
        <w:r w:rsidR="00AD69D0" w:rsidRPr="000B799F">
          <w:t>МИШУСТИН ПРИЗВАЛ АКТИВНЕЕ ВНЕДРЯТЬ ЦИФРОВЫЕ ФОРМАТЫ ВО ВСЕ СФЕРЫ</w:t>
        </w:r>
      </w:hyperlink>
    </w:p>
    <w:p w14:paraId="459B6848" w14:textId="77777777" w:rsidR="00AD69D0" w:rsidRDefault="00AD69D0" w:rsidP="00AD69D0">
      <w:proofErr w:type="spellStart"/>
      <w:r>
        <w:t>Коронавирус</w:t>
      </w:r>
      <w:proofErr w:type="spellEnd"/>
      <w:r>
        <w:t xml:space="preserve"> показал необходимость более активного внедрения цифровых форматов во все сферы, заявил премьер-министр РФ Михаил </w:t>
      </w:r>
      <w:proofErr w:type="spellStart"/>
      <w:r>
        <w:t>Мишустин</w:t>
      </w:r>
      <w:proofErr w:type="spellEnd"/>
      <w:r>
        <w:t>.</w:t>
      </w:r>
    </w:p>
    <w:p w14:paraId="200827F7" w14:textId="20B41CE5" w:rsidR="00AD69D0" w:rsidRPr="00CC1C79" w:rsidRDefault="00726F42" w:rsidP="00AD69D0">
      <w:r>
        <w:t>«</w:t>
      </w:r>
      <w:proofErr w:type="spellStart"/>
      <w:r w:rsidR="00AD69D0">
        <w:t>Коронавирус</w:t>
      </w:r>
      <w:proofErr w:type="spellEnd"/>
      <w:r w:rsidR="00AD69D0">
        <w:t xml:space="preserve"> показал необходимость более активного внедрения цифровых форматов во все сферы нашей жизни</w:t>
      </w:r>
      <w:r>
        <w:t>»</w:t>
      </w:r>
      <w:r w:rsidR="00AD69D0">
        <w:t>, - сказал он в видеообращении к участникам Гайдаровского форума.</w:t>
      </w:r>
      <w:r w:rsidR="00CC1C79">
        <w:t xml:space="preserve"> </w:t>
      </w:r>
      <w:r w:rsidR="00AD69D0" w:rsidRPr="00566237">
        <w:rPr>
          <w:i/>
        </w:rPr>
        <w:t>РИА Новости</w:t>
      </w:r>
    </w:p>
    <w:p w14:paraId="7EC48FD6" w14:textId="77777777" w:rsidR="00D579B5" w:rsidRPr="000B799F" w:rsidRDefault="007E0CF3" w:rsidP="00D579B5">
      <w:pPr>
        <w:pStyle w:val="a9"/>
      </w:pPr>
      <w:hyperlink r:id="rId16" w:history="1">
        <w:r w:rsidR="00D579B5" w:rsidRPr="000B799F">
          <w:t>КАБМИН ОЖИДАЕТ, ЧТО УРОВЕНЬ ИНФЛЯЦИИ ВЕРНЕТСЯ В ПРЕЖНИЕ ГРАНИЦЫ ДО КОНЦА ГОДА</w:t>
        </w:r>
      </w:hyperlink>
    </w:p>
    <w:p w14:paraId="55CF0911" w14:textId="77777777" w:rsidR="00D579B5" w:rsidRDefault="00D579B5" w:rsidP="00D579B5">
      <w:r>
        <w:t xml:space="preserve">Инфляция в России в 2020 году превысила целевой уровень, при этом кабинет министров ожидает, что уже по итогам 2021 года этот показатель вернется в прежние границы. Об этом заявил премьер-министр России </w:t>
      </w:r>
      <w:r w:rsidRPr="00B67EDC">
        <w:t xml:space="preserve">Михаил </w:t>
      </w:r>
      <w:proofErr w:type="spellStart"/>
      <w:r w:rsidRPr="00B67EDC">
        <w:t>Мишустин</w:t>
      </w:r>
      <w:proofErr w:type="spellEnd"/>
      <w:r>
        <w:t xml:space="preserve"> в видеообращении к участникам открывшегося в четверг Гайдаровского форума.</w:t>
      </w:r>
    </w:p>
    <w:p w14:paraId="6B7BEE9E" w14:textId="0F60EFD0" w:rsidR="003816F5" w:rsidRDefault="00D579B5" w:rsidP="00D579B5">
      <w:pPr>
        <w:rPr>
          <w:i/>
        </w:rPr>
      </w:pPr>
      <w:r>
        <w:t xml:space="preserve">Он отметил, что в сфере макроэкономики приоритетами по-прежнему будут сохранение бюджетной и долговой устойчивости, разумные размеры заимствований на рынке и сохранение низкой инфляции. </w:t>
      </w:r>
      <w:r w:rsidR="00726F42">
        <w:t>«</w:t>
      </w:r>
      <w:r>
        <w:t>В прошлом году этот показатель превысил целевой уровень. Ожидаем, что он вернется в прежние границы уже по итогам этого года</w:t>
      </w:r>
      <w:r w:rsidR="00726F42">
        <w:t>»</w:t>
      </w:r>
      <w:r>
        <w:t>, - указал премьер.</w:t>
      </w:r>
      <w:r w:rsidR="00CC1C79">
        <w:t xml:space="preserve"> </w:t>
      </w:r>
      <w:r w:rsidRPr="003A6928">
        <w:rPr>
          <w:i/>
        </w:rPr>
        <w:t>ТАСС</w:t>
      </w:r>
    </w:p>
    <w:p w14:paraId="14DCC35A" w14:textId="77777777" w:rsidR="003816F5" w:rsidRDefault="003816F5">
      <w:pPr>
        <w:spacing w:after="160" w:line="259" w:lineRule="auto"/>
        <w:jc w:val="left"/>
        <w:rPr>
          <w:i/>
        </w:rPr>
      </w:pPr>
      <w:r>
        <w:rPr>
          <w:i/>
        </w:rPr>
        <w:br w:type="page"/>
      </w:r>
    </w:p>
    <w:p w14:paraId="27752DC2" w14:textId="77777777" w:rsidR="00CC1C79" w:rsidRPr="00CC1C79" w:rsidRDefault="00CC1C79" w:rsidP="00CC1C79">
      <w:pPr>
        <w:rPr>
          <w:iCs/>
        </w:rPr>
      </w:pPr>
      <w:bookmarkStart w:id="11" w:name="_GoBack"/>
      <w:bookmarkEnd w:id="11"/>
    </w:p>
    <w:p w14:paraId="55694085" w14:textId="1CEA1B31" w:rsidR="00CC1C79" w:rsidRPr="00CC1C79" w:rsidRDefault="00CC1C79" w:rsidP="00CC1C79">
      <w:pPr>
        <w:rPr>
          <w:b/>
          <w:bCs/>
          <w:iCs/>
        </w:rPr>
      </w:pPr>
      <w:r w:rsidRPr="00CC1C79">
        <w:rPr>
          <w:b/>
          <w:bCs/>
          <w:iCs/>
        </w:rPr>
        <w:t xml:space="preserve">ГОСАППАРАТ В РФ ДОЛЖЕН СТАТЬ БОЛЕЕ СОВРЕМЕННЫМ И ФУНКЦИОНАЛЬНЫМ - МИШУСТИН </w:t>
      </w:r>
    </w:p>
    <w:p w14:paraId="41DD0E60" w14:textId="77777777" w:rsidR="00CC1C79" w:rsidRPr="00CC1C79" w:rsidRDefault="00CC1C79" w:rsidP="00CC1C79">
      <w:pPr>
        <w:rPr>
          <w:iCs/>
        </w:rPr>
      </w:pPr>
      <w:r w:rsidRPr="00CC1C79">
        <w:rPr>
          <w:iCs/>
        </w:rPr>
        <w:t xml:space="preserve">Реформа госаппарата в РФ призвана сделать его более современным и функциональным, заявил премьер-министр РФ Михаил </w:t>
      </w:r>
      <w:proofErr w:type="spellStart"/>
      <w:r w:rsidRPr="00CC1C79">
        <w:rPr>
          <w:iCs/>
        </w:rPr>
        <w:t>Мишустин</w:t>
      </w:r>
      <w:proofErr w:type="spellEnd"/>
      <w:r w:rsidRPr="00CC1C79">
        <w:rPr>
          <w:iCs/>
        </w:rPr>
        <w:t xml:space="preserve"> в видеообращении к участникам открывшегося в четверг Гайдаровского форума. </w:t>
      </w:r>
    </w:p>
    <w:p w14:paraId="587D4D78" w14:textId="787AA3F7" w:rsidR="00CC1C79" w:rsidRPr="00CC1C79" w:rsidRDefault="00CC1C79" w:rsidP="00CC1C79">
      <w:pPr>
        <w:rPr>
          <w:iCs/>
        </w:rPr>
      </w:pPr>
      <w:r w:rsidRPr="00CC1C79">
        <w:rPr>
          <w:iCs/>
        </w:rPr>
        <w:t xml:space="preserve">Он отметил, что правительство уже подготовило нормативную базу для реформы госаппарата, которая должна завершиться до 1 апреля, утвердило предельную численность госслужащих и фонд оплаты труда. Как ожидает премьер, все это позволит </w:t>
      </w:r>
      <w:r w:rsidR="00726F42">
        <w:rPr>
          <w:iCs/>
        </w:rPr>
        <w:t>«</w:t>
      </w:r>
      <w:r w:rsidRPr="00CC1C79">
        <w:rPr>
          <w:iCs/>
        </w:rPr>
        <w:t>повысить оперативность и качество принимаемых решений, эффективно выполнить задачи по достижению национальных целей развития</w:t>
      </w:r>
      <w:r w:rsidR="00726F42">
        <w:rPr>
          <w:iCs/>
        </w:rPr>
        <w:t>»</w:t>
      </w:r>
      <w:r w:rsidRPr="00CC1C79">
        <w:rPr>
          <w:iCs/>
        </w:rPr>
        <w:t xml:space="preserve">. </w:t>
      </w:r>
    </w:p>
    <w:p w14:paraId="5A11D134" w14:textId="694944EE" w:rsidR="00CC1C79" w:rsidRPr="00CC1C79" w:rsidRDefault="00CC1C79" w:rsidP="00CC1C79">
      <w:pPr>
        <w:rPr>
          <w:iCs/>
        </w:rPr>
      </w:pPr>
      <w:proofErr w:type="spellStart"/>
      <w:r w:rsidRPr="00CC1C79">
        <w:rPr>
          <w:iCs/>
        </w:rPr>
        <w:t>Мишустин</w:t>
      </w:r>
      <w:proofErr w:type="spellEnd"/>
      <w:r w:rsidRPr="00CC1C79">
        <w:rPr>
          <w:iCs/>
        </w:rPr>
        <w:t xml:space="preserve"> обратил внимание также на роль </w:t>
      </w:r>
      <w:proofErr w:type="spellStart"/>
      <w:r w:rsidRPr="00CC1C79">
        <w:rPr>
          <w:iCs/>
        </w:rPr>
        <w:t>цифровизации</w:t>
      </w:r>
      <w:proofErr w:type="spellEnd"/>
      <w:r w:rsidRPr="00CC1C79">
        <w:rPr>
          <w:iCs/>
        </w:rPr>
        <w:t xml:space="preserve">, которая позволит повысить эффективность </w:t>
      </w:r>
      <w:proofErr w:type="spellStart"/>
      <w:r w:rsidRPr="00CC1C79">
        <w:rPr>
          <w:iCs/>
        </w:rPr>
        <w:t>госуправления</w:t>
      </w:r>
      <w:proofErr w:type="spellEnd"/>
      <w:r w:rsidRPr="00CC1C79">
        <w:rPr>
          <w:iCs/>
        </w:rPr>
        <w:t xml:space="preserve">, </w:t>
      </w:r>
      <w:r w:rsidR="00726F42">
        <w:rPr>
          <w:iCs/>
        </w:rPr>
        <w:t>«</w:t>
      </w:r>
      <w:r w:rsidRPr="00CC1C79">
        <w:rPr>
          <w:iCs/>
        </w:rPr>
        <w:t xml:space="preserve">приблизиться к формату сервисного государства, чтобы люди могли получать все услуги </w:t>
      </w:r>
      <w:proofErr w:type="spellStart"/>
      <w:r w:rsidRPr="00CC1C79">
        <w:rPr>
          <w:iCs/>
        </w:rPr>
        <w:t>проактивно</w:t>
      </w:r>
      <w:proofErr w:type="spellEnd"/>
      <w:r w:rsidR="00726F42">
        <w:rPr>
          <w:iCs/>
        </w:rPr>
        <w:t>»</w:t>
      </w:r>
      <w:r w:rsidRPr="00CC1C79">
        <w:rPr>
          <w:iCs/>
        </w:rPr>
        <w:t xml:space="preserve">. </w:t>
      </w:r>
      <w:r w:rsidRPr="00CC1C79">
        <w:rPr>
          <w:i/>
        </w:rPr>
        <w:t>ТАСС</w:t>
      </w:r>
      <w:r w:rsidRPr="00CC1C79">
        <w:rPr>
          <w:iCs/>
        </w:rPr>
        <w:t xml:space="preserve"> </w:t>
      </w:r>
    </w:p>
    <w:p w14:paraId="359160B7" w14:textId="77777777" w:rsidR="00CC1C79" w:rsidRPr="00CC1C79" w:rsidRDefault="00CC1C79" w:rsidP="00CC1C79">
      <w:pPr>
        <w:rPr>
          <w:iCs/>
        </w:rPr>
      </w:pPr>
    </w:p>
    <w:p w14:paraId="5D954B92" w14:textId="77777777" w:rsidR="00CC1C79" w:rsidRPr="00CC1C79" w:rsidRDefault="00CC1C79" w:rsidP="00CC1C79">
      <w:pPr>
        <w:rPr>
          <w:b/>
          <w:bCs/>
          <w:iCs/>
        </w:rPr>
      </w:pPr>
      <w:r w:rsidRPr="00CC1C79">
        <w:rPr>
          <w:b/>
          <w:bCs/>
          <w:iCs/>
        </w:rPr>
        <w:t>РОССТАТ РАСШИРИЛ КОРЗИНУ РАСЧЕТА ИНФЛЯЦИИ НА 36 ПОЗИЦИЙ</w:t>
      </w:r>
    </w:p>
    <w:p w14:paraId="4380FFF3" w14:textId="77777777" w:rsidR="00CC1C79" w:rsidRPr="00CC1C79" w:rsidRDefault="00CC1C79" w:rsidP="00CC1C79">
      <w:pPr>
        <w:rPr>
          <w:iCs/>
        </w:rPr>
      </w:pPr>
      <w:r w:rsidRPr="00CC1C79">
        <w:rPr>
          <w:iCs/>
        </w:rPr>
        <w:t xml:space="preserve">Росстат существенно расширил корзину товаров и услуг для расчета месячной инфляции в 2021 году, увеличив ее на 36 позиций, до 556 товаров и услуг, и включив в нее, в частности, санитарно-гигиенические маски, антисептик для рук, лекарства от COVID-19, услуги МРТ, </w:t>
      </w:r>
      <w:proofErr w:type="spellStart"/>
      <w:r w:rsidRPr="00CC1C79">
        <w:rPr>
          <w:iCs/>
        </w:rPr>
        <w:t>каршеринга</w:t>
      </w:r>
      <w:proofErr w:type="spellEnd"/>
      <w:r w:rsidRPr="00CC1C79">
        <w:rPr>
          <w:iCs/>
        </w:rPr>
        <w:t>, средства гигиены, экскурсионные туры по России (на 1-2 ночи), проживание в люксовых отелях, сообщили в пресс-службе статистического ведомства.</w:t>
      </w:r>
    </w:p>
    <w:p w14:paraId="1FB18A59" w14:textId="7D49A8AD" w:rsidR="00CC1C79" w:rsidRDefault="00CC1C79" w:rsidP="00EB1A5B">
      <w:pPr>
        <w:rPr>
          <w:i/>
        </w:rPr>
      </w:pPr>
      <w:r w:rsidRPr="00CC1C79">
        <w:rPr>
          <w:iCs/>
        </w:rPr>
        <w:t xml:space="preserve">Перечень продовольственных позиций, входящих в расчет инфляции, расширен за счет свежей зелени, свежих грибов, замороженных ягод, питьевых сливок. </w:t>
      </w:r>
      <w:r w:rsidRPr="00CC1C79">
        <w:rPr>
          <w:i/>
        </w:rPr>
        <w:t>Интерфакс</w:t>
      </w:r>
    </w:p>
    <w:p w14:paraId="727DE2F7" w14:textId="77777777" w:rsidR="00CC1C79" w:rsidRPr="00EB1A5B" w:rsidRDefault="007E0CF3" w:rsidP="00CC1C79">
      <w:pPr>
        <w:pStyle w:val="a9"/>
      </w:pPr>
      <w:hyperlink r:id="rId17" w:history="1">
        <w:r w:rsidR="00CC1C79" w:rsidRPr="00EB1A5B">
          <w:t>РЕАЛЬНЫЙ ЭФФЕКТИВНЫЙ КУРС РУБЛЯ ЗА 2020 ГОД УМЕНЬШИЛСЯ НА 14%</w:t>
        </w:r>
      </w:hyperlink>
    </w:p>
    <w:p w14:paraId="627919BC" w14:textId="77777777" w:rsidR="00CC1C79" w:rsidRDefault="00CC1C79" w:rsidP="00CC1C79">
      <w:r>
        <w:t>Реальный эффективный курс рубля (к валютам основных торговых партнеров РФ с учетом инфляции) в декабре 2020 года вырос на 3% по сравнению с ноябрем, а в целом за 2020 год - упал на 14%, свидетельствуют данные Банка России.</w:t>
      </w:r>
    </w:p>
    <w:p w14:paraId="5ADD32D0" w14:textId="77777777" w:rsidR="00CC1C79" w:rsidRDefault="00CC1C79" w:rsidP="00CC1C79">
      <w:r>
        <w:t>В годовом выражении за январь - декабрь 2020 года реальный эффективный курс рубля снизился на 7,5%.</w:t>
      </w:r>
    </w:p>
    <w:p w14:paraId="72F33684" w14:textId="77777777" w:rsidR="00CC1C79" w:rsidRPr="00466FFF" w:rsidRDefault="00CC1C79" w:rsidP="00CC1C79">
      <w:pPr>
        <w:rPr>
          <w:i/>
        </w:rPr>
      </w:pPr>
      <w:r>
        <w:t xml:space="preserve">Реальный эффективный курс рубля к доллару в декабре вырос на 4,7% по сравнению с ноябрем, а с начала года - снизился на 12,1%. При этом курс рубля к евро вырос на 2,4% к ноябрю и упал на 18,1% с начала года. </w:t>
      </w:r>
      <w:r w:rsidRPr="00466FFF">
        <w:rPr>
          <w:i/>
        </w:rPr>
        <w:t>ТАСС</w:t>
      </w:r>
    </w:p>
    <w:p w14:paraId="777F67CD" w14:textId="77777777" w:rsidR="00CC1C79" w:rsidRPr="00EB1A5B" w:rsidRDefault="007E0CF3" w:rsidP="00CC1C79">
      <w:pPr>
        <w:pStyle w:val="a9"/>
      </w:pPr>
      <w:hyperlink r:id="rId18" w:history="1">
        <w:r w:rsidR="00CC1C79" w:rsidRPr="00EB1A5B">
          <w:t>МИНФИН ОЦЕНИТ ЭФФЕКТИВНОСТЬ ИНВЕСТЛЬГОТ</w:t>
        </w:r>
      </w:hyperlink>
    </w:p>
    <w:p w14:paraId="6DBE1B6E" w14:textId="77777777" w:rsidR="00CC1C79" w:rsidRDefault="00CC1C79" w:rsidP="00CC1C79">
      <w:r>
        <w:t>Минфин РФ планирует проверить эффективность льгот инвестиционного характера, пересматривать социальные льготы не видит смысла, заявил статс-секретарь - заместитель главы Минфина Алексей Сазанов в ходе налоговой сессии Гайдаровского форума.</w:t>
      </w:r>
    </w:p>
    <w:p w14:paraId="0FAE123E" w14:textId="763733CC" w:rsidR="00C8396B" w:rsidRDefault="00726F42" w:rsidP="003816F5">
      <w:r>
        <w:t>«</w:t>
      </w:r>
      <w:r w:rsidR="00CC1C79">
        <w:t>Надо проводить оценку их эффективности, повышать их эффективность за счет либо требования неких обязательств со стороны налогоплательщиков, которые получают эти льготы, либо отмены неэффективных льгот и перенаправления этих ресурсов в те отрасли экономики, которые больше в этом нуждаются</w:t>
      </w:r>
      <w:r>
        <w:t>»</w:t>
      </w:r>
      <w:r w:rsidR="00CC1C79">
        <w:t xml:space="preserve">, - указал замминистра. </w:t>
      </w:r>
      <w:r w:rsidR="00CC1C79" w:rsidRPr="00466FFF">
        <w:rPr>
          <w:i/>
        </w:rPr>
        <w:t>ТАСС</w:t>
      </w:r>
      <w:bookmarkEnd w:id="10"/>
    </w:p>
    <w:sectPr w:rsidR="00C8396B" w:rsidSect="005F3758">
      <w:headerReference w:type="default" r:id="rId19"/>
      <w:footerReference w:type="default" r:id="rId20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8CD16" w14:textId="77777777" w:rsidR="007E0CF3" w:rsidRDefault="007E0CF3">
      <w:r>
        <w:separator/>
      </w:r>
    </w:p>
  </w:endnote>
  <w:endnote w:type="continuationSeparator" w:id="0">
    <w:p w14:paraId="2832D338" w14:textId="77777777" w:rsidR="007E0CF3" w:rsidRDefault="007E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435052" w14:paraId="57A936BE" w14:textId="77777777">
      <w:tc>
        <w:tcPr>
          <w:tcW w:w="9648" w:type="dxa"/>
          <w:shd w:val="clear" w:color="auto" w:fill="E6E7EA"/>
          <w:vAlign w:val="center"/>
        </w:tcPr>
        <w:p w14:paraId="57365A7A" w14:textId="77777777" w:rsidR="00435052" w:rsidRDefault="00435052" w:rsidP="008904C9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[15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января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5B39E8EA" w14:textId="77777777" w:rsidR="00435052" w:rsidRDefault="00435052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3816F5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11A5F9C8" w14:textId="77777777" w:rsidR="00435052" w:rsidRDefault="0043505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435052" w14:paraId="644660B9" w14:textId="77777777">
      <w:tc>
        <w:tcPr>
          <w:tcW w:w="9648" w:type="dxa"/>
          <w:shd w:val="clear" w:color="auto" w:fill="E6E7EA"/>
          <w:vAlign w:val="center"/>
        </w:tcPr>
        <w:p w14:paraId="1C77DA1A" w14:textId="77777777" w:rsidR="00435052" w:rsidRDefault="00435052" w:rsidP="008904C9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[15 января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3CF6D496" w14:textId="77777777" w:rsidR="00435052" w:rsidRDefault="00435052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3816F5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7AF97810" w14:textId="77777777" w:rsidR="00435052" w:rsidRDefault="0043505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0E778" w14:textId="77777777" w:rsidR="007E0CF3" w:rsidRDefault="007E0CF3">
      <w:r>
        <w:separator/>
      </w:r>
    </w:p>
  </w:footnote>
  <w:footnote w:type="continuationSeparator" w:id="0">
    <w:p w14:paraId="2ADAB561" w14:textId="77777777" w:rsidR="007E0CF3" w:rsidRDefault="007E0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F1578" w14:textId="77777777" w:rsidR="00435052" w:rsidRDefault="0043505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5ECDB84A" wp14:editId="1523D71C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001A0D" wp14:editId="6DF42622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B1159EB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4BF76726" w14:textId="77777777" w:rsidR="00435052" w:rsidRDefault="0043505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6D3CEC60" w14:textId="77777777" w:rsidR="00435052" w:rsidRDefault="00435052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0C61" w14:textId="77777777" w:rsidR="00435052" w:rsidRDefault="0043505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4A67D625" wp14:editId="0C8F2395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54D24F" wp14:editId="53150FF8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9709D49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3D37E00C" w14:textId="77777777" w:rsidR="00435052" w:rsidRDefault="0043505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239AFB1C" w14:textId="77777777" w:rsidR="00435052" w:rsidRDefault="00435052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B"/>
    <w:rsid w:val="0003491F"/>
    <w:rsid w:val="00066C93"/>
    <w:rsid w:val="000F33AC"/>
    <w:rsid w:val="00107358"/>
    <w:rsid w:val="00195925"/>
    <w:rsid w:val="001B45EC"/>
    <w:rsid w:val="00270257"/>
    <w:rsid w:val="00276ABD"/>
    <w:rsid w:val="002E5101"/>
    <w:rsid w:val="002F0743"/>
    <w:rsid w:val="003058E2"/>
    <w:rsid w:val="003816F5"/>
    <w:rsid w:val="003C3C67"/>
    <w:rsid w:val="004304C8"/>
    <w:rsid w:val="00435052"/>
    <w:rsid w:val="005233A0"/>
    <w:rsid w:val="005240C2"/>
    <w:rsid w:val="005F3758"/>
    <w:rsid w:val="00604F1E"/>
    <w:rsid w:val="00726F42"/>
    <w:rsid w:val="0074571A"/>
    <w:rsid w:val="00750476"/>
    <w:rsid w:val="00766AC0"/>
    <w:rsid w:val="007910D0"/>
    <w:rsid w:val="007E0CF3"/>
    <w:rsid w:val="007F0AB1"/>
    <w:rsid w:val="00880679"/>
    <w:rsid w:val="008904C9"/>
    <w:rsid w:val="009678A1"/>
    <w:rsid w:val="00985DA8"/>
    <w:rsid w:val="00A00D94"/>
    <w:rsid w:val="00A12D82"/>
    <w:rsid w:val="00A20C60"/>
    <w:rsid w:val="00A34B0A"/>
    <w:rsid w:val="00AD69D0"/>
    <w:rsid w:val="00B20CCD"/>
    <w:rsid w:val="00B922A1"/>
    <w:rsid w:val="00BC4068"/>
    <w:rsid w:val="00C14B74"/>
    <w:rsid w:val="00C14EA4"/>
    <w:rsid w:val="00C41F00"/>
    <w:rsid w:val="00C75EB0"/>
    <w:rsid w:val="00C8396B"/>
    <w:rsid w:val="00C90FBF"/>
    <w:rsid w:val="00CC1C79"/>
    <w:rsid w:val="00CD0BC9"/>
    <w:rsid w:val="00CD2DDE"/>
    <w:rsid w:val="00CD5A45"/>
    <w:rsid w:val="00D52CCC"/>
    <w:rsid w:val="00D579B5"/>
    <w:rsid w:val="00E12208"/>
    <w:rsid w:val="00E4368A"/>
    <w:rsid w:val="00EB1A5B"/>
    <w:rsid w:val="00F62502"/>
    <w:rsid w:val="00F65057"/>
    <w:rsid w:val="00FC42F1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571F4"/>
  <w15:docId w15:val="{FB4D9A5C-F240-4865-B4E7-99FF4B60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816F5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16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ilknews.ru/index/rskhn-zapreshchennye-vetpreparaty.html" TargetMode="External"/><Relationship Id="rId18" Type="http://schemas.openxmlformats.org/officeDocument/2006/relationships/hyperlink" Target="https://tass.ru/ekonomika/1045994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km.ru/press/v_minselkhoze_obsudili_vaktsinatsiyu_rabotnikov_apk_ot_covid_19/" TargetMode="External"/><Relationship Id="rId12" Type="http://schemas.openxmlformats.org/officeDocument/2006/relationships/hyperlink" Target="https://milknews.ru/index/moloko/rosagrolizing-selhoztekhnika.html" TargetMode="External"/><Relationship Id="rId17" Type="http://schemas.openxmlformats.org/officeDocument/2006/relationships/hyperlink" Target="https://tass.ru/ekonomika/104612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ss.ru/ekonomika/10457857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p.ru/economics/kontrol-za-gosregistraciey-kormovykh-dobavok-khotyat-otdat-rosselkhoznadzoru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ia.ru/20210114/tsifrovizatsiya-1592993559.html" TargetMode="External"/><Relationship Id="rId10" Type="http://schemas.openxmlformats.org/officeDocument/2006/relationships/hyperlink" Target="https://vmeste-rf.tv/news/mayorov-mery-po-stabilizatsii-tsen-na-produkty-krayne-svoevremenny-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ia.ru/20210114/podarok-1593021689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49</TotalTime>
  <Pages>7</Pages>
  <Words>4170</Words>
  <Characters>23772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16</cp:revision>
  <cp:lastPrinted>2021-01-15T08:42:00Z</cp:lastPrinted>
  <dcterms:created xsi:type="dcterms:W3CDTF">2021-01-15T04:35:00Z</dcterms:created>
  <dcterms:modified xsi:type="dcterms:W3CDTF">2021-01-15T08:43:00Z</dcterms:modified>
</cp:coreProperties>
</file>