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38A50" w14:textId="77777777" w:rsidR="00C8396B" w:rsidRDefault="00C8396B">
      <w:bookmarkStart w:id="0" w:name="_Toc342069526"/>
      <w:bookmarkStart w:id="1" w:name="_Toc342069546"/>
      <w:bookmarkStart w:id="2" w:name="_Toc342069600"/>
    </w:p>
    <w:p w14:paraId="57FE2063" w14:textId="77777777" w:rsidR="00C8396B" w:rsidRDefault="00C8396B"/>
    <w:p w14:paraId="4B2D6396" w14:textId="77777777" w:rsidR="00C8396B" w:rsidRDefault="00C8396B"/>
    <w:p w14:paraId="2752415E" w14:textId="77777777" w:rsidR="00C8396B" w:rsidRDefault="00C8396B"/>
    <w:p w14:paraId="19A27EC1" w14:textId="77777777" w:rsidR="00C8396B" w:rsidRDefault="00C8396B"/>
    <w:p w14:paraId="09E57028" w14:textId="77777777" w:rsidR="00C8396B" w:rsidRDefault="00C8396B"/>
    <w:p w14:paraId="420C714B" w14:textId="77777777" w:rsidR="00C8396B" w:rsidRDefault="00C8396B"/>
    <w:p w14:paraId="72631E03" w14:textId="77777777" w:rsidR="00C8396B" w:rsidRDefault="00C8396B"/>
    <w:p w14:paraId="5F835C23" w14:textId="77777777" w:rsidR="00C8396B" w:rsidRDefault="00C8396B"/>
    <w:p w14:paraId="4D729F14" w14:textId="77777777" w:rsidR="00C8396B" w:rsidRDefault="00C8396B"/>
    <w:p w14:paraId="414D9F7A" w14:textId="77777777" w:rsidR="00C8396B" w:rsidRDefault="00C8396B"/>
    <w:p w14:paraId="59EBE3A9" w14:textId="77777777" w:rsidR="00C8396B" w:rsidRDefault="00C8396B"/>
    <w:p w14:paraId="4989AA27" w14:textId="77777777" w:rsidR="00C8396B" w:rsidRDefault="00C8396B"/>
    <w:p w14:paraId="41517941" w14:textId="77777777" w:rsidR="00C8396B" w:rsidRDefault="00C8396B"/>
    <w:p w14:paraId="6DA57958" w14:textId="77777777" w:rsidR="00C8396B" w:rsidRDefault="00C8396B"/>
    <w:p w14:paraId="002D10CB" w14:textId="77777777" w:rsidR="00C8396B" w:rsidRDefault="00C8396B"/>
    <w:p w14:paraId="5BE9FDE8" w14:textId="77777777" w:rsidR="00C8396B" w:rsidRDefault="00C8396B"/>
    <w:p w14:paraId="3ABE9608" w14:textId="77777777" w:rsidR="00C8396B" w:rsidRDefault="00C8396B"/>
    <w:p w14:paraId="3C8E9696" w14:textId="77777777" w:rsidR="00C8396B" w:rsidRDefault="00C8396B"/>
    <w:p w14:paraId="4533BEA0" w14:textId="77777777" w:rsidR="00C8396B" w:rsidRDefault="00C8396B"/>
    <w:p w14:paraId="6D24DA90" w14:textId="77777777" w:rsidR="00C8396B" w:rsidRDefault="00C8396B"/>
    <w:p w14:paraId="39E1A95E" w14:textId="77777777" w:rsidR="00C8396B" w:rsidRDefault="00C8396B"/>
    <w:p w14:paraId="212B5A16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172BB6CA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03103116" w14:textId="77777777" w:rsidR="00C8396B" w:rsidRDefault="00F453BC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01521">
        <w:rPr>
          <w:rFonts w:ascii="Times New Roman" w:hAnsi="Times New Roman"/>
          <w:b/>
          <w:color w:val="008B53"/>
          <w:sz w:val="40"/>
          <w:szCs w:val="72"/>
          <w:lang w:eastAsia="en-US"/>
        </w:rPr>
        <w:t>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15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01521">
        <w:rPr>
          <w:rFonts w:ascii="Times New Roman" w:hAnsi="Times New Roman"/>
          <w:b/>
          <w:color w:val="008B53"/>
          <w:sz w:val="40"/>
          <w:szCs w:val="72"/>
          <w:lang w:eastAsia="en-US"/>
        </w:rPr>
        <w:t>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1F37DA55" w14:textId="77777777" w:rsidR="00C8396B" w:rsidRDefault="00C8396B"/>
    <w:p w14:paraId="3CBFB158" w14:textId="77777777" w:rsidR="00C8396B" w:rsidRDefault="00C8396B"/>
    <w:p w14:paraId="21034BDF" w14:textId="58EDFC5B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168267C1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4DA0A2D2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44D5F881" w14:textId="77777777">
        <w:tc>
          <w:tcPr>
            <w:tcW w:w="7380" w:type="dxa"/>
            <w:gridSpan w:val="3"/>
            <w:shd w:val="clear" w:color="auto" w:fill="008B53"/>
          </w:tcPr>
          <w:p w14:paraId="26932E61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7766FBC7" w14:textId="77777777" w:rsidR="00C8396B" w:rsidRDefault="00F453BC" w:rsidP="00F453BC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 xml:space="preserve">15 </w:t>
            </w:r>
            <w:r w:rsidR="00C01521">
              <w:rPr>
                <w:rFonts w:cs="Arial"/>
                <w:color w:val="FFFFFF"/>
                <w:sz w:val="28"/>
                <w:szCs w:val="28"/>
              </w:rPr>
              <w:t>марта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6F5F9AD9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0F8FD27B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14:paraId="1B8A8470" w14:textId="77777777" w:rsidR="00F453BC" w:rsidRDefault="00F453BC" w:rsidP="00F453BC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2C0788AB" w14:textId="77777777" w:rsidR="00F453BC" w:rsidRPr="00780276" w:rsidRDefault="00F453BC" w:rsidP="006F5EC5"/>
          <w:p w14:paraId="3812C2A4" w14:textId="2206F3B3" w:rsidR="006F5EC5" w:rsidRDefault="00E5641A" w:rsidP="006F5EC5">
            <w:pPr>
              <w:rPr>
                <w:b/>
                <w:bCs/>
              </w:rPr>
            </w:pPr>
            <w:r w:rsidRPr="00E5641A">
              <w:rPr>
                <w:b/>
                <w:bCs/>
              </w:rPr>
              <w:t>15 МАРТА</w:t>
            </w:r>
          </w:p>
          <w:p w14:paraId="7FBFEEFE" w14:textId="77777777" w:rsidR="00E5641A" w:rsidRPr="00E5641A" w:rsidRDefault="00E5641A" w:rsidP="006F5EC5">
            <w:pPr>
              <w:rPr>
                <w:b/>
                <w:bCs/>
              </w:rPr>
            </w:pPr>
          </w:p>
          <w:p w14:paraId="123AE0A7" w14:textId="2E5E5B57" w:rsidR="00C8396B" w:rsidRDefault="006F5EC5" w:rsidP="006F5EC5">
            <w:r w:rsidRPr="00780276">
              <w:t>Всемирный день прав потребителей</w:t>
            </w:r>
          </w:p>
          <w:p w14:paraId="74E2E1E2" w14:textId="49D4991C" w:rsidR="000443AB" w:rsidRDefault="000443AB" w:rsidP="006F5EC5"/>
          <w:p w14:paraId="7C02AE6B" w14:textId="73E94D12" w:rsidR="000443AB" w:rsidRPr="006F5EC5" w:rsidRDefault="000443AB" w:rsidP="006F5EC5">
            <w:r w:rsidRPr="000443AB">
              <w:t>Всемирный день социальной работы</w:t>
            </w:r>
          </w:p>
          <w:bookmarkEnd w:id="4"/>
          <w:p w14:paraId="77C91A4A" w14:textId="77777777" w:rsidR="00C8396B" w:rsidRDefault="00C8396B" w:rsidP="006F5EC5">
            <w:pPr>
              <w:jc w:val="left"/>
            </w:pPr>
          </w:p>
        </w:tc>
        <w:tc>
          <w:tcPr>
            <w:tcW w:w="283" w:type="dxa"/>
          </w:tcPr>
          <w:p w14:paraId="79028EDA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722F38B4" w14:textId="7FC393F5" w:rsidR="006F5EC5" w:rsidRDefault="00D33741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bookmarkEnd w:id="5"/>
          <w:p w14:paraId="2957A30D" w14:textId="77777777" w:rsidR="00C8396B" w:rsidRDefault="00C8396B" w:rsidP="00E5641A"/>
          <w:p w14:paraId="2216EEF5" w14:textId="77777777" w:rsidR="00E5641A" w:rsidRPr="00E5641A" w:rsidRDefault="00E5641A" w:rsidP="00E5641A">
            <w:pPr>
              <w:rPr>
                <w:b/>
                <w:bCs/>
                <w:iCs/>
              </w:rPr>
            </w:pPr>
            <w:r w:rsidRPr="00E5641A">
              <w:rPr>
                <w:b/>
                <w:bCs/>
                <w:iCs/>
              </w:rPr>
              <w:t>ОБЪЕМ РЕАЛИЗАЦИИ МОЛОКА В СЕЛЬХОЗОРГАНИЗАЦИЯХ ВЫРОС НА 3,9%</w:t>
            </w:r>
          </w:p>
          <w:p w14:paraId="64DA008C" w14:textId="77777777" w:rsidR="00E5641A" w:rsidRPr="00E5641A" w:rsidRDefault="00E5641A" w:rsidP="00E5641A">
            <w:pPr>
              <w:rPr>
                <w:iCs/>
              </w:rPr>
            </w:pPr>
            <w:r w:rsidRPr="00E5641A">
              <w:rPr>
                <w:iCs/>
              </w:rPr>
              <w:t xml:space="preserve">По оперативным данным </w:t>
            </w:r>
            <w:r w:rsidRPr="00E5641A">
              <w:rPr>
                <w:b/>
                <w:bCs/>
                <w:iCs/>
              </w:rPr>
              <w:t>Минсельхоза России</w:t>
            </w:r>
            <w:r w:rsidRPr="00E5641A">
              <w:rPr>
                <w:iCs/>
              </w:rPr>
              <w:t xml:space="preserve">, по состоянию на 7 марта суточный объём реализации молока сельскохозяйственными организациями составил 51,85 тыс. тонн, что на 3,9% (1,93 тыс. тонн) больше показателя за аналогичный период прошлого года. Средний надой молока от одной коровы за сутки составил 19,31 кг, что на 1,27 кг больше, чем годом ранее. </w:t>
            </w:r>
            <w:r w:rsidRPr="00E5641A">
              <w:rPr>
                <w:i/>
              </w:rPr>
              <w:t>Крестьянские Ведомости</w:t>
            </w:r>
            <w:r w:rsidRPr="00E5641A">
              <w:rPr>
                <w:iCs/>
              </w:rPr>
              <w:t xml:space="preserve"> </w:t>
            </w:r>
          </w:p>
          <w:p w14:paraId="7A8EA9EA" w14:textId="77777777" w:rsidR="00E5641A" w:rsidRDefault="00E5641A" w:rsidP="00E5641A"/>
          <w:p w14:paraId="54FE6DB5" w14:textId="77777777" w:rsidR="00E60077" w:rsidRPr="00E5641A" w:rsidRDefault="00E60077" w:rsidP="00E60077">
            <w:pPr>
              <w:rPr>
                <w:b/>
                <w:bCs/>
                <w:iCs/>
              </w:rPr>
            </w:pPr>
            <w:r w:rsidRPr="00E5641A">
              <w:rPr>
                <w:b/>
                <w:bCs/>
                <w:iCs/>
              </w:rPr>
              <w:t>БЕЛОУСОВ ПОРУЧИЛ РАЗОБРАТЬСЯ С РЕКОРДНЫМ ПОДОРОЖАНИЕМ САХАРА</w:t>
            </w:r>
          </w:p>
          <w:p w14:paraId="3FC38BDA" w14:textId="77777777" w:rsidR="00E60077" w:rsidRPr="00E5641A" w:rsidRDefault="00E60077" w:rsidP="00E60077">
            <w:pPr>
              <w:rPr>
                <w:iCs/>
              </w:rPr>
            </w:pPr>
            <w:r w:rsidRPr="00E5641A">
              <w:rPr>
                <w:iCs/>
              </w:rPr>
              <w:t xml:space="preserve">К концу недели ведомства представят в правительство предложения по урегулированию ситуации с ценами на сахар для потребителей. Такое поручение первый вице-премьер Андрей Белоусов дал ФАС, </w:t>
            </w:r>
            <w:r w:rsidRPr="00E5641A">
              <w:rPr>
                <w:b/>
                <w:bCs/>
                <w:iCs/>
              </w:rPr>
              <w:t>Минсельхозу</w:t>
            </w:r>
            <w:r w:rsidRPr="00E5641A">
              <w:rPr>
                <w:iCs/>
              </w:rPr>
              <w:t xml:space="preserve">, </w:t>
            </w:r>
            <w:proofErr w:type="spellStart"/>
            <w:r w:rsidRPr="00E5641A">
              <w:rPr>
                <w:iCs/>
              </w:rPr>
              <w:t>Минпромторгу</w:t>
            </w:r>
            <w:proofErr w:type="spellEnd"/>
            <w:r w:rsidRPr="00E5641A">
              <w:rPr>
                <w:iCs/>
              </w:rPr>
              <w:t xml:space="preserve"> и ФНС. Об этом </w:t>
            </w:r>
            <w:r>
              <w:rPr>
                <w:iCs/>
              </w:rPr>
              <w:t>«</w:t>
            </w:r>
            <w:r w:rsidRPr="00E5641A">
              <w:rPr>
                <w:iCs/>
              </w:rPr>
              <w:t>Известиям</w:t>
            </w:r>
            <w:r>
              <w:rPr>
                <w:iCs/>
              </w:rPr>
              <w:t>»</w:t>
            </w:r>
            <w:r w:rsidRPr="00E5641A">
              <w:rPr>
                <w:iCs/>
              </w:rPr>
              <w:t xml:space="preserve"> рассказал источник, близкий к правительству, информацию подтвердили в аппарате вице-премьера. По данным Росстата, с 5 по 11 марта сахар подорожал в рознице на 12,8%. Это рекордный недельный показатель за последние два года. Цели ввести госрегулирование нет, чиновники хотят исключить спекуляцию, добавил источник издания.</w:t>
            </w:r>
          </w:p>
          <w:p w14:paraId="4BD8EE88" w14:textId="77777777" w:rsidR="00E60077" w:rsidRPr="00E5641A" w:rsidRDefault="00E60077" w:rsidP="00E60077">
            <w:pPr>
              <w:rPr>
                <w:iCs/>
              </w:rPr>
            </w:pPr>
            <w:r w:rsidRPr="00E5641A">
              <w:rPr>
                <w:iCs/>
              </w:rPr>
              <w:t xml:space="preserve">Сейчас производители сахара в России выполняют взятые на себя обязательства перед торговыми сетями и промышленными потребителями, сказали </w:t>
            </w:r>
            <w:r>
              <w:rPr>
                <w:iCs/>
              </w:rPr>
              <w:t>«</w:t>
            </w:r>
            <w:r w:rsidRPr="00E5641A">
              <w:rPr>
                <w:iCs/>
              </w:rPr>
              <w:t>Известиям</w:t>
            </w:r>
            <w:r>
              <w:rPr>
                <w:iCs/>
              </w:rPr>
              <w:t>»</w:t>
            </w:r>
            <w:r w:rsidRPr="00E5641A">
              <w:rPr>
                <w:iCs/>
              </w:rPr>
              <w:t xml:space="preserve"> в </w:t>
            </w:r>
            <w:r w:rsidRPr="00E5641A">
              <w:rPr>
                <w:b/>
                <w:bCs/>
                <w:iCs/>
              </w:rPr>
              <w:t>Минсельхозе</w:t>
            </w:r>
            <w:r w:rsidRPr="00E5641A">
              <w:rPr>
                <w:iCs/>
              </w:rPr>
              <w:t>. Там подчеркнули, что поставки идут без перебоев в соответствии с подписанными контрактами. С учетом повышенного спроса сахарные заводы увеличили объемы отгрузок и перешли на круглосуточный режим работы, заметили в ведомстве. Плюс к этому готов проект постановления правительства, который вводит временный запрет на вывоз из РФ сахара белого и сахара-сырца тростникового с 15 марта по 31 августа. Поздно вечером 14 марта постановление было подписано, ограничение также коснулось зерновых.</w:t>
            </w:r>
          </w:p>
          <w:p w14:paraId="7A0A11F3" w14:textId="50B44B30" w:rsidR="00E60077" w:rsidRPr="00E5641A" w:rsidRDefault="00E60077" w:rsidP="00E60077">
            <w:pPr>
              <w:rPr>
                <w:iCs/>
              </w:rPr>
            </w:pPr>
            <w:r w:rsidRPr="00E5641A">
              <w:rPr>
                <w:iCs/>
              </w:rPr>
              <w:t xml:space="preserve">В </w:t>
            </w:r>
            <w:proofErr w:type="spellStart"/>
            <w:r w:rsidRPr="00E5641A">
              <w:rPr>
                <w:iCs/>
              </w:rPr>
              <w:t>Минпромторге</w:t>
            </w:r>
            <w:proofErr w:type="spellEnd"/>
            <w:r w:rsidRPr="00E5641A">
              <w:rPr>
                <w:iCs/>
              </w:rPr>
              <w:t xml:space="preserve"> </w:t>
            </w:r>
            <w:r>
              <w:rPr>
                <w:iCs/>
              </w:rPr>
              <w:t>«</w:t>
            </w:r>
            <w:r w:rsidRPr="00E5641A">
              <w:rPr>
                <w:iCs/>
              </w:rPr>
              <w:t>Известиям</w:t>
            </w:r>
            <w:r>
              <w:rPr>
                <w:iCs/>
              </w:rPr>
              <w:t>»</w:t>
            </w:r>
            <w:r w:rsidRPr="00E5641A">
              <w:rPr>
                <w:iCs/>
              </w:rPr>
              <w:t xml:space="preserve"> сказали, что на рынке уже известны случаи недобросовестной работы посредников, то есть фасовщиков, которые придерживают у себя сахар. Ведомство собрало с торговых сетей список подобных организаций и уже передало его в ФАС.</w:t>
            </w:r>
            <w:r>
              <w:rPr>
                <w:iCs/>
              </w:rPr>
              <w:t xml:space="preserve"> </w:t>
            </w:r>
            <w:r w:rsidRPr="00E5641A">
              <w:rPr>
                <w:iCs/>
              </w:rPr>
              <w:t xml:space="preserve">В министерстве добавили, что по большинству социально значимых товаров у федеральных и крупных региональных сетей сформированы и поддерживаются долгосрочные запасы в среднем на 14 дней торговли. Из-за всплеска продаж некоторых продуктов длительного хранения они сократились. </w:t>
            </w:r>
            <w:r w:rsidRPr="00E5641A">
              <w:rPr>
                <w:i/>
              </w:rPr>
              <w:t>Известия</w:t>
            </w:r>
            <w:r w:rsidRPr="00E5641A">
              <w:rPr>
                <w:iCs/>
              </w:rPr>
              <w:t xml:space="preserve"> </w:t>
            </w:r>
          </w:p>
        </w:tc>
      </w:tr>
    </w:tbl>
    <w:p w14:paraId="41C47589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1E33DBF0" w14:textId="52302539" w:rsidR="00E5641A" w:rsidRPr="00E5641A" w:rsidRDefault="00E5641A" w:rsidP="00E5641A">
      <w:pPr>
        <w:rPr>
          <w:b/>
          <w:bCs/>
          <w:iCs/>
        </w:rPr>
      </w:pPr>
      <w:bookmarkStart w:id="8" w:name="SEC_3"/>
      <w:r w:rsidRPr="00E5641A">
        <w:rPr>
          <w:b/>
          <w:bCs/>
          <w:iCs/>
        </w:rPr>
        <w:lastRenderedPageBreak/>
        <w:t xml:space="preserve">ОЩУТИМАЯ РОЗНИЦА: PEPSICO И </w:t>
      </w:r>
      <w:r w:rsidR="00D133DB">
        <w:rPr>
          <w:b/>
          <w:bCs/>
          <w:iCs/>
        </w:rPr>
        <w:t>«</w:t>
      </w:r>
      <w:r w:rsidRPr="00E5641A">
        <w:rPr>
          <w:b/>
          <w:bCs/>
          <w:iCs/>
        </w:rPr>
        <w:t>ВИММ-БИЛЛЬ-ДАНН</w:t>
      </w:r>
      <w:r w:rsidR="00D133DB">
        <w:rPr>
          <w:b/>
          <w:bCs/>
          <w:iCs/>
        </w:rPr>
        <w:t>»</w:t>
      </w:r>
      <w:r w:rsidRPr="00E5641A">
        <w:rPr>
          <w:b/>
          <w:bCs/>
          <w:iCs/>
        </w:rPr>
        <w:t xml:space="preserve"> ПРЕДУПРЕДИЛИ О ПОВЫШЕНИИ ЦЕН</w:t>
      </w:r>
    </w:p>
    <w:p w14:paraId="468953BD" w14:textId="7AB8A0A1" w:rsidR="00E5641A" w:rsidRPr="00E5641A" w:rsidRDefault="00E5641A" w:rsidP="00E5641A">
      <w:pPr>
        <w:rPr>
          <w:iCs/>
        </w:rPr>
      </w:pPr>
      <w:r w:rsidRPr="00E5641A">
        <w:rPr>
          <w:iCs/>
        </w:rPr>
        <w:t xml:space="preserve">Вслед за </w:t>
      </w:r>
      <w:proofErr w:type="spellStart"/>
      <w:r w:rsidRPr="00E5641A">
        <w:rPr>
          <w:iCs/>
        </w:rPr>
        <w:t>Coca-Cola</w:t>
      </w:r>
      <w:proofErr w:type="spellEnd"/>
      <w:r w:rsidRPr="00E5641A">
        <w:rPr>
          <w:iCs/>
        </w:rPr>
        <w:t xml:space="preserve"> о повышении отпускных цен с конца марта </w:t>
      </w:r>
      <w:r>
        <w:rPr>
          <w:iCs/>
        </w:rPr>
        <w:t>-</w:t>
      </w:r>
      <w:r w:rsidRPr="00E5641A">
        <w:rPr>
          <w:iCs/>
        </w:rPr>
        <w:t xml:space="preserve"> начала апреля заявили производитель напитков и снеков </w:t>
      </w:r>
      <w:proofErr w:type="spellStart"/>
      <w:r w:rsidRPr="00E5641A">
        <w:rPr>
          <w:iCs/>
        </w:rPr>
        <w:t>PepsiCo</w:t>
      </w:r>
      <w:proofErr w:type="spellEnd"/>
      <w:r w:rsidRPr="00E5641A">
        <w:rPr>
          <w:iCs/>
        </w:rPr>
        <w:t xml:space="preserve"> и изготовитель молочной продукции </w:t>
      </w:r>
      <w:r w:rsidR="00D133DB">
        <w:rPr>
          <w:iCs/>
        </w:rPr>
        <w:t>«</w:t>
      </w:r>
      <w:r w:rsidRPr="00E5641A">
        <w:rPr>
          <w:iCs/>
        </w:rPr>
        <w:t>Вимм-Билль-Данн</w:t>
      </w:r>
      <w:r w:rsidR="00D133DB">
        <w:rPr>
          <w:iCs/>
        </w:rPr>
        <w:t>»</w:t>
      </w:r>
      <w:r w:rsidRPr="00E5641A">
        <w:rPr>
          <w:iCs/>
        </w:rPr>
        <w:t xml:space="preserve">. Все товары брендов могут в среднем подорожать на 19% и 13,7% соответственно. На днях </w:t>
      </w:r>
      <w:proofErr w:type="spellStart"/>
      <w:r w:rsidRPr="00E5641A">
        <w:rPr>
          <w:iCs/>
        </w:rPr>
        <w:t>ритейлеры</w:t>
      </w:r>
      <w:proofErr w:type="spellEnd"/>
      <w:r w:rsidRPr="00E5641A">
        <w:rPr>
          <w:iCs/>
        </w:rPr>
        <w:t xml:space="preserve"> получили уведомления от компаний. </w:t>
      </w:r>
      <w:r w:rsidR="00D133DB">
        <w:rPr>
          <w:iCs/>
        </w:rPr>
        <w:t>«</w:t>
      </w:r>
      <w:r w:rsidRPr="00E5641A">
        <w:rPr>
          <w:iCs/>
        </w:rPr>
        <w:t>Известия</w:t>
      </w:r>
      <w:r w:rsidR="00D133DB">
        <w:rPr>
          <w:iCs/>
        </w:rPr>
        <w:t>»</w:t>
      </w:r>
      <w:r w:rsidRPr="00E5641A">
        <w:rPr>
          <w:iCs/>
        </w:rPr>
        <w:t xml:space="preserve"> ознакомились с письмами производителей. В них пояснено, что повышение обусловлено изменением курса валют. Пока торговые сети еще не приняли подорожания, а только рассматривают возможность изменить цены. Экономисты не делают точных оценок того, какой будет продуктовая инфляция к концу 2022 года, но не исключают, что показатель остановится в диапазоне 18</w:t>
      </w:r>
      <w:r>
        <w:rPr>
          <w:iCs/>
        </w:rPr>
        <w:t>-</w:t>
      </w:r>
      <w:r w:rsidRPr="00E5641A">
        <w:rPr>
          <w:iCs/>
        </w:rPr>
        <w:t>25%.</w:t>
      </w:r>
    </w:p>
    <w:p w14:paraId="1D5E536D" w14:textId="0790ECA2" w:rsidR="00E5641A" w:rsidRPr="00E5641A" w:rsidRDefault="00E5641A" w:rsidP="00E5641A">
      <w:pPr>
        <w:rPr>
          <w:iCs/>
        </w:rPr>
      </w:pPr>
      <w:r w:rsidRPr="00E5641A">
        <w:rPr>
          <w:iCs/>
        </w:rPr>
        <w:t xml:space="preserve">Производители продуктов, в том числе безалкогольных напитков, работают в условиях значительного повышения издержек, подтвердили </w:t>
      </w:r>
      <w:r w:rsidR="00D133DB">
        <w:rPr>
          <w:iCs/>
        </w:rPr>
        <w:t>«</w:t>
      </w:r>
      <w:r w:rsidRPr="00E5641A">
        <w:rPr>
          <w:iCs/>
        </w:rPr>
        <w:t>Известиям</w:t>
      </w:r>
      <w:r w:rsidR="00D133DB">
        <w:rPr>
          <w:iCs/>
        </w:rPr>
        <w:t>»</w:t>
      </w:r>
      <w:r w:rsidRPr="00E5641A">
        <w:rPr>
          <w:iCs/>
        </w:rPr>
        <w:t xml:space="preserve"> в </w:t>
      </w:r>
      <w:r w:rsidRPr="00E5641A">
        <w:rPr>
          <w:b/>
          <w:bCs/>
          <w:iCs/>
        </w:rPr>
        <w:t>Минсельхозе</w:t>
      </w:r>
      <w:r w:rsidRPr="00E5641A">
        <w:rPr>
          <w:iCs/>
        </w:rPr>
        <w:t>. Речь идет об удорожании упаковки, электроэнергии, сырья и других составляющих себестоимости, указали там.</w:t>
      </w:r>
    </w:p>
    <w:p w14:paraId="46B3474D" w14:textId="77777777" w:rsidR="00E5641A" w:rsidRPr="00E5641A" w:rsidRDefault="00E5641A" w:rsidP="00E5641A">
      <w:pPr>
        <w:rPr>
          <w:iCs/>
        </w:rPr>
      </w:pPr>
      <w:r w:rsidRPr="00E5641A">
        <w:rPr>
          <w:iCs/>
        </w:rPr>
        <w:t>- В связи с временной перестройкой логистических маршрутов предприятия испытывают определенные сложности с поставками импортных ингредиентов, что также отражается на стоимости конечной продукции, - отметили в ведомстве. - Вместе с тем отдельные сложности с логистикой решаются за счет оперативного изменения маршрутов поставок и переориентации на альтернативных поставщиков.</w:t>
      </w:r>
    </w:p>
    <w:p w14:paraId="66C3327B" w14:textId="5BF04E9B" w:rsidR="00E5641A" w:rsidRDefault="00E5641A" w:rsidP="00E5641A">
      <w:pPr>
        <w:rPr>
          <w:iCs/>
        </w:rPr>
      </w:pPr>
      <w:r w:rsidRPr="00E5641A">
        <w:rPr>
          <w:iCs/>
        </w:rPr>
        <w:t xml:space="preserve">Есть объективные факторы, которые сказываются на себестоимости: курс валют, повышение ключевой ставки, сказали </w:t>
      </w:r>
      <w:r w:rsidR="00D133DB">
        <w:rPr>
          <w:iCs/>
        </w:rPr>
        <w:t>«</w:t>
      </w:r>
      <w:r w:rsidRPr="00E5641A">
        <w:rPr>
          <w:iCs/>
        </w:rPr>
        <w:t>Известиям</w:t>
      </w:r>
      <w:r w:rsidR="00D133DB">
        <w:rPr>
          <w:iCs/>
        </w:rPr>
        <w:t>»</w:t>
      </w:r>
      <w:r w:rsidRPr="00E5641A">
        <w:rPr>
          <w:iCs/>
        </w:rPr>
        <w:t xml:space="preserve"> в </w:t>
      </w:r>
      <w:r w:rsidR="00D133DB">
        <w:rPr>
          <w:iCs/>
        </w:rPr>
        <w:t>«</w:t>
      </w:r>
      <w:proofErr w:type="spellStart"/>
      <w:r w:rsidRPr="00E5641A">
        <w:rPr>
          <w:iCs/>
        </w:rPr>
        <w:t>Союзмолоке</w:t>
      </w:r>
      <w:proofErr w:type="spellEnd"/>
      <w:r w:rsidR="00D133DB">
        <w:rPr>
          <w:iCs/>
        </w:rPr>
        <w:t>»</w:t>
      </w:r>
      <w:r w:rsidRPr="00E5641A">
        <w:rPr>
          <w:iCs/>
        </w:rPr>
        <w:t xml:space="preserve">. На них производители повлиять не могут, добавили в организации. Затраты на упаковочные материалы особенно чувствительны к изменению курса. </w:t>
      </w:r>
      <w:r w:rsidR="00D133DB">
        <w:rPr>
          <w:iCs/>
        </w:rPr>
        <w:t>«</w:t>
      </w:r>
      <w:proofErr w:type="spellStart"/>
      <w:r w:rsidRPr="00E5641A">
        <w:rPr>
          <w:iCs/>
        </w:rPr>
        <w:t>Союзмолоко</w:t>
      </w:r>
      <w:proofErr w:type="spellEnd"/>
      <w:r w:rsidR="00D133DB">
        <w:rPr>
          <w:iCs/>
        </w:rPr>
        <w:t>»</w:t>
      </w:r>
      <w:r w:rsidRPr="00E5641A">
        <w:rPr>
          <w:iCs/>
        </w:rPr>
        <w:t xml:space="preserve"> анализирует, как будет меняться себестоимость, и прорабатывает инструменты, которые могут снизить давление на бизнес. </w:t>
      </w:r>
      <w:r w:rsidRPr="00E5641A">
        <w:rPr>
          <w:i/>
        </w:rPr>
        <w:t>Известия</w:t>
      </w:r>
      <w:r w:rsidRPr="00E5641A">
        <w:rPr>
          <w:iCs/>
        </w:rPr>
        <w:t xml:space="preserve"> </w:t>
      </w:r>
    </w:p>
    <w:p w14:paraId="5430405E" w14:textId="5A222A24" w:rsidR="00E5641A" w:rsidRDefault="00E5641A" w:rsidP="00E5641A">
      <w:pPr>
        <w:rPr>
          <w:iCs/>
        </w:rPr>
      </w:pPr>
    </w:p>
    <w:p w14:paraId="7D68C00B" w14:textId="77777777" w:rsidR="00E5641A" w:rsidRPr="00E5641A" w:rsidRDefault="00E5641A" w:rsidP="00E5641A">
      <w:pPr>
        <w:rPr>
          <w:b/>
          <w:bCs/>
          <w:iCs/>
        </w:rPr>
      </w:pPr>
      <w:r w:rsidRPr="00E5641A">
        <w:rPr>
          <w:b/>
          <w:bCs/>
          <w:iCs/>
        </w:rPr>
        <w:t>ПТИЦЕВОДЫ ПРОСЯТ ЗАПРЕТИТЬ ЭКСПОРТ ШРОТА</w:t>
      </w:r>
    </w:p>
    <w:p w14:paraId="369C63CD" w14:textId="77777777" w:rsidR="00E5641A" w:rsidRPr="00E5641A" w:rsidRDefault="00E5641A" w:rsidP="00E5641A">
      <w:pPr>
        <w:rPr>
          <w:iCs/>
        </w:rPr>
      </w:pPr>
      <w:r w:rsidRPr="00E5641A">
        <w:rPr>
          <w:iCs/>
        </w:rPr>
        <w:t>Национальный союз птицеводов (НСП) направил в Минсельхоз письмо с просьбой запретить экспорт фуражной пшеницы и кукурузы, а также другой продукции и оборудования, которые используются в птицеводстве.  Для поставок этого зерна в страны ЕАЭС участники рынка предложили ввести разрешительный режим. НСП также предлагает запретить вывоз, в том числе в страны ЕАЭС, подсолнечного и соевого шрота, аминокислот и витаминов для производства кормов, упаковочных и тарных материалов и изделий из них, инкубационных яиц.</w:t>
      </w:r>
    </w:p>
    <w:p w14:paraId="28AD886A" w14:textId="6F82FE57" w:rsidR="00E5641A" w:rsidRPr="00E5641A" w:rsidRDefault="00E5641A" w:rsidP="00E5641A">
      <w:pPr>
        <w:rPr>
          <w:iCs/>
        </w:rPr>
      </w:pPr>
      <w:r w:rsidRPr="00E5641A">
        <w:rPr>
          <w:iCs/>
        </w:rPr>
        <w:t xml:space="preserve">По мнению Национального союза птицеводов, экспортный запрет позволит снизить </w:t>
      </w:r>
      <w:r w:rsidR="00D133DB">
        <w:rPr>
          <w:iCs/>
        </w:rPr>
        <w:t>«</w:t>
      </w:r>
      <w:r w:rsidRPr="00E5641A">
        <w:rPr>
          <w:iCs/>
        </w:rPr>
        <w:t>влияние складывающейся экономической ситуации на рост себестоимости продукции из мяса птицы</w:t>
      </w:r>
      <w:r w:rsidR="00D133DB">
        <w:rPr>
          <w:iCs/>
        </w:rPr>
        <w:t>»</w:t>
      </w:r>
      <w:r w:rsidRPr="00E5641A">
        <w:rPr>
          <w:iCs/>
        </w:rPr>
        <w:t>.</w:t>
      </w:r>
    </w:p>
    <w:p w14:paraId="6BB798AB" w14:textId="7BE03CF1" w:rsidR="00E5641A" w:rsidRPr="00E5641A" w:rsidRDefault="00E5641A" w:rsidP="00E5641A">
      <w:pPr>
        <w:rPr>
          <w:iCs/>
        </w:rPr>
      </w:pPr>
      <w:r w:rsidRPr="00E5641A">
        <w:rPr>
          <w:iCs/>
        </w:rPr>
        <w:t xml:space="preserve">В </w:t>
      </w:r>
      <w:r w:rsidRPr="00E5641A">
        <w:rPr>
          <w:b/>
          <w:bCs/>
          <w:iCs/>
        </w:rPr>
        <w:t>Минсельхозе</w:t>
      </w:r>
      <w:r w:rsidRPr="00E5641A">
        <w:rPr>
          <w:iCs/>
        </w:rPr>
        <w:t xml:space="preserve"> подтвердили </w:t>
      </w:r>
      <w:r w:rsidR="00D133DB">
        <w:rPr>
          <w:iCs/>
        </w:rPr>
        <w:t>«</w:t>
      </w:r>
      <w:r w:rsidRPr="00E5641A">
        <w:rPr>
          <w:iCs/>
        </w:rPr>
        <w:t>Ъ</w:t>
      </w:r>
      <w:r w:rsidR="00D133DB">
        <w:rPr>
          <w:iCs/>
        </w:rPr>
        <w:t>»</w:t>
      </w:r>
      <w:r w:rsidRPr="00E5641A">
        <w:rPr>
          <w:iCs/>
        </w:rPr>
        <w:t xml:space="preserve"> получение письма. Из комментария министерства следует, что оно поддерживает ограничение экспорта зерновых культур, которые используются агрохолдингами в качестве кормов. Это, по мнению </w:t>
      </w:r>
      <w:r w:rsidRPr="00E5641A">
        <w:rPr>
          <w:b/>
          <w:bCs/>
          <w:iCs/>
        </w:rPr>
        <w:t>Минсельхоза</w:t>
      </w:r>
      <w:r w:rsidRPr="00E5641A">
        <w:rPr>
          <w:iCs/>
        </w:rPr>
        <w:t xml:space="preserve">, должно </w:t>
      </w:r>
      <w:r w:rsidR="00D133DB">
        <w:rPr>
          <w:iCs/>
        </w:rPr>
        <w:t>«</w:t>
      </w:r>
      <w:r w:rsidRPr="00E5641A">
        <w:rPr>
          <w:iCs/>
        </w:rPr>
        <w:t>стабилизировать ценовую ситуацию на рынке кормов</w:t>
      </w:r>
      <w:r w:rsidR="00D133DB">
        <w:rPr>
          <w:iCs/>
        </w:rPr>
        <w:t>»</w:t>
      </w:r>
      <w:r w:rsidRPr="00E5641A">
        <w:rPr>
          <w:iCs/>
        </w:rPr>
        <w:t xml:space="preserve">. </w:t>
      </w:r>
      <w:r w:rsidRPr="00E5641A">
        <w:rPr>
          <w:i/>
        </w:rPr>
        <w:t>Коммерсантъ</w:t>
      </w:r>
      <w:r w:rsidRPr="00E5641A">
        <w:rPr>
          <w:iCs/>
        </w:rPr>
        <w:t xml:space="preserve"> </w:t>
      </w:r>
    </w:p>
    <w:p w14:paraId="69748CE5" w14:textId="77777777" w:rsidR="00E5641A" w:rsidRPr="00E5641A" w:rsidRDefault="00E5641A" w:rsidP="00E5641A">
      <w:pPr>
        <w:rPr>
          <w:iCs/>
        </w:rPr>
      </w:pPr>
    </w:p>
    <w:p w14:paraId="374E22D4" w14:textId="03B15DCE" w:rsidR="00E5641A" w:rsidRPr="00E5641A" w:rsidRDefault="00E5641A" w:rsidP="00E5641A">
      <w:pPr>
        <w:rPr>
          <w:b/>
          <w:bCs/>
          <w:iCs/>
        </w:rPr>
      </w:pPr>
      <w:r w:rsidRPr="00E5641A">
        <w:rPr>
          <w:b/>
          <w:bCs/>
          <w:iCs/>
        </w:rPr>
        <w:t>В МИНПРОМТОРГЕ И МИНСЕЛЬХОЗЕ ГОВОРЯТ, ЧТО В РОССИИ САХАРА БОЛЕЕ ЧЕМ ДОСТАТОЧНО</w:t>
      </w:r>
    </w:p>
    <w:p w14:paraId="4B9AFF99" w14:textId="12EE3F00" w:rsidR="00E5641A" w:rsidRPr="00E5641A" w:rsidRDefault="00E5641A" w:rsidP="00E5641A">
      <w:pPr>
        <w:rPr>
          <w:iCs/>
        </w:rPr>
      </w:pPr>
      <w:r w:rsidRPr="00E5641A">
        <w:rPr>
          <w:iCs/>
        </w:rPr>
        <w:t xml:space="preserve">По данным корреспондентов </w:t>
      </w:r>
      <w:r w:rsidR="00D133DB">
        <w:rPr>
          <w:iCs/>
        </w:rPr>
        <w:t>«</w:t>
      </w:r>
      <w:r w:rsidRPr="00E5641A">
        <w:rPr>
          <w:iCs/>
        </w:rPr>
        <w:t>РГ</w:t>
      </w:r>
      <w:r w:rsidR="00D133DB">
        <w:rPr>
          <w:iCs/>
        </w:rPr>
        <w:t>»</w:t>
      </w:r>
      <w:r w:rsidRPr="00E5641A">
        <w:rPr>
          <w:iCs/>
        </w:rPr>
        <w:t xml:space="preserve">, сахара нет на полках магазинов Ростова-на-Дону, Краснодара, Нижнего Новгорода, Воронежа, Ульяновска, Екатеринбурга, Перми и других городов. </w:t>
      </w:r>
    </w:p>
    <w:p w14:paraId="144C6F98" w14:textId="7D45E961" w:rsidR="00E5641A" w:rsidRPr="00E5641A" w:rsidRDefault="00D133DB" w:rsidP="00E5641A">
      <w:pPr>
        <w:rPr>
          <w:iCs/>
        </w:rPr>
      </w:pPr>
      <w:r>
        <w:rPr>
          <w:iCs/>
        </w:rPr>
        <w:t>«</w:t>
      </w:r>
      <w:r w:rsidR="00E5641A" w:rsidRPr="00E5641A">
        <w:rPr>
          <w:iCs/>
        </w:rPr>
        <w:t>Мы проверяем и склады - все группы товаров там есть в достаточном количестве. С них магазины пополняют полки, которые пустеют лишь кратковременно из-за ажиотажа со стороны граждан</w:t>
      </w:r>
      <w:r>
        <w:rPr>
          <w:iCs/>
        </w:rPr>
        <w:t>»</w:t>
      </w:r>
      <w:r w:rsidR="00E5641A" w:rsidRPr="00E5641A">
        <w:rPr>
          <w:iCs/>
        </w:rPr>
        <w:t>, - сообщил заместитель начальника городского управления имущественных отношений, экономики и развития конкуренции Ульяновска Евгений Вдовин.</w:t>
      </w:r>
    </w:p>
    <w:p w14:paraId="6BF46220" w14:textId="3A7724CF" w:rsidR="00E5641A" w:rsidRPr="00E5641A" w:rsidRDefault="00E5641A" w:rsidP="00E5641A">
      <w:pPr>
        <w:rPr>
          <w:iCs/>
        </w:rPr>
      </w:pPr>
      <w:r w:rsidRPr="00E5641A">
        <w:rPr>
          <w:iCs/>
        </w:rPr>
        <w:t xml:space="preserve">Дефицита продуктов в рознице </w:t>
      </w:r>
      <w:proofErr w:type="spellStart"/>
      <w:r>
        <w:rPr>
          <w:iCs/>
        </w:rPr>
        <w:t>М</w:t>
      </w:r>
      <w:r w:rsidRPr="00E5641A">
        <w:rPr>
          <w:iCs/>
        </w:rPr>
        <w:t>инпромторг</w:t>
      </w:r>
      <w:proofErr w:type="spellEnd"/>
      <w:r w:rsidRPr="00E5641A">
        <w:rPr>
          <w:iCs/>
        </w:rPr>
        <w:t xml:space="preserve"> не ожидает. По всем товарам, включая скоропортящиеся, сейчас в сетях запасы сформированы в среднем на 14 дней торговли. Из-за всплеска продаж запасы по некоторым товарам длительного хранения несколько сократились. Однако с угасанием спроса резервы по этим товарам будут быстро восполнены до привычных показателей - 30 и более дней. </w:t>
      </w:r>
    </w:p>
    <w:p w14:paraId="0A3666B6" w14:textId="0D5CE278" w:rsidR="00E5641A" w:rsidRDefault="00E5641A" w:rsidP="00E5641A">
      <w:pPr>
        <w:rPr>
          <w:iCs/>
        </w:rPr>
      </w:pPr>
      <w:r w:rsidRPr="00E5641A">
        <w:rPr>
          <w:iCs/>
        </w:rPr>
        <w:t xml:space="preserve">Поставки продукции идут без перебоев и со стороны производителей, говорят в </w:t>
      </w:r>
      <w:r w:rsidRPr="00E5641A">
        <w:rPr>
          <w:b/>
          <w:bCs/>
          <w:iCs/>
        </w:rPr>
        <w:t>Минсельхозе</w:t>
      </w:r>
      <w:r w:rsidRPr="00E5641A">
        <w:rPr>
          <w:iCs/>
        </w:rPr>
        <w:t xml:space="preserve">. С учетом повышенного спроса сахарные заводы увеличили объемы отгрузок и перешли на круглосуточный режим работы. Кроме того, сейчас подготовлен проект постановления правительства о введении временного запрета на вывоз сахара за пределы России с 15 марта по 31 августа 2022 года включительно. Также обнулены пошлины на ввоз 300 тысяч тонн сахара. </w:t>
      </w:r>
      <w:r w:rsidRPr="00E5641A">
        <w:rPr>
          <w:i/>
        </w:rPr>
        <w:t>Российская газета</w:t>
      </w:r>
      <w:r w:rsidRPr="00E5641A">
        <w:rPr>
          <w:iCs/>
        </w:rPr>
        <w:t xml:space="preserve"> </w:t>
      </w:r>
    </w:p>
    <w:p w14:paraId="1F166FC9" w14:textId="3ACB2A71" w:rsidR="00E5641A" w:rsidRDefault="00E5641A" w:rsidP="00E5641A">
      <w:pPr>
        <w:rPr>
          <w:iCs/>
        </w:rPr>
      </w:pPr>
    </w:p>
    <w:p w14:paraId="5CEC0D5F" w14:textId="77777777" w:rsidR="00E5641A" w:rsidRPr="00E5641A" w:rsidRDefault="00E5641A" w:rsidP="00E5641A">
      <w:pPr>
        <w:rPr>
          <w:b/>
          <w:bCs/>
          <w:iCs/>
        </w:rPr>
      </w:pPr>
      <w:r w:rsidRPr="00E5641A">
        <w:rPr>
          <w:b/>
          <w:bCs/>
          <w:iCs/>
        </w:rPr>
        <w:t>РФ С 15 МАРТА ПО 30 ИЮНЯ МОЖЕТ ЗАПРЕТИТЬ ЭКСПОРТ ПШЕНИЦЫ, РЖИ, ЯЧМЕНЯ И КУКУРУЗЫ - МИНСЕЛЬХОЗ</w:t>
      </w:r>
    </w:p>
    <w:p w14:paraId="66C9DC76" w14:textId="77777777" w:rsidR="00E5641A" w:rsidRPr="00E5641A" w:rsidRDefault="00E5641A" w:rsidP="00E5641A">
      <w:pPr>
        <w:rPr>
          <w:iCs/>
        </w:rPr>
      </w:pPr>
      <w:r w:rsidRPr="00E5641A">
        <w:rPr>
          <w:iCs/>
        </w:rPr>
        <w:t xml:space="preserve">Россия с 15 марта по 30 июня может запретить экспорт пшеницы и </w:t>
      </w:r>
      <w:proofErr w:type="spellStart"/>
      <w:r w:rsidRPr="00E5641A">
        <w:rPr>
          <w:iCs/>
        </w:rPr>
        <w:t>меслина</w:t>
      </w:r>
      <w:proofErr w:type="spellEnd"/>
      <w:r w:rsidRPr="00E5641A">
        <w:rPr>
          <w:iCs/>
        </w:rPr>
        <w:t>, ржи, ячменя и кукурузы.</w:t>
      </w:r>
    </w:p>
    <w:p w14:paraId="1F280246" w14:textId="4D9C5282" w:rsidR="00E5641A" w:rsidRPr="00E5641A" w:rsidRDefault="00D133DB" w:rsidP="00E5641A">
      <w:pPr>
        <w:rPr>
          <w:iCs/>
        </w:rPr>
      </w:pPr>
      <w:r>
        <w:rPr>
          <w:iCs/>
        </w:rPr>
        <w:t>«</w:t>
      </w:r>
      <w:r w:rsidR="00E5641A" w:rsidRPr="00E5641A">
        <w:rPr>
          <w:b/>
          <w:bCs/>
          <w:iCs/>
        </w:rPr>
        <w:t>Минсельхозом</w:t>
      </w:r>
      <w:r w:rsidR="00E5641A" w:rsidRPr="00E5641A">
        <w:rPr>
          <w:iCs/>
        </w:rPr>
        <w:t xml:space="preserve"> совместно с </w:t>
      </w:r>
      <w:proofErr w:type="spellStart"/>
      <w:r w:rsidR="00E5641A" w:rsidRPr="00E5641A">
        <w:rPr>
          <w:iCs/>
        </w:rPr>
        <w:t>Минпромторгом</w:t>
      </w:r>
      <w:proofErr w:type="spellEnd"/>
      <w:r w:rsidR="00E5641A" w:rsidRPr="00E5641A">
        <w:rPr>
          <w:iCs/>
        </w:rPr>
        <w:t xml:space="preserve"> подготовлен проект постановления правительства, который предусматривает введение временного запрета на вывоз из России основных зерновых культур с 15 марта по 30 июня текущего года включительно</w:t>
      </w:r>
      <w:r>
        <w:rPr>
          <w:iCs/>
        </w:rPr>
        <w:t>»</w:t>
      </w:r>
      <w:r w:rsidR="00E5641A" w:rsidRPr="00E5641A">
        <w:rPr>
          <w:iCs/>
        </w:rPr>
        <w:t>, - сообщили в пресс-службе аграрного ведомства.</w:t>
      </w:r>
      <w:r w:rsidR="00E5641A">
        <w:rPr>
          <w:iCs/>
        </w:rPr>
        <w:t xml:space="preserve"> </w:t>
      </w:r>
      <w:r w:rsidR="00E5641A" w:rsidRPr="00E5641A">
        <w:rPr>
          <w:i/>
        </w:rPr>
        <w:t xml:space="preserve">Интерфакс, РИА Новости, </w:t>
      </w:r>
      <w:r w:rsidR="00E5641A">
        <w:rPr>
          <w:i/>
        </w:rPr>
        <w:t xml:space="preserve">ТАСС </w:t>
      </w:r>
    </w:p>
    <w:p w14:paraId="5E62B167" w14:textId="77777777" w:rsidR="00E5641A" w:rsidRPr="00E5641A" w:rsidRDefault="00E5641A" w:rsidP="00E5641A">
      <w:pPr>
        <w:rPr>
          <w:iCs/>
        </w:rPr>
      </w:pPr>
    </w:p>
    <w:p w14:paraId="0B3CB368" w14:textId="53E8CDD9" w:rsidR="00E5641A" w:rsidRPr="00E5641A" w:rsidRDefault="00E5641A" w:rsidP="00E5641A">
      <w:pPr>
        <w:rPr>
          <w:b/>
          <w:bCs/>
          <w:iCs/>
        </w:rPr>
      </w:pPr>
      <w:r w:rsidRPr="00E5641A">
        <w:rPr>
          <w:b/>
          <w:bCs/>
          <w:iCs/>
        </w:rPr>
        <w:t>ПОШЛИНА НА ЭКСПОРТ ПОДСОЛНЕЧНОГО МАСЛА ИЗ РФ С 1 АПРЕЛЯ ПОВЫСИТСЯ ДО $313 ЗА ТОННУ - МИНСЕЛЬХОЗ</w:t>
      </w:r>
    </w:p>
    <w:p w14:paraId="32BB6157" w14:textId="77777777" w:rsidR="00E5641A" w:rsidRPr="00E5641A" w:rsidRDefault="00E5641A" w:rsidP="00E5641A">
      <w:pPr>
        <w:rPr>
          <w:iCs/>
        </w:rPr>
      </w:pPr>
      <w:r w:rsidRPr="00E5641A">
        <w:rPr>
          <w:iCs/>
        </w:rPr>
        <w:t xml:space="preserve">Пошлина на экспорт подсолнечного масла из РФ с 1 апреля повысится до $313 с $260,1 за тонну в марте, сообщил </w:t>
      </w:r>
      <w:r w:rsidRPr="00E5641A">
        <w:rPr>
          <w:b/>
          <w:bCs/>
          <w:iCs/>
        </w:rPr>
        <w:t>Минсельхоз</w:t>
      </w:r>
      <w:r w:rsidRPr="00E5641A">
        <w:rPr>
          <w:iCs/>
        </w:rPr>
        <w:t>.</w:t>
      </w:r>
    </w:p>
    <w:p w14:paraId="59922829" w14:textId="77777777" w:rsidR="00E5641A" w:rsidRDefault="00E5641A" w:rsidP="00E5641A">
      <w:pPr>
        <w:rPr>
          <w:iCs/>
        </w:rPr>
      </w:pPr>
      <w:r w:rsidRPr="00E5641A">
        <w:rPr>
          <w:iCs/>
        </w:rPr>
        <w:t xml:space="preserve">Новая пошлина рассчитана исходя из индикативной цены в $1 447 за тонну (мартовская - исходя из $1 371 за тонну, февральская - $1 359,2, январская - $1 401,2, декабрьская - $1 395,4, ноябрьская - $1 277,9, октябрьская - $1 324,7, сентябрьская - $1 242,8 за тонну). </w:t>
      </w:r>
      <w:r w:rsidRPr="00E5641A">
        <w:rPr>
          <w:i/>
        </w:rPr>
        <w:t>Интерфакс</w:t>
      </w:r>
      <w:r w:rsidRPr="00E5641A">
        <w:rPr>
          <w:iCs/>
        </w:rPr>
        <w:t xml:space="preserve"> </w:t>
      </w:r>
    </w:p>
    <w:p w14:paraId="52DB7357" w14:textId="77777777" w:rsidR="001A1689" w:rsidRDefault="001A1689" w:rsidP="00E5641A">
      <w:pPr>
        <w:rPr>
          <w:iCs/>
        </w:rPr>
      </w:pPr>
    </w:p>
    <w:p w14:paraId="47E4B11D" w14:textId="77777777" w:rsidR="001A1689" w:rsidRPr="00E5641A" w:rsidRDefault="001A1689" w:rsidP="00E5641A">
      <w:pPr>
        <w:rPr>
          <w:iCs/>
        </w:rPr>
      </w:pPr>
    </w:p>
    <w:p w14:paraId="0A948BEB" w14:textId="77777777" w:rsidR="006F5EC5" w:rsidRDefault="00F62502" w:rsidP="00E44636">
      <w:pPr>
        <w:pStyle w:val="a8"/>
        <w:spacing w:before="240"/>
        <w:outlineLvl w:val="0"/>
      </w:pPr>
      <w:r>
        <w:lastRenderedPageBreak/>
        <w:t>Государственное регулирование отрасли АПК</w:t>
      </w:r>
    </w:p>
    <w:p w14:paraId="38E1DA13" w14:textId="1D7723DA" w:rsidR="00E5641A" w:rsidRDefault="00E5641A" w:rsidP="006F5EC5">
      <w:pPr>
        <w:rPr>
          <w:i/>
        </w:rPr>
      </w:pPr>
    </w:p>
    <w:p w14:paraId="6EC5AD50" w14:textId="77777777" w:rsidR="00E5641A" w:rsidRPr="00E5641A" w:rsidRDefault="00E5641A" w:rsidP="00E5641A">
      <w:pPr>
        <w:rPr>
          <w:b/>
          <w:bCs/>
          <w:iCs/>
        </w:rPr>
      </w:pPr>
      <w:r w:rsidRPr="00E5641A">
        <w:rPr>
          <w:b/>
          <w:bCs/>
          <w:iCs/>
        </w:rPr>
        <w:t>МИШУСТИН ПОДПИСАЛ ПОСТАНОВЛЕНИЕ О ЗАПРЕТЕ НА ВЫВОЗ ЗЕРНА В ЕАЭС ДО 30 ИЮНЯ И САХАРА ЗА ПРЕДЕЛЫ СОЮЗА ДО 31 АВГУСТА</w:t>
      </w:r>
    </w:p>
    <w:p w14:paraId="3096C5EF" w14:textId="77777777" w:rsidR="00E5641A" w:rsidRPr="00E5641A" w:rsidRDefault="00E5641A" w:rsidP="00E5641A">
      <w:pPr>
        <w:rPr>
          <w:iCs/>
        </w:rPr>
      </w:pPr>
      <w:r w:rsidRPr="00E5641A">
        <w:rPr>
          <w:iCs/>
        </w:rPr>
        <w:t>Правительство РФ ввело временный запрет на экспорт зерновых в страны ЕАЭС до 30 июня и экспорта сахара за пределы ЕАЭС до 31 августа, сообщила в понедельник пресс-служба правительства.</w:t>
      </w:r>
    </w:p>
    <w:p w14:paraId="23341CA5" w14:textId="77777777" w:rsidR="00E5641A" w:rsidRPr="00E5641A" w:rsidRDefault="00E5641A" w:rsidP="00E5641A">
      <w:pPr>
        <w:rPr>
          <w:iCs/>
        </w:rPr>
      </w:pPr>
      <w:r w:rsidRPr="00E5641A">
        <w:rPr>
          <w:iCs/>
        </w:rPr>
        <w:t xml:space="preserve">Запрет по зерновым распространяется на пшеницу и </w:t>
      </w:r>
      <w:proofErr w:type="spellStart"/>
      <w:r w:rsidRPr="00E5641A">
        <w:rPr>
          <w:iCs/>
        </w:rPr>
        <w:t>меслин</w:t>
      </w:r>
      <w:proofErr w:type="spellEnd"/>
      <w:r w:rsidRPr="00E5641A">
        <w:rPr>
          <w:iCs/>
        </w:rPr>
        <w:t>, рожь, ячмень и кукурузу.</w:t>
      </w:r>
    </w:p>
    <w:p w14:paraId="213BAFF9" w14:textId="58CB3F72" w:rsidR="00E5641A" w:rsidRPr="00E5641A" w:rsidRDefault="00D133DB" w:rsidP="00E5641A">
      <w:pPr>
        <w:rPr>
          <w:iCs/>
        </w:rPr>
      </w:pPr>
      <w:r>
        <w:rPr>
          <w:iCs/>
        </w:rPr>
        <w:t>«</w:t>
      </w:r>
      <w:r w:rsidR="00E5641A" w:rsidRPr="00E5641A">
        <w:rPr>
          <w:iCs/>
        </w:rPr>
        <w:t>Решение принято для защиты внутреннего продовольственного рынка в условиях внешних ограничений</w:t>
      </w:r>
      <w:r>
        <w:rPr>
          <w:iCs/>
        </w:rPr>
        <w:t>»</w:t>
      </w:r>
      <w:r w:rsidR="00E5641A" w:rsidRPr="00E5641A">
        <w:rPr>
          <w:iCs/>
        </w:rPr>
        <w:t>, - отмечается в релизе.</w:t>
      </w:r>
    </w:p>
    <w:p w14:paraId="1F1CC611" w14:textId="26A93669" w:rsidR="00E5641A" w:rsidRPr="00E5641A" w:rsidRDefault="00E5641A" w:rsidP="00E5641A">
      <w:pPr>
        <w:rPr>
          <w:iCs/>
        </w:rPr>
      </w:pPr>
      <w:r w:rsidRPr="00E5641A">
        <w:rPr>
          <w:iCs/>
        </w:rPr>
        <w:t xml:space="preserve">В правительстве отмечают, что для вывоза сахара и зерна предусмотрен ряд исключений. </w:t>
      </w:r>
      <w:r w:rsidR="00D133DB">
        <w:rPr>
          <w:iCs/>
        </w:rPr>
        <w:t>«</w:t>
      </w:r>
      <w:r w:rsidRPr="00E5641A">
        <w:rPr>
          <w:iCs/>
        </w:rPr>
        <w:t>Так, поставки этой продукции за пределы России будут возможны в том числе для оказания гуманитарной помощи, а также в рамках международных транзитных перевозок</w:t>
      </w:r>
      <w:r w:rsidR="00D133DB">
        <w:rPr>
          <w:iCs/>
        </w:rPr>
        <w:t>»</w:t>
      </w:r>
      <w:r w:rsidRPr="00E5641A">
        <w:rPr>
          <w:iCs/>
        </w:rPr>
        <w:t xml:space="preserve">, - говорится в сообщении. </w:t>
      </w:r>
      <w:r w:rsidRPr="00E5641A">
        <w:rPr>
          <w:i/>
        </w:rPr>
        <w:t>Интерфакс</w:t>
      </w:r>
      <w:r>
        <w:rPr>
          <w:iCs/>
        </w:rPr>
        <w:t xml:space="preserve">, </w:t>
      </w:r>
      <w:r w:rsidRPr="00E5641A">
        <w:rPr>
          <w:i/>
        </w:rPr>
        <w:t>ТАСС</w:t>
      </w:r>
      <w:r>
        <w:rPr>
          <w:iCs/>
        </w:rPr>
        <w:t xml:space="preserve"> </w:t>
      </w:r>
    </w:p>
    <w:p w14:paraId="1BB1FB9B" w14:textId="77777777" w:rsidR="00E5641A" w:rsidRDefault="00E5641A" w:rsidP="00E5641A">
      <w:pPr>
        <w:rPr>
          <w:i/>
        </w:rPr>
      </w:pPr>
    </w:p>
    <w:p w14:paraId="3AA7FFAA" w14:textId="77777777" w:rsidR="00D133DB" w:rsidRPr="00D133DB" w:rsidRDefault="00D133DB" w:rsidP="00D133DB">
      <w:pPr>
        <w:rPr>
          <w:b/>
          <w:bCs/>
          <w:iCs/>
        </w:rPr>
      </w:pPr>
      <w:r w:rsidRPr="00D133DB">
        <w:rPr>
          <w:b/>
          <w:bCs/>
          <w:iCs/>
        </w:rPr>
        <w:t>ВЫВОЗ ЗЕРНА ИЗ РФ В ПРЕДЕЛАХ КВОТЫ ПО ОТДЕЛЬНЫМ ЛИЦЕНЗИЯМ БУДЕТ РАЗРЕШЁН - АБРАМЧЕНКО</w:t>
      </w:r>
    </w:p>
    <w:p w14:paraId="5A07E1FE" w14:textId="77777777" w:rsidR="00D133DB" w:rsidRPr="00E5641A" w:rsidRDefault="00D133DB" w:rsidP="00D133DB">
      <w:pPr>
        <w:rPr>
          <w:iCs/>
        </w:rPr>
      </w:pPr>
      <w:r w:rsidRPr="00E5641A">
        <w:rPr>
          <w:iCs/>
        </w:rPr>
        <w:t xml:space="preserve">Вывоз зерна из РФ в пределах квоты по отдельным лицензиям будет разрешён, сообщает вице-премьер Виктория </w:t>
      </w:r>
      <w:proofErr w:type="spellStart"/>
      <w:r w:rsidRPr="00E5641A">
        <w:rPr>
          <w:iCs/>
        </w:rPr>
        <w:t>Абрамченко</w:t>
      </w:r>
      <w:proofErr w:type="spellEnd"/>
      <w:r w:rsidRPr="00E5641A">
        <w:rPr>
          <w:iCs/>
        </w:rPr>
        <w:t xml:space="preserve"> в </w:t>
      </w:r>
      <w:proofErr w:type="spellStart"/>
      <w:r w:rsidRPr="00E5641A">
        <w:rPr>
          <w:iCs/>
        </w:rPr>
        <w:t>телеграм</w:t>
      </w:r>
      <w:proofErr w:type="spellEnd"/>
      <w:r w:rsidRPr="00E5641A">
        <w:rPr>
          <w:iCs/>
        </w:rPr>
        <w:t>-канале.</w:t>
      </w:r>
    </w:p>
    <w:p w14:paraId="7B75A0D1" w14:textId="45F183F2" w:rsidR="00D133DB" w:rsidRPr="00E5641A" w:rsidRDefault="00D133DB" w:rsidP="00D133DB">
      <w:pPr>
        <w:rPr>
          <w:iCs/>
        </w:rPr>
      </w:pPr>
      <w:r>
        <w:rPr>
          <w:iCs/>
        </w:rPr>
        <w:t>«</w:t>
      </w:r>
      <w:r w:rsidRPr="00E5641A">
        <w:rPr>
          <w:iCs/>
        </w:rPr>
        <w:t xml:space="preserve">Завизировала внесённые </w:t>
      </w:r>
      <w:proofErr w:type="spellStart"/>
      <w:r w:rsidRPr="00E5641A">
        <w:rPr>
          <w:iCs/>
        </w:rPr>
        <w:t>Минпромторгом</w:t>
      </w:r>
      <w:proofErr w:type="spellEnd"/>
      <w:r w:rsidRPr="00E5641A">
        <w:rPr>
          <w:iCs/>
        </w:rPr>
        <w:t xml:space="preserve"> акты по запрету вывоза за пределы Российской Федерации сахара белого и сахара-сырца до 31 августа, а также пшеницы, </w:t>
      </w:r>
      <w:proofErr w:type="spellStart"/>
      <w:r w:rsidRPr="00E5641A">
        <w:rPr>
          <w:iCs/>
        </w:rPr>
        <w:t>меслина</w:t>
      </w:r>
      <w:proofErr w:type="spellEnd"/>
      <w:r w:rsidRPr="00E5641A">
        <w:rPr>
          <w:iCs/>
        </w:rPr>
        <w:t>, ржи, ячменя и кукурузы до 30 июня текущего года. Вывоз зерна в пределах квоты по отдельным лицензиям будет разрешён</w:t>
      </w:r>
      <w:r>
        <w:rPr>
          <w:iCs/>
        </w:rPr>
        <w:t>»</w:t>
      </w:r>
      <w:r w:rsidRPr="00E5641A">
        <w:rPr>
          <w:iCs/>
        </w:rPr>
        <w:t>, - сообщила она.</w:t>
      </w:r>
    </w:p>
    <w:p w14:paraId="6AA76011" w14:textId="77777777" w:rsidR="00D133DB" w:rsidRPr="00E5641A" w:rsidRDefault="00D133DB" w:rsidP="00D133DB">
      <w:pPr>
        <w:rPr>
          <w:iCs/>
        </w:rPr>
      </w:pPr>
      <w:r w:rsidRPr="00E5641A">
        <w:rPr>
          <w:iCs/>
        </w:rPr>
        <w:t>Вице-премьер также сообщила, что для партнеров по ЕАЭС вывоз сахара будет возможен по отдельным решениям Минсельхоза. В перечень исключений также включены поставки в ЛНР и ДНР.</w:t>
      </w:r>
    </w:p>
    <w:p w14:paraId="3C1AF86A" w14:textId="77777777" w:rsidR="00D133DB" w:rsidRDefault="00D133DB" w:rsidP="00D133DB">
      <w:pPr>
        <w:rPr>
          <w:i/>
        </w:rPr>
      </w:pPr>
      <w:r>
        <w:rPr>
          <w:iCs/>
        </w:rPr>
        <w:t>«</w:t>
      </w:r>
      <w:r w:rsidRPr="00E5641A">
        <w:rPr>
          <w:iCs/>
        </w:rPr>
        <w:t>Конечно, это временная мера, для сохранения объемов внутри страны. Она позволит удержать цены и покрыть потребности внутренних потребителей и переработчиков</w:t>
      </w:r>
      <w:r>
        <w:rPr>
          <w:iCs/>
        </w:rPr>
        <w:t>»</w:t>
      </w:r>
      <w:r w:rsidRPr="00E5641A">
        <w:rPr>
          <w:iCs/>
        </w:rPr>
        <w:t xml:space="preserve">, - написала </w:t>
      </w:r>
      <w:proofErr w:type="spellStart"/>
      <w:r w:rsidRPr="00E5641A">
        <w:rPr>
          <w:iCs/>
        </w:rPr>
        <w:t>Абрамченко</w:t>
      </w:r>
      <w:proofErr w:type="spellEnd"/>
      <w:r w:rsidRPr="00E5641A">
        <w:rPr>
          <w:iCs/>
        </w:rPr>
        <w:t xml:space="preserve">. </w:t>
      </w:r>
      <w:r w:rsidRPr="00D133DB">
        <w:rPr>
          <w:i/>
        </w:rPr>
        <w:t>Интерфакс</w:t>
      </w:r>
    </w:p>
    <w:p w14:paraId="5B9761EA" w14:textId="77777777" w:rsidR="00D133DB" w:rsidRDefault="00D133DB" w:rsidP="00D133DB">
      <w:pPr>
        <w:rPr>
          <w:i/>
        </w:rPr>
      </w:pPr>
    </w:p>
    <w:p w14:paraId="21FF5A4D" w14:textId="71328E8B" w:rsidR="00D133DB" w:rsidRPr="00D133DB" w:rsidRDefault="00D133DB" w:rsidP="00D133DB">
      <w:pPr>
        <w:rPr>
          <w:b/>
          <w:bCs/>
          <w:iCs/>
        </w:rPr>
      </w:pPr>
      <w:r w:rsidRPr="00D133DB">
        <w:rPr>
          <w:b/>
          <w:bCs/>
          <w:iCs/>
        </w:rPr>
        <w:t>РФ ОТКРЫВАЕТ НОВЫЕ РЫНКИ ДЛЯ ИМПОРТА ПРОДОВОЛЬСТВИЯ, МИР НЕ ОГРАНИЧИВАЕТСЯ США И ЕС - АБРАМЧЕНКО</w:t>
      </w:r>
    </w:p>
    <w:p w14:paraId="6C4559C7" w14:textId="1DCAF0E2" w:rsidR="00D133DB" w:rsidRPr="00D133DB" w:rsidRDefault="00D133DB" w:rsidP="00D133DB">
      <w:pPr>
        <w:rPr>
          <w:iCs/>
        </w:rPr>
      </w:pPr>
      <w:r w:rsidRPr="00D133DB">
        <w:rPr>
          <w:iCs/>
        </w:rPr>
        <w:t xml:space="preserve">Россия открывает новые рынки для импорта продовольствия, наращивает сотрудничество с новыми поставщиками, сообщила вице-премьер Виктория </w:t>
      </w:r>
      <w:proofErr w:type="spellStart"/>
      <w:r w:rsidRPr="00D133DB">
        <w:rPr>
          <w:iCs/>
        </w:rPr>
        <w:t>Абрамченко</w:t>
      </w:r>
      <w:proofErr w:type="spellEnd"/>
      <w:r w:rsidRPr="00D133DB">
        <w:rPr>
          <w:iCs/>
        </w:rPr>
        <w:t>, заявление которой распространила ее пресс-служба.</w:t>
      </w:r>
    </w:p>
    <w:p w14:paraId="59C71AA1" w14:textId="0D319136" w:rsidR="00D133DB" w:rsidRPr="00D133DB" w:rsidRDefault="00D133DB" w:rsidP="00D133DB">
      <w:pPr>
        <w:rPr>
          <w:iCs/>
        </w:rPr>
      </w:pPr>
      <w:r>
        <w:rPr>
          <w:iCs/>
        </w:rPr>
        <w:t>«</w:t>
      </w:r>
      <w:r w:rsidRPr="00D133DB">
        <w:rPr>
          <w:iCs/>
        </w:rPr>
        <w:t>Санкции западных стран не приведут к изоляции агропромышленного рынка России. Мир не ограничивается США и Евросоюзом. Россия открывает новые рынки и заключает соглашения с новыми поставщиками</w:t>
      </w:r>
      <w:r>
        <w:rPr>
          <w:iCs/>
        </w:rPr>
        <w:t>»</w:t>
      </w:r>
      <w:r w:rsidRPr="00D133DB">
        <w:rPr>
          <w:iCs/>
        </w:rPr>
        <w:t>, - заявила вице-премьер.</w:t>
      </w:r>
    </w:p>
    <w:p w14:paraId="321D6CFB" w14:textId="19663F2C" w:rsidR="00D133DB" w:rsidRPr="00E5641A" w:rsidRDefault="00D133DB" w:rsidP="00D133DB">
      <w:pPr>
        <w:rPr>
          <w:iCs/>
        </w:rPr>
      </w:pPr>
      <w:r>
        <w:rPr>
          <w:iCs/>
        </w:rPr>
        <w:t>«</w:t>
      </w:r>
      <w:r w:rsidRPr="00D133DB">
        <w:rPr>
          <w:iCs/>
        </w:rPr>
        <w:t xml:space="preserve">Россия обеспечивает себя основными продовольственными товарами и продолжает расширять импорт для насыщения рынка разной продукцией и увеличения ассортимента для российского потребителя. Но не стоит подогревать искусственный спрос закупками впрок, - подчеркнула </w:t>
      </w:r>
      <w:proofErr w:type="spellStart"/>
      <w:r w:rsidRPr="00D133DB">
        <w:rPr>
          <w:iCs/>
        </w:rPr>
        <w:t>Абрамченко</w:t>
      </w:r>
      <w:proofErr w:type="spellEnd"/>
      <w:r w:rsidRPr="00D133DB">
        <w:rPr>
          <w:iCs/>
        </w:rPr>
        <w:t>. - Никаких предпосылок для рисков дефицита или снижения ассортимента в условиях внешнего экономического давления нет. Мы переориентируем рынок и наладим выгодную взаимную торговлю, расширим партнерскую сеть с дружественными странами</w:t>
      </w:r>
      <w:r>
        <w:rPr>
          <w:iCs/>
        </w:rPr>
        <w:t>»</w:t>
      </w:r>
      <w:r w:rsidRPr="00D133DB">
        <w:rPr>
          <w:iCs/>
        </w:rPr>
        <w:t>.</w:t>
      </w:r>
      <w:r>
        <w:rPr>
          <w:iCs/>
        </w:rPr>
        <w:t xml:space="preserve"> </w:t>
      </w:r>
      <w:r w:rsidRPr="00D133DB">
        <w:rPr>
          <w:i/>
        </w:rPr>
        <w:t>Интерфакс</w:t>
      </w:r>
      <w:r>
        <w:rPr>
          <w:iCs/>
        </w:rPr>
        <w:t xml:space="preserve"> </w:t>
      </w:r>
      <w:r w:rsidRPr="00E5641A">
        <w:rPr>
          <w:iCs/>
        </w:rPr>
        <w:t xml:space="preserve"> </w:t>
      </w:r>
    </w:p>
    <w:p w14:paraId="181E0F30" w14:textId="7A4AEAA6" w:rsidR="00D133DB" w:rsidRPr="006F5EC5" w:rsidRDefault="00D133DB" w:rsidP="00D133DB">
      <w:pPr>
        <w:pStyle w:val="a9"/>
      </w:pPr>
      <w:r w:rsidRPr="006F5EC5">
        <w:t>ВЛАДИМИР БУРМАТОВ: ПОКА НЕТ ПЕРЕБОЕВ С ПОСТАВКАМИ КОРМОВ ДЛЯ КОШЕК И СОБАК</w:t>
      </w:r>
    </w:p>
    <w:p w14:paraId="1BD8CD35" w14:textId="3C797D43" w:rsidR="00D133DB" w:rsidRPr="00E5641A" w:rsidRDefault="00D133DB" w:rsidP="00E44636">
      <w:r>
        <w:t xml:space="preserve">Цены на корм для животных в некоторых магазинах увеличились в два-три раза, но это нельзя объяснить никакими рациональными причинами. И если проверки ФАС и Генпрокуратуры не умерят аппетиты производителей и продавцов, Правительству могут предложить ограничить наценку на корма. Параллельно нужно развивать отечественное производство и налаживать поставки из Латинской Америки и Юго-Восточной Азии. Об этом сказал «Парламентской газете» первый заместитель председателя Комитета Госдумы по экологии, природным ресурсам и охране окружающей среды Владимир </w:t>
      </w:r>
      <w:proofErr w:type="spellStart"/>
      <w:r>
        <w:t>Бурматов</w:t>
      </w:r>
      <w:proofErr w:type="spellEnd"/>
      <w:r>
        <w:t xml:space="preserve">. </w:t>
      </w:r>
      <w:r w:rsidRPr="00196AF1">
        <w:rPr>
          <w:i/>
        </w:rPr>
        <w:t xml:space="preserve">Парламентская газета </w:t>
      </w:r>
    </w:p>
    <w:p w14:paraId="21F87046" w14:textId="5035097B" w:rsidR="00E5641A" w:rsidRPr="00F675CE" w:rsidRDefault="00F62502" w:rsidP="00F675CE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7B8929A2" w14:textId="77777777" w:rsidR="00F675CE" w:rsidRPr="007E666C" w:rsidRDefault="00F675CE" w:rsidP="00F675CE">
      <w:pPr>
        <w:pStyle w:val="a9"/>
      </w:pPr>
      <w:r w:rsidRPr="007E666C">
        <w:t>СОЮЗМОЛОКО ПРОСИТ УПРОСТИТЬ ПРОЦЕДУРУ ВВОЗА ПРОДУКЦИИ ДЛЯ ДЕТСКОГО И ЛЕЧЕБНОГО ПИТАНИЯ</w:t>
      </w:r>
    </w:p>
    <w:p w14:paraId="580F33EC" w14:textId="77777777" w:rsidR="00F675CE" w:rsidRDefault="00F675CE" w:rsidP="00F675CE">
      <w:pPr>
        <w:rPr>
          <w:i/>
        </w:rPr>
      </w:pPr>
      <w:r>
        <w:t xml:space="preserve">Национальный союз производителей молока выступил с инициативой ввести упрощенный порядок регистрации и ввоза специализированной пищевой продукции для детского и лечебного питания в связи с сокращением поставок из Европы и нарушением логистических каналов. Об этом говорится в письме союза, направленном в </w:t>
      </w:r>
      <w:r w:rsidRPr="002A59BD">
        <w:rPr>
          <w:bCs/>
        </w:rPr>
        <w:t>Минсельхоз</w:t>
      </w:r>
      <w:r>
        <w:t xml:space="preserve"> и </w:t>
      </w:r>
      <w:proofErr w:type="spellStart"/>
      <w:r>
        <w:t>Роспотребнадзор</w:t>
      </w:r>
      <w:proofErr w:type="spellEnd"/>
      <w:r>
        <w:t xml:space="preserve">. </w:t>
      </w:r>
      <w:r>
        <w:rPr>
          <w:i/>
        </w:rPr>
        <w:t xml:space="preserve"> </w:t>
      </w:r>
      <w:r w:rsidRPr="00B144AF">
        <w:rPr>
          <w:i/>
        </w:rPr>
        <w:t>MilkNews.ru</w:t>
      </w:r>
    </w:p>
    <w:p w14:paraId="5A47B92D" w14:textId="77777777" w:rsidR="00F675CE" w:rsidRPr="007E666C" w:rsidRDefault="00F675CE" w:rsidP="00F675CE">
      <w:pPr>
        <w:pStyle w:val="a9"/>
      </w:pPr>
      <w:r w:rsidRPr="007E666C">
        <w:t>ПЛОДООВОЩНОЙ СОЮЗ ПОПРОСИЛ СУБСИДИРОВАТЬ ЧАСТЬ ЗАТРАТ ТЕПЛИЧНЫХ КОМПЛЕКСОВ</w:t>
      </w:r>
    </w:p>
    <w:p w14:paraId="0C97E864" w14:textId="77777777" w:rsidR="00F675CE" w:rsidRDefault="00F675CE" w:rsidP="00F675CE">
      <w:pPr>
        <w:rPr>
          <w:i/>
        </w:rPr>
      </w:pPr>
      <w:r>
        <w:t xml:space="preserve">Национальный плодоовощной союз России просит субсидировать часть затрат тепличных комплексов на приобретение энергоресурсов, а также ввести ряд кредитных льгот. Об этом говорится в письме союза заместителю </w:t>
      </w:r>
      <w:r w:rsidRPr="002A59BD">
        <w:rPr>
          <w:bCs/>
        </w:rPr>
        <w:t>Министра сельского хозяйства РФ</w:t>
      </w:r>
      <w:r>
        <w:t xml:space="preserve"> Андрею Разину. </w:t>
      </w:r>
      <w:r w:rsidRPr="00B144AF">
        <w:rPr>
          <w:i/>
        </w:rPr>
        <w:t>ТАСС</w:t>
      </w:r>
    </w:p>
    <w:p w14:paraId="3ABAED2A" w14:textId="77777777" w:rsidR="00F675CE" w:rsidRPr="006F5EC5" w:rsidRDefault="00F675CE" w:rsidP="00F675CE">
      <w:pPr>
        <w:pStyle w:val="a9"/>
      </w:pPr>
      <w:r w:rsidRPr="006F5EC5">
        <w:t>НОВОСИБИРСКАЯ ОБЛАСТЬ ПРОСИТ ФЕДЕРАЛЬНЫЕ ВЛАСТИ ВВЕСТИ МОРАТОРИЙ НА МАРКИРОВКУ ПРОДУКТОВ</w:t>
      </w:r>
    </w:p>
    <w:p w14:paraId="30293DE0" w14:textId="77777777" w:rsidR="00F675CE" w:rsidRDefault="00F675CE" w:rsidP="00F675CE">
      <w:pPr>
        <w:rPr>
          <w:i/>
        </w:rPr>
      </w:pPr>
      <w:r>
        <w:t xml:space="preserve">Власти Новосибирской области направили в правительство России предложения по изменению федеральных мер господдержки для предприятий агропромышленного комплекса региона, в частности, попросили наложить мораторий </w:t>
      </w:r>
      <w:r>
        <w:lastRenderedPageBreak/>
        <w:t xml:space="preserve">на обязательную маркировку продуктов и приостановить проверки со стороны природоохранных ведомств. Об этом сообщил на оперативном совещании в правительстве региона глава областного Минсельхоза Евгений Лещенко. </w:t>
      </w:r>
      <w:r w:rsidRPr="00F60974">
        <w:rPr>
          <w:i/>
        </w:rPr>
        <w:t>ТАСС</w:t>
      </w:r>
    </w:p>
    <w:p w14:paraId="39377725" w14:textId="77777777" w:rsidR="00F675CE" w:rsidRPr="006F5EC5" w:rsidRDefault="00F675CE" w:rsidP="00F675CE">
      <w:pPr>
        <w:pStyle w:val="a9"/>
      </w:pPr>
      <w:r w:rsidRPr="006F5EC5">
        <w:t>САДОВОДЫ НА КУБАНИ ПРОСЯТ ОГРАНИЧИТЬ ТОРГОВЫЕ НАЦЕНКИ НА ОТЕЧЕСТВЕННУЮ ПРОДУКЦИЮ ДО 5%</w:t>
      </w:r>
    </w:p>
    <w:p w14:paraId="1AB12455" w14:textId="1DB98A01" w:rsidR="00F675CE" w:rsidRPr="00F675CE" w:rsidRDefault="00F675CE" w:rsidP="00E5641A">
      <w:r>
        <w:t xml:space="preserve">Союз «Садоводы Кубани» направил обращение председателю правительства РФ </w:t>
      </w:r>
      <w:r w:rsidRPr="007221FF">
        <w:t xml:space="preserve">Михаилу </w:t>
      </w:r>
      <w:proofErr w:type="spellStart"/>
      <w:r w:rsidRPr="007221FF">
        <w:t>Мишустину</w:t>
      </w:r>
      <w:proofErr w:type="spellEnd"/>
      <w:r>
        <w:t xml:space="preserve"> и Министерству </w:t>
      </w:r>
      <w:r w:rsidRPr="007221FF">
        <w:t>сельского хозяйства</w:t>
      </w:r>
      <w:r>
        <w:t xml:space="preserve"> Российской Федерации с просьбой ограничить торговые наценки на отечественную плодовую продукцию в пределах 5% и обеспечить контроль за ростом цен на средства защиты растений и удобрения. Об этом журналистам сообщили в пресс-службе союза в понедельник. </w:t>
      </w:r>
      <w:r w:rsidRPr="009A252F">
        <w:rPr>
          <w:i/>
        </w:rPr>
        <w:t>ТАСС</w:t>
      </w:r>
    </w:p>
    <w:p w14:paraId="5336E201" w14:textId="77777777" w:rsidR="00F675CE" w:rsidRDefault="00F675CE" w:rsidP="00E5641A">
      <w:pPr>
        <w:rPr>
          <w:b/>
          <w:bCs/>
          <w:iCs/>
        </w:rPr>
      </w:pPr>
    </w:p>
    <w:p w14:paraId="23CFF4BA" w14:textId="18CB8841" w:rsidR="00E5641A" w:rsidRPr="00D133DB" w:rsidRDefault="00D133DB" w:rsidP="00E5641A">
      <w:pPr>
        <w:rPr>
          <w:b/>
          <w:bCs/>
          <w:iCs/>
        </w:rPr>
      </w:pPr>
      <w:r w:rsidRPr="00D133DB">
        <w:rPr>
          <w:b/>
          <w:bCs/>
          <w:iCs/>
        </w:rPr>
        <w:t>ЗЕРНО ДОРОЖАЕТ В ПОРТАХ</w:t>
      </w:r>
    </w:p>
    <w:p w14:paraId="7BEC3BD7" w14:textId="0DBFBEDE" w:rsidR="00E5641A" w:rsidRPr="00E5641A" w:rsidRDefault="00E5641A" w:rsidP="00E5641A">
      <w:pPr>
        <w:rPr>
          <w:iCs/>
        </w:rPr>
      </w:pPr>
      <w:r w:rsidRPr="00E5641A">
        <w:rPr>
          <w:iCs/>
        </w:rPr>
        <w:t>На фоне панических настроений на мировом рынке зерна после начала специальной военной операции на Украине закупочные цены на российскую пшеницу в глубоководных портах обновляют рекорды. У некоторых крупнейших экспортеров показатель достиг 18,3</w:t>
      </w:r>
      <w:r w:rsidR="00D133DB">
        <w:rPr>
          <w:iCs/>
        </w:rPr>
        <w:t>-</w:t>
      </w:r>
      <w:r w:rsidRPr="00E5641A">
        <w:rPr>
          <w:iCs/>
        </w:rPr>
        <w:t>18,6 тыс. руб. за тонну из-за девальвации рубля и резкого удорожания пшеницы на мировом рынке, где цены превысили $400 за тонну. Растущие цены могут привести к новым экспортным ограничениям, опасаются участники рынка.</w:t>
      </w:r>
    </w:p>
    <w:p w14:paraId="30C090C1" w14:textId="77777777" w:rsidR="00E5641A" w:rsidRPr="00E5641A" w:rsidRDefault="00E5641A" w:rsidP="00E5641A">
      <w:pPr>
        <w:rPr>
          <w:iCs/>
        </w:rPr>
      </w:pPr>
      <w:r w:rsidRPr="00E5641A">
        <w:rPr>
          <w:iCs/>
        </w:rPr>
        <w:t xml:space="preserve">Как сообщает </w:t>
      </w:r>
      <w:proofErr w:type="spellStart"/>
      <w:r w:rsidRPr="00E5641A">
        <w:rPr>
          <w:iCs/>
        </w:rPr>
        <w:t>Reuters</w:t>
      </w:r>
      <w:proofErr w:type="spellEnd"/>
      <w:r w:rsidRPr="00E5641A">
        <w:rPr>
          <w:iCs/>
        </w:rPr>
        <w:t xml:space="preserve">, на новостях стоимость майского фьючерса на пшеницу на бирже в Париже подскочила на 1,8%, до €377,5 за тонну. Реальный запрет на экспорт пшеницы из России серьезно бы изменил ситуацию на мировом рынке, а для таких импортеров, как Египет, Саудовская Аравия и Алжир, стал бы катастрофой, приводит </w:t>
      </w:r>
      <w:proofErr w:type="spellStart"/>
      <w:r w:rsidRPr="00E5641A">
        <w:rPr>
          <w:iCs/>
        </w:rPr>
        <w:t>Reuters</w:t>
      </w:r>
      <w:proofErr w:type="spellEnd"/>
      <w:r w:rsidRPr="00E5641A">
        <w:rPr>
          <w:iCs/>
        </w:rPr>
        <w:t xml:space="preserve"> слова трейдеров. </w:t>
      </w:r>
      <w:r w:rsidRPr="00D133DB">
        <w:rPr>
          <w:i/>
        </w:rPr>
        <w:t>Коммерсантъ</w:t>
      </w:r>
      <w:r w:rsidRPr="00E5641A">
        <w:rPr>
          <w:iCs/>
        </w:rPr>
        <w:t xml:space="preserve"> </w:t>
      </w:r>
    </w:p>
    <w:p w14:paraId="667E1A72" w14:textId="77777777" w:rsidR="00E5641A" w:rsidRPr="00E5641A" w:rsidRDefault="00E5641A" w:rsidP="00E5641A">
      <w:pPr>
        <w:rPr>
          <w:iCs/>
        </w:rPr>
      </w:pPr>
    </w:p>
    <w:p w14:paraId="0EC97B8E" w14:textId="6CA2E98F" w:rsidR="00E5641A" w:rsidRPr="00D133DB" w:rsidRDefault="00D133DB" w:rsidP="00E5641A">
      <w:pPr>
        <w:rPr>
          <w:b/>
          <w:bCs/>
          <w:iCs/>
        </w:rPr>
      </w:pPr>
      <w:r w:rsidRPr="00D133DB">
        <w:rPr>
          <w:b/>
          <w:bCs/>
          <w:iCs/>
        </w:rPr>
        <w:t>КОНДИТЕРСКИЕ ИЗДЕЛИЯ ПОДОРОЖАЮТ В СРЕДНЕМ НА 20-30%</w:t>
      </w:r>
    </w:p>
    <w:p w14:paraId="6295BEE4" w14:textId="7E984840" w:rsidR="00E5641A" w:rsidRPr="00E5641A" w:rsidRDefault="00E5641A" w:rsidP="00E5641A">
      <w:pPr>
        <w:rPr>
          <w:iCs/>
        </w:rPr>
      </w:pPr>
      <w:r w:rsidRPr="00E5641A">
        <w:rPr>
          <w:iCs/>
        </w:rPr>
        <w:t xml:space="preserve">Крупные федеральные и региональные торговые сети получили уведомления от производителей кондитерских изделий с требованиями повысить отпускные цены на их товары с сегодняшнего дня. Об этом </w:t>
      </w:r>
      <w:r w:rsidR="00D133DB">
        <w:rPr>
          <w:iCs/>
        </w:rPr>
        <w:t>«</w:t>
      </w:r>
      <w:r w:rsidRPr="00E5641A">
        <w:rPr>
          <w:iCs/>
        </w:rPr>
        <w:t>Ведомостям</w:t>
      </w:r>
      <w:r w:rsidR="00D133DB">
        <w:rPr>
          <w:iCs/>
        </w:rPr>
        <w:t>»</w:t>
      </w:r>
      <w:r w:rsidRPr="00E5641A">
        <w:rPr>
          <w:iCs/>
        </w:rPr>
        <w:t xml:space="preserve"> рассказали сотрудники трех </w:t>
      </w:r>
      <w:proofErr w:type="spellStart"/>
      <w:r w:rsidRPr="00E5641A">
        <w:rPr>
          <w:iCs/>
        </w:rPr>
        <w:t>ритейлеров</w:t>
      </w:r>
      <w:proofErr w:type="spellEnd"/>
      <w:r w:rsidRPr="00E5641A">
        <w:rPr>
          <w:iCs/>
        </w:rPr>
        <w:t xml:space="preserve"> и подтвердил представитель альянса </w:t>
      </w:r>
      <w:r w:rsidR="00D133DB">
        <w:rPr>
          <w:iCs/>
        </w:rPr>
        <w:t>«</w:t>
      </w:r>
      <w:r w:rsidRPr="00E5641A">
        <w:rPr>
          <w:iCs/>
        </w:rPr>
        <w:t>Восточный союз</w:t>
      </w:r>
      <w:r w:rsidR="00D133DB">
        <w:rPr>
          <w:iCs/>
        </w:rPr>
        <w:t>»</w:t>
      </w:r>
      <w:r w:rsidRPr="00E5641A">
        <w:rPr>
          <w:iCs/>
        </w:rPr>
        <w:t xml:space="preserve">. </w:t>
      </w:r>
    </w:p>
    <w:p w14:paraId="25C91589" w14:textId="71B94E89" w:rsidR="00E5641A" w:rsidRPr="00E5641A" w:rsidRDefault="00E5641A" w:rsidP="00E5641A">
      <w:pPr>
        <w:rPr>
          <w:iCs/>
        </w:rPr>
      </w:pPr>
      <w:r w:rsidRPr="00E5641A">
        <w:rPr>
          <w:iCs/>
        </w:rPr>
        <w:t xml:space="preserve">Поставщики практически одновременно уведомили компании о повышении цен в среднем на 25%, причем кондитерские изделия российского производства должны подорожать сильнее, чем зарубежные, говорит один из собеседников </w:t>
      </w:r>
      <w:r w:rsidR="00D133DB">
        <w:rPr>
          <w:iCs/>
        </w:rPr>
        <w:t>«</w:t>
      </w:r>
      <w:r w:rsidRPr="00E5641A">
        <w:rPr>
          <w:iCs/>
        </w:rPr>
        <w:t>Ведомостей</w:t>
      </w:r>
      <w:r w:rsidR="00D133DB">
        <w:rPr>
          <w:iCs/>
        </w:rPr>
        <w:t>»</w:t>
      </w:r>
      <w:r w:rsidRPr="00E5641A">
        <w:rPr>
          <w:iCs/>
        </w:rPr>
        <w:t xml:space="preserve">. Представитель сети </w:t>
      </w:r>
      <w:r w:rsidR="00D133DB">
        <w:rPr>
          <w:iCs/>
        </w:rPr>
        <w:t>«</w:t>
      </w:r>
      <w:r w:rsidRPr="00E5641A">
        <w:rPr>
          <w:iCs/>
        </w:rPr>
        <w:t>Верный</w:t>
      </w:r>
      <w:r w:rsidR="00D133DB">
        <w:rPr>
          <w:iCs/>
        </w:rPr>
        <w:t>»</w:t>
      </w:r>
      <w:r w:rsidRPr="00E5641A">
        <w:rPr>
          <w:iCs/>
        </w:rPr>
        <w:t xml:space="preserve"> эту информацию подтверждает: от этого </w:t>
      </w:r>
      <w:proofErr w:type="spellStart"/>
      <w:r w:rsidRPr="00E5641A">
        <w:rPr>
          <w:iCs/>
        </w:rPr>
        <w:t>ритейлера</w:t>
      </w:r>
      <w:proofErr w:type="spellEnd"/>
      <w:r w:rsidRPr="00E5641A">
        <w:rPr>
          <w:iCs/>
        </w:rPr>
        <w:t xml:space="preserve"> производители потребовали повысить цены на 10</w:t>
      </w:r>
      <w:r w:rsidR="00D133DB">
        <w:rPr>
          <w:iCs/>
        </w:rPr>
        <w:t>-</w:t>
      </w:r>
      <w:r w:rsidRPr="00E5641A">
        <w:rPr>
          <w:iCs/>
        </w:rPr>
        <w:t>50%.</w:t>
      </w:r>
    </w:p>
    <w:p w14:paraId="29764EC0" w14:textId="45CF2791" w:rsidR="00E5641A" w:rsidRPr="00E5641A" w:rsidRDefault="00E5641A" w:rsidP="00E5641A">
      <w:pPr>
        <w:rPr>
          <w:iCs/>
        </w:rPr>
      </w:pPr>
      <w:r w:rsidRPr="00E5641A">
        <w:rPr>
          <w:iCs/>
        </w:rPr>
        <w:t xml:space="preserve">Член правления </w:t>
      </w:r>
      <w:r w:rsidR="00D133DB">
        <w:rPr>
          <w:iCs/>
        </w:rPr>
        <w:t>«</w:t>
      </w:r>
      <w:proofErr w:type="spellStart"/>
      <w:r w:rsidRPr="00E5641A">
        <w:rPr>
          <w:iCs/>
        </w:rPr>
        <w:t>Руспродсоюза</w:t>
      </w:r>
      <w:proofErr w:type="spellEnd"/>
      <w:r w:rsidR="00D133DB">
        <w:rPr>
          <w:iCs/>
        </w:rPr>
        <w:t>»</w:t>
      </w:r>
      <w:r w:rsidRPr="00E5641A">
        <w:rPr>
          <w:iCs/>
        </w:rPr>
        <w:t xml:space="preserve"> и генеральный директор кондитерской фабрики </w:t>
      </w:r>
      <w:proofErr w:type="spellStart"/>
      <w:r w:rsidRPr="00E5641A">
        <w:rPr>
          <w:iCs/>
        </w:rPr>
        <w:t>Faretti</w:t>
      </w:r>
      <w:proofErr w:type="spellEnd"/>
      <w:r w:rsidRPr="00E5641A">
        <w:rPr>
          <w:iCs/>
        </w:rPr>
        <w:t xml:space="preserve"> Глеб Козлов говорит об увеличении стоимости производства на 40% и более. За последние 10 дней, по его словам, сахарная пудра подорожала на 82%, какао – на 60%, фруктовые и сливочные начинки </w:t>
      </w:r>
      <w:r w:rsidR="00D133DB">
        <w:rPr>
          <w:iCs/>
        </w:rPr>
        <w:t>-</w:t>
      </w:r>
      <w:r w:rsidRPr="00E5641A">
        <w:rPr>
          <w:iCs/>
        </w:rPr>
        <w:t xml:space="preserve"> на 30 и 90% соответственно, а формы для выпечки </w:t>
      </w:r>
      <w:r w:rsidR="00D133DB">
        <w:rPr>
          <w:iCs/>
        </w:rPr>
        <w:t>-</w:t>
      </w:r>
      <w:r w:rsidRPr="00E5641A">
        <w:rPr>
          <w:iCs/>
        </w:rPr>
        <w:t xml:space="preserve"> на 100% и более. Эти позиции всегда были импортными и российских аналогов им нет, а из-за санкций данные ингредиенты закупить практические невозможно, резюмирует Козлов. </w:t>
      </w:r>
      <w:r w:rsidRPr="00D133DB">
        <w:rPr>
          <w:i/>
        </w:rPr>
        <w:t>Ведомости</w:t>
      </w:r>
      <w:r w:rsidRPr="00E5641A">
        <w:rPr>
          <w:iCs/>
        </w:rPr>
        <w:t xml:space="preserve">  </w:t>
      </w:r>
    </w:p>
    <w:p w14:paraId="3AB7D957" w14:textId="77777777" w:rsidR="00E5641A" w:rsidRPr="00E5641A" w:rsidRDefault="00E5641A" w:rsidP="00E5641A">
      <w:pPr>
        <w:rPr>
          <w:iCs/>
        </w:rPr>
      </w:pPr>
    </w:p>
    <w:p w14:paraId="3A19C449" w14:textId="321D5116" w:rsidR="00E5641A" w:rsidRPr="00D133DB" w:rsidRDefault="00D133DB" w:rsidP="00E5641A">
      <w:pPr>
        <w:rPr>
          <w:b/>
          <w:bCs/>
          <w:iCs/>
        </w:rPr>
      </w:pPr>
      <w:r w:rsidRPr="00D133DB">
        <w:rPr>
          <w:b/>
          <w:bCs/>
          <w:iCs/>
        </w:rPr>
        <w:t>ЦРПТ РАССЧИТЫВАЕТ НА ОТСРОЧКУ МАРКИРОВКИ ВОДЫ И МОЛОКА ДЛЯ РИТЕЙЛА, ФЕРМЕРОВ И РЕСТОРАНОВ</w:t>
      </w:r>
    </w:p>
    <w:p w14:paraId="658A8E61" w14:textId="2E29E86F" w:rsidR="002E5C51" w:rsidRPr="00E5641A" w:rsidRDefault="00E5641A" w:rsidP="00E5641A">
      <w:pPr>
        <w:rPr>
          <w:iCs/>
        </w:rPr>
      </w:pPr>
      <w:r w:rsidRPr="00E5641A">
        <w:rPr>
          <w:iCs/>
        </w:rPr>
        <w:t xml:space="preserve">Оператор системы маркировки </w:t>
      </w:r>
      <w:r w:rsidR="00D133DB">
        <w:rPr>
          <w:iCs/>
        </w:rPr>
        <w:t>«</w:t>
      </w:r>
      <w:r w:rsidRPr="00E5641A">
        <w:rPr>
          <w:iCs/>
        </w:rPr>
        <w:t>Честный знак</w:t>
      </w:r>
      <w:r w:rsidR="00D133DB">
        <w:rPr>
          <w:iCs/>
        </w:rPr>
        <w:t>»</w:t>
      </w:r>
      <w:r w:rsidRPr="00E5641A">
        <w:rPr>
          <w:iCs/>
        </w:rPr>
        <w:t xml:space="preserve"> - Центр развития перспективных технологий (ЦРПТ) - рассчитывает на перенос маркировки упакованной воды и молочной продукции для ритейла, фермеров и </w:t>
      </w:r>
      <w:proofErr w:type="spellStart"/>
      <w:r w:rsidRPr="00E5641A">
        <w:rPr>
          <w:iCs/>
        </w:rPr>
        <w:t>гостинично</w:t>
      </w:r>
      <w:proofErr w:type="spellEnd"/>
      <w:r w:rsidRPr="00E5641A">
        <w:rPr>
          <w:iCs/>
        </w:rPr>
        <w:t>-ресторанного бизнеса, так как это поможет снизить нагрузку на бизнес, сообщили в центре.</w:t>
      </w:r>
      <w:r w:rsidR="00D133DB">
        <w:rPr>
          <w:iCs/>
        </w:rPr>
        <w:t xml:space="preserve"> </w:t>
      </w:r>
      <w:r w:rsidRPr="00D133DB">
        <w:rPr>
          <w:i/>
        </w:rPr>
        <w:t>РИА Новости</w:t>
      </w:r>
      <w:r w:rsidRPr="00E5641A">
        <w:rPr>
          <w:iCs/>
        </w:rPr>
        <w:t xml:space="preserve"> </w:t>
      </w:r>
    </w:p>
    <w:p w14:paraId="19837871" w14:textId="77777777" w:rsidR="00886774" w:rsidRPr="00E5641A" w:rsidRDefault="00886774" w:rsidP="00E5641A">
      <w:pPr>
        <w:rPr>
          <w:iCs/>
        </w:rPr>
      </w:pPr>
    </w:p>
    <w:p w14:paraId="27DF7903" w14:textId="09280942" w:rsidR="00E5641A" w:rsidRPr="00D133DB" w:rsidRDefault="00D133DB" w:rsidP="00E5641A">
      <w:pPr>
        <w:rPr>
          <w:b/>
          <w:bCs/>
          <w:iCs/>
        </w:rPr>
      </w:pPr>
      <w:r w:rsidRPr="00D133DB">
        <w:rPr>
          <w:b/>
          <w:bCs/>
          <w:iCs/>
        </w:rPr>
        <w:t>РОССЕЛЬХОЗНАДЗОР ЗАПРЕЩАЕТ ПОСТАВКИ В РФ ЯИЦ И ПТИЦЫ ИЗ ТРЕХ ДЕПАРТАМЕНТОВ ФРАНЦИИ</w:t>
      </w:r>
    </w:p>
    <w:p w14:paraId="43323BA3" w14:textId="77777777" w:rsidR="00E5641A" w:rsidRPr="00E5641A" w:rsidRDefault="00E5641A" w:rsidP="00E5641A">
      <w:pPr>
        <w:rPr>
          <w:iCs/>
        </w:rPr>
      </w:pPr>
      <w:proofErr w:type="spellStart"/>
      <w:r w:rsidRPr="002A59BD">
        <w:rPr>
          <w:b/>
          <w:bCs/>
          <w:iCs/>
        </w:rPr>
        <w:t>Россельхознадзор</w:t>
      </w:r>
      <w:proofErr w:type="spellEnd"/>
      <w:r w:rsidRPr="00E5641A">
        <w:rPr>
          <w:iCs/>
        </w:rPr>
        <w:t xml:space="preserve"> ввёл временный запрет на поставки в РФ живой птицы, инкубационных яиц и птицеводческой продукции из трех провинций Франции - Приморская Сена, </w:t>
      </w:r>
      <w:proofErr w:type="spellStart"/>
      <w:r w:rsidRPr="00E5641A">
        <w:rPr>
          <w:iCs/>
        </w:rPr>
        <w:t>Эндр</w:t>
      </w:r>
      <w:proofErr w:type="spellEnd"/>
      <w:r w:rsidRPr="00E5641A">
        <w:rPr>
          <w:iCs/>
        </w:rPr>
        <w:t xml:space="preserve"> и Луара и </w:t>
      </w:r>
      <w:proofErr w:type="spellStart"/>
      <w:r w:rsidRPr="00E5641A">
        <w:rPr>
          <w:iCs/>
        </w:rPr>
        <w:t>Майен</w:t>
      </w:r>
      <w:proofErr w:type="spellEnd"/>
      <w:r w:rsidRPr="00E5641A">
        <w:rPr>
          <w:iCs/>
        </w:rPr>
        <w:t xml:space="preserve"> - из-за ситуации с гриппом птиц, сообщается в материалах ведомства. </w:t>
      </w:r>
      <w:proofErr w:type="spellStart"/>
      <w:r w:rsidRPr="002A59BD">
        <w:rPr>
          <w:b/>
          <w:bCs/>
          <w:iCs/>
        </w:rPr>
        <w:t>Россельхознадзор</w:t>
      </w:r>
      <w:proofErr w:type="spellEnd"/>
      <w:r w:rsidRPr="00E5641A">
        <w:rPr>
          <w:iCs/>
        </w:rPr>
        <w:t xml:space="preserve"> также запрещает транзит по территории РФ живой птицы из этих трех провинций. </w:t>
      </w:r>
      <w:r w:rsidRPr="00D133DB">
        <w:rPr>
          <w:i/>
        </w:rPr>
        <w:t>РИА Новости</w:t>
      </w:r>
      <w:r w:rsidRPr="00E5641A">
        <w:rPr>
          <w:iCs/>
        </w:rPr>
        <w:t xml:space="preserve"> </w:t>
      </w:r>
    </w:p>
    <w:p w14:paraId="7926A3FE" w14:textId="77777777" w:rsidR="00E5641A" w:rsidRPr="00E5641A" w:rsidRDefault="00E5641A" w:rsidP="00E5641A">
      <w:pPr>
        <w:rPr>
          <w:iCs/>
        </w:rPr>
      </w:pPr>
    </w:p>
    <w:p w14:paraId="5A6E47ED" w14:textId="4591771F" w:rsidR="00E5641A" w:rsidRPr="00D133DB" w:rsidRDefault="00D133DB" w:rsidP="00E5641A">
      <w:pPr>
        <w:rPr>
          <w:b/>
          <w:bCs/>
          <w:iCs/>
        </w:rPr>
      </w:pPr>
      <w:r w:rsidRPr="00D133DB">
        <w:rPr>
          <w:b/>
          <w:bCs/>
          <w:iCs/>
        </w:rPr>
        <w:t>РОССЕЛЬХОЗНАДЗОР РАЗРЕШИЛ ЕЩЕ ТРЕМ ПРЕДПРИЯТИЯМ ТУРЦИИ ВВОЗ ИНКУБАЦИОННЫХ ЯИЦ</w:t>
      </w:r>
    </w:p>
    <w:p w14:paraId="0CDF18E2" w14:textId="67AAB7C1" w:rsidR="00E5641A" w:rsidRDefault="00E5641A" w:rsidP="00E5641A">
      <w:pPr>
        <w:rPr>
          <w:iCs/>
        </w:rPr>
      </w:pPr>
      <w:proofErr w:type="spellStart"/>
      <w:r w:rsidRPr="002A59BD">
        <w:rPr>
          <w:b/>
          <w:bCs/>
          <w:iCs/>
        </w:rPr>
        <w:t>Россельхознадзор</w:t>
      </w:r>
      <w:proofErr w:type="spellEnd"/>
      <w:r w:rsidRPr="00E5641A">
        <w:rPr>
          <w:iCs/>
        </w:rPr>
        <w:t xml:space="preserve"> разрешил еще трем предприятиям Турции поставки инкубационных яиц в РФ.</w:t>
      </w:r>
      <w:r w:rsidR="002A59BD">
        <w:rPr>
          <w:iCs/>
        </w:rPr>
        <w:t xml:space="preserve"> </w:t>
      </w:r>
      <w:r w:rsidRPr="00E5641A">
        <w:rPr>
          <w:iCs/>
        </w:rPr>
        <w:t xml:space="preserve">Как сообщает служба, эти предприятия расположены в благополучных по гриппу птиц районах. Разрешение действует с 14 марта. </w:t>
      </w:r>
      <w:r w:rsidRPr="00D133DB">
        <w:rPr>
          <w:i/>
        </w:rPr>
        <w:t>Интерфакс</w:t>
      </w:r>
      <w:r w:rsidRPr="00E5641A">
        <w:rPr>
          <w:iCs/>
        </w:rPr>
        <w:t xml:space="preserve"> </w:t>
      </w:r>
    </w:p>
    <w:p w14:paraId="2DE815DB" w14:textId="3B9B3758" w:rsidR="00D133DB" w:rsidRDefault="00D133DB" w:rsidP="00E5641A">
      <w:pPr>
        <w:rPr>
          <w:iCs/>
        </w:rPr>
      </w:pPr>
    </w:p>
    <w:p w14:paraId="3CFA9BAF" w14:textId="77777777" w:rsidR="00D133DB" w:rsidRPr="00D133DB" w:rsidRDefault="00D133DB" w:rsidP="00D133DB">
      <w:pPr>
        <w:rPr>
          <w:b/>
          <w:bCs/>
          <w:iCs/>
        </w:rPr>
      </w:pPr>
      <w:r w:rsidRPr="00D133DB">
        <w:rPr>
          <w:b/>
          <w:bCs/>
          <w:iCs/>
        </w:rPr>
        <w:t xml:space="preserve">РОССЕЛЬХОЗНАДЗОР РАЗРЕШАЕТ ВВОЗ СЕМЕННОГО МАТЕРИАЛА ИЗ 11 СТРАН </w:t>
      </w:r>
    </w:p>
    <w:p w14:paraId="7533609D" w14:textId="72F769A7" w:rsidR="00D133DB" w:rsidRDefault="00D133DB" w:rsidP="00D133DB">
      <w:pPr>
        <w:rPr>
          <w:iCs/>
        </w:rPr>
      </w:pPr>
      <w:proofErr w:type="spellStart"/>
      <w:r w:rsidRPr="00D133DB">
        <w:rPr>
          <w:b/>
          <w:bCs/>
          <w:iCs/>
        </w:rPr>
        <w:t>Россельхознадзор</w:t>
      </w:r>
      <w:proofErr w:type="spellEnd"/>
      <w:r w:rsidRPr="00E5641A">
        <w:rPr>
          <w:iCs/>
        </w:rPr>
        <w:t xml:space="preserve"> с 14 марта 2022 года разрешает ввоз семенного материала из 11 стран. Об этом говорится в сообщении ведомства. Как пояснили в ведомстве, решение принято по результатам анализа информации о принятых мерах по недопущению нарушений фитосанитарных требований Российской Федерации и стран-членов ЕАЭС, представленной национальными организациями по карантину и защите растений нижеперечисленных стран. </w:t>
      </w:r>
      <w:r w:rsidRPr="00D133DB">
        <w:rPr>
          <w:i/>
        </w:rPr>
        <w:t>ТАСС</w:t>
      </w:r>
      <w:r w:rsidRPr="00E5641A">
        <w:rPr>
          <w:iCs/>
        </w:rPr>
        <w:t xml:space="preserve"> </w:t>
      </w:r>
    </w:p>
    <w:p w14:paraId="189D13E5" w14:textId="5D110524" w:rsidR="00D133DB" w:rsidRDefault="00D133DB" w:rsidP="00D133DB">
      <w:pPr>
        <w:rPr>
          <w:iCs/>
        </w:rPr>
      </w:pPr>
    </w:p>
    <w:p w14:paraId="0A776BA3" w14:textId="77777777" w:rsidR="00D133DB" w:rsidRPr="00D133DB" w:rsidRDefault="00D133DB" w:rsidP="00D133DB">
      <w:pPr>
        <w:rPr>
          <w:b/>
          <w:bCs/>
          <w:iCs/>
        </w:rPr>
      </w:pPr>
      <w:r w:rsidRPr="00D133DB">
        <w:rPr>
          <w:b/>
          <w:bCs/>
          <w:iCs/>
        </w:rPr>
        <w:t>ЗАПАСОВ САХАРА В РФ БОЛЕЕ ЧЕМ ДОСТАТОЧНО - ЭКСПЕРТ</w:t>
      </w:r>
    </w:p>
    <w:p w14:paraId="2268FC66" w14:textId="77777777" w:rsidR="00D133DB" w:rsidRPr="00E5641A" w:rsidRDefault="00D133DB" w:rsidP="00D133DB">
      <w:pPr>
        <w:rPr>
          <w:iCs/>
        </w:rPr>
      </w:pPr>
      <w:r w:rsidRPr="00E5641A">
        <w:rPr>
          <w:iCs/>
        </w:rPr>
        <w:t>Запасов сахара в РФ более чем достаточно, следует из мониторинга Института конъюнктуры аграрного рынка (ИКАР).</w:t>
      </w:r>
    </w:p>
    <w:p w14:paraId="30A797A8" w14:textId="77777777" w:rsidR="00D133DB" w:rsidRPr="00E5641A" w:rsidRDefault="00D133DB" w:rsidP="00D133DB">
      <w:pPr>
        <w:rPr>
          <w:iCs/>
        </w:rPr>
      </w:pPr>
      <w:r w:rsidRPr="00E5641A">
        <w:rPr>
          <w:iCs/>
        </w:rPr>
        <w:t xml:space="preserve">Как сообщил ведущий эксперт ИКАР Евгений Иванов, в этом сезоне производство сахара в РФ составит 5,7 млн тонн при годовом потреблении 5,6 млн тонн. </w:t>
      </w:r>
      <w:r>
        <w:rPr>
          <w:iCs/>
        </w:rPr>
        <w:t>«</w:t>
      </w:r>
      <w:r w:rsidRPr="00E5641A">
        <w:rPr>
          <w:iCs/>
        </w:rPr>
        <w:t>До лета еще пять заводов будут перерабатывать сироп и мелассу из урожая сахарной свеклы 2021 года</w:t>
      </w:r>
      <w:r>
        <w:rPr>
          <w:iCs/>
        </w:rPr>
        <w:t>»</w:t>
      </w:r>
      <w:r w:rsidRPr="00E5641A">
        <w:rPr>
          <w:iCs/>
        </w:rPr>
        <w:t>, - сказал он.</w:t>
      </w:r>
    </w:p>
    <w:p w14:paraId="70FF24D2" w14:textId="346A4451" w:rsidR="00D133DB" w:rsidRPr="00E5641A" w:rsidRDefault="00D133DB" w:rsidP="00D133DB">
      <w:pPr>
        <w:rPr>
          <w:iCs/>
        </w:rPr>
      </w:pPr>
      <w:r w:rsidRPr="00E5641A">
        <w:rPr>
          <w:iCs/>
        </w:rPr>
        <w:t>По его словам, запасы пополнились импортом белого сахара из Белоруссии - ввезено уже около 100 тыс. тонн. К тому же, по данным Росстата, на начало сезона на сахарных заводах имелось 512 тыс. тонн переходящих запасов сахара.</w:t>
      </w:r>
      <w:r>
        <w:rPr>
          <w:iCs/>
        </w:rPr>
        <w:t xml:space="preserve"> </w:t>
      </w:r>
      <w:r w:rsidRPr="00D133DB">
        <w:rPr>
          <w:i/>
        </w:rPr>
        <w:t>Интерфакс</w:t>
      </w:r>
      <w:r w:rsidRPr="00E5641A">
        <w:rPr>
          <w:iCs/>
        </w:rPr>
        <w:t xml:space="preserve"> </w:t>
      </w:r>
    </w:p>
    <w:p w14:paraId="4CA6FB11" w14:textId="4227797D" w:rsidR="00D133DB" w:rsidRDefault="00D133DB" w:rsidP="00E5641A">
      <w:pPr>
        <w:rPr>
          <w:iCs/>
        </w:rPr>
      </w:pPr>
    </w:p>
    <w:p w14:paraId="7EE72E9D" w14:textId="77777777" w:rsidR="00D133DB" w:rsidRPr="00D133DB" w:rsidRDefault="00D133DB" w:rsidP="00D133DB">
      <w:pPr>
        <w:rPr>
          <w:b/>
          <w:bCs/>
          <w:iCs/>
        </w:rPr>
      </w:pPr>
      <w:r w:rsidRPr="00D133DB">
        <w:rPr>
          <w:b/>
          <w:bCs/>
          <w:iCs/>
        </w:rPr>
        <w:t>ДАЛЬНИЙ ВОСТОК СТАЛ ЛИДЕРОМ СРЕДИ ФО ПО ОХВАТУ СТРАХОВАНИЕМ ПОСЕВНЫХ ПЛОЩАДЕЙ В 2021 ГОДУ, ПЛАНИРУЕТ НАРАЩИВАТЬ ПОКАЗАТЕЛЬ - НСА</w:t>
      </w:r>
    </w:p>
    <w:p w14:paraId="05F42F74" w14:textId="77777777" w:rsidR="00D133DB" w:rsidRPr="00E5641A" w:rsidRDefault="00D133DB" w:rsidP="00D133DB">
      <w:pPr>
        <w:rPr>
          <w:iCs/>
        </w:rPr>
      </w:pPr>
      <w:r w:rsidRPr="00E5641A">
        <w:rPr>
          <w:iCs/>
        </w:rPr>
        <w:t xml:space="preserve">Дальний Восток обеспечил наибольший уровень охвата страхованием с </w:t>
      </w:r>
      <w:proofErr w:type="spellStart"/>
      <w:r w:rsidRPr="00E5641A">
        <w:rPr>
          <w:iCs/>
        </w:rPr>
        <w:t>господержкой</w:t>
      </w:r>
      <w:proofErr w:type="spellEnd"/>
      <w:r w:rsidRPr="00E5641A">
        <w:rPr>
          <w:iCs/>
        </w:rPr>
        <w:t xml:space="preserve"> растениеводства в 2021 году - 19%, ДФО планирует наращивать этот показатель в 2022 году, говорится в сообщении Национального союза </w:t>
      </w:r>
      <w:proofErr w:type="spellStart"/>
      <w:r w:rsidRPr="00E5641A">
        <w:rPr>
          <w:iCs/>
        </w:rPr>
        <w:t>агростраховщиков</w:t>
      </w:r>
      <w:proofErr w:type="spellEnd"/>
      <w:r w:rsidRPr="00E5641A">
        <w:rPr>
          <w:iCs/>
        </w:rPr>
        <w:t xml:space="preserve"> (НСА) по итогам проведенного семинара-совещания для аграриев ДФО в рамках подготовки к посевной.</w:t>
      </w:r>
    </w:p>
    <w:p w14:paraId="59E8FD6F" w14:textId="628A53B3" w:rsidR="000443AB" w:rsidRDefault="00D133DB" w:rsidP="00E5641A">
      <w:pPr>
        <w:rPr>
          <w:iCs/>
        </w:rPr>
      </w:pPr>
      <w:r w:rsidRPr="00E5641A">
        <w:rPr>
          <w:iCs/>
        </w:rPr>
        <w:t xml:space="preserve">По словам президента НСА Корнея </w:t>
      </w:r>
      <w:proofErr w:type="spellStart"/>
      <w:r w:rsidRPr="00E5641A">
        <w:rPr>
          <w:iCs/>
        </w:rPr>
        <w:t>Биждова</w:t>
      </w:r>
      <w:proofErr w:type="spellEnd"/>
      <w:r w:rsidRPr="00E5641A">
        <w:rPr>
          <w:iCs/>
        </w:rPr>
        <w:t>, дальневосточные фермеры планируют расширять применение страховых инструментов в том числе за счет внедрения новой программы страхования на случай утраты урожая при чрезвычайной ситуации, так как она максимально отвечает региональным особенностям ДФО.</w:t>
      </w:r>
      <w:r>
        <w:rPr>
          <w:iCs/>
        </w:rPr>
        <w:t xml:space="preserve"> </w:t>
      </w:r>
      <w:r w:rsidRPr="00D133DB">
        <w:rPr>
          <w:i/>
        </w:rPr>
        <w:t>Интерфакс</w:t>
      </w:r>
      <w:r w:rsidRPr="00E5641A">
        <w:rPr>
          <w:iCs/>
        </w:rPr>
        <w:t xml:space="preserve"> </w:t>
      </w:r>
    </w:p>
    <w:p w14:paraId="0B30BD39" w14:textId="77777777" w:rsidR="000443AB" w:rsidRPr="006F5EC5" w:rsidRDefault="000443AB" w:rsidP="000443AB">
      <w:pPr>
        <w:pStyle w:val="a9"/>
      </w:pPr>
      <w:r w:rsidRPr="006F5EC5">
        <w:t>В СОВФЕДЕ СПРОГНОЗИРОВАЛИ ОБЪЕМ РЫНКА РОССИЙСКИХ ПРЕПАРАТОВ К 2030 ГОДУ</w:t>
      </w:r>
    </w:p>
    <w:p w14:paraId="75D44566" w14:textId="6FB9E0D4" w:rsidR="000443AB" w:rsidRPr="000443AB" w:rsidRDefault="000443AB" w:rsidP="00E5641A">
      <w:pPr>
        <w:rPr>
          <w:i/>
        </w:rPr>
      </w:pPr>
      <w:r>
        <w:t xml:space="preserve">По оценкам ученых, объем рынка ветеринарных препаратов у нас в стране может составить 80-82 млрд рублей к 2030 году, сказал первый зампред Комитета </w:t>
      </w:r>
      <w:r w:rsidRPr="007221FF">
        <w:t>Совета Федерации</w:t>
      </w:r>
      <w:r>
        <w:t xml:space="preserve"> по аграрно-продовольственной политике и природопользованию Сергей Митин на круглом столе в </w:t>
      </w:r>
      <w:proofErr w:type="spellStart"/>
      <w:r w:rsidRPr="007221FF">
        <w:t>Совфеде</w:t>
      </w:r>
      <w:proofErr w:type="spellEnd"/>
      <w:r>
        <w:t xml:space="preserve"> о проблемах и перспективах развития отечественной ветеринарии и господдержке производителей лекарственных препаратов для животных. </w:t>
      </w:r>
      <w:r w:rsidRPr="009A252F">
        <w:rPr>
          <w:i/>
        </w:rPr>
        <w:t xml:space="preserve">Парламентская газета </w:t>
      </w:r>
    </w:p>
    <w:p w14:paraId="5C24CF47" w14:textId="77777777" w:rsidR="000443AB" w:rsidRDefault="000443AB" w:rsidP="00E5641A">
      <w:pPr>
        <w:rPr>
          <w:iCs/>
        </w:rPr>
      </w:pPr>
    </w:p>
    <w:p w14:paraId="169CC6D1" w14:textId="77777777" w:rsidR="00D133DB" w:rsidRPr="00D133DB" w:rsidRDefault="00D133DB" w:rsidP="00D133DB">
      <w:pPr>
        <w:rPr>
          <w:b/>
          <w:bCs/>
          <w:iCs/>
        </w:rPr>
      </w:pPr>
      <w:r w:rsidRPr="00D133DB">
        <w:rPr>
          <w:b/>
          <w:bCs/>
          <w:iCs/>
        </w:rPr>
        <w:t>CARGILL ПРЕКРАЩАЕТ ИНВЕСТИЦИИ В РФ, РАБОТА ПРЕДПРИЯТИЙ ПРОДОЛЖИТСЯ</w:t>
      </w:r>
    </w:p>
    <w:p w14:paraId="17840D55" w14:textId="77777777" w:rsidR="00D133DB" w:rsidRPr="00E5641A" w:rsidRDefault="00D133DB" w:rsidP="00D133DB">
      <w:pPr>
        <w:rPr>
          <w:iCs/>
        </w:rPr>
      </w:pPr>
      <w:r w:rsidRPr="00E5641A">
        <w:rPr>
          <w:iCs/>
        </w:rPr>
        <w:t xml:space="preserve">Американская </w:t>
      </w:r>
      <w:proofErr w:type="spellStart"/>
      <w:r w:rsidRPr="00E5641A">
        <w:rPr>
          <w:iCs/>
        </w:rPr>
        <w:t>Cargill</w:t>
      </w:r>
      <w:proofErr w:type="spellEnd"/>
      <w:r w:rsidRPr="00E5641A">
        <w:rPr>
          <w:iCs/>
        </w:rPr>
        <w:t xml:space="preserve">, один из ведущих </w:t>
      </w:r>
      <w:proofErr w:type="spellStart"/>
      <w:r w:rsidRPr="00E5641A">
        <w:rPr>
          <w:iCs/>
        </w:rPr>
        <w:t>зернотрейдеров</w:t>
      </w:r>
      <w:proofErr w:type="spellEnd"/>
      <w:r w:rsidRPr="00E5641A">
        <w:rPr>
          <w:iCs/>
        </w:rPr>
        <w:t xml:space="preserve"> и производитель продукции переработки зерна, прекращает инвестиции в РФ. Ее предприятия продолжат работу.</w:t>
      </w:r>
    </w:p>
    <w:p w14:paraId="40003259" w14:textId="77777777" w:rsidR="00D133DB" w:rsidRPr="00E5641A" w:rsidRDefault="00D133DB" w:rsidP="00D133DB">
      <w:pPr>
        <w:rPr>
          <w:iCs/>
        </w:rPr>
      </w:pPr>
      <w:proofErr w:type="spellStart"/>
      <w:r w:rsidRPr="00E5641A">
        <w:rPr>
          <w:iCs/>
        </w:rPr>
        <w:t>Cargill</w:t>
      </w:r>
      <w:proofErr w:type="spellEnd"/>
      <w:r w:rsidRPr="00E5641A">
        <w:rPr>
          <w:iCs/>
        </w:rPr>
        <w:t xml:space="preserve"> работает в РФ с 1991 года, занимается экспортом зерна и подсолнечника, производством и торговлей растительными маслами и жирами, патокой, </w:t>
      </w:r>
      <w:proofErr w:type="spellStart"/>
      <w:r w:rsidRPr="00E5641A">
        <w:rPr>
          <w:iCs/>
        </w:rPr>
        <w:t>крахмалопродуктами</w:t>
      </w:r>
      <w:proofErr w:type="spellEnd"/>
      <w:r w:rsidRPr="00E5641A">
        <w:rPr>
          <w:iCs/>
        </w:rPr>
        <w:t xml:space="preserve"> и другими пищевыми ингредиентами, кормами для животных. Заводы компании работают в Волгоградской и Тульской областях. </w:t>
      </w:r>
      <w:r w:rsidRPr="00D133DB">
        <w:rPr>
          <w:i/>
        </w:rPr>
        <w:t>Интерфакс</w:t>
      </w:r>
      <w:r w:rsidRPr="00E5641A">
        <w:rPr>
          <w:iCs/>
        </w:rPr>
        <w:t xml:space="preserve"> </w:t>
      </w:r>
    </w:p>
    <w:p w14:paraId="62984A36" w14:textId="77777777" w:rsidR="00D133DB" w:rsidRPr="00E5641A" w:rsidRDefault="00D133DB" w:rsidP="00D133DB">
      <w:pPr>
        <w:rPr>
          <w:iCs/>
        </w:rPr>
      </w:pPr>
    </w:p>
    <w:p w14:paraId="0763D735" w14:textId="77777777" w:rsidR="00D133DB" w:rsidRPr="00D133DB" w:rsidRDefault="00D133DB" w:rsidP="00D133DB">
      <w:pPr>
        <w:rPr>
          <w:b/>
          <w:bCs/>
          <w:iCs/>
        </w:rPr>
      </w:pPr>
      <w:r w:rsidRPr="00D133DB">
        <w:rPr>
          <w:b/>
          <w:bCs/>
          <w:iCs/>
        </w:rPr>
        <w:t xml:space="preserve">PHILIP MORRIS РАБОТАЕТ НАД ОБЕСПЕЧЕНИЕМ БЕСПРЕРЫВНОСТИ ПРОИЗВОДСТВА В РФ </w:t>
      </w:r>
    </w:p>
    <w:p w14:paraId="1C43BAB6" w14:textId="77777777" w:rsidR="00D133DB" w:rsidRPr="00E5641A" w:rsidRDefault="00D133DB" w:rsidP="00D133DB">
      <w:pPr>
        <w:rPr>
          <w:iCs/>
        </w:rPr>
      </w:pPr>
      <w:r w:rsidRPr="00E5641A">
        <w:rPr>
          <w:iCs/>
        </w:rPr>
        <w:t xml:space="preserve">Табачная компания </w:t>
      </w:r>
      <w:proofErr w:type="spellStart"/>
      <w:r w:rsidRPr="00E5641A">
        <w:rPr>
          <w:iCs/>
        </w:rPr>
        <w:t>Philip</w:t>
      </w:r>
      <w:proofErr w:type="spellEnd"/>
      <w:r w:rsidRPr="00E5641A">
        <w:rPr>
          <w:iCs/>
        </w:rPr>
        <w:t xml:space="preserve"> </w:t>
      </w:r>
      <w:proofErr w:type="spellStart"/>
      <w:r w:rsidRPr="00E5641A">
        <w:rPr>
          <w:iCs/>
        </w:rPr>
        <w:t>Morris</w:t>
      </w:r>
      <w:proofErr w:type="spellEnd"/>
      <w:r w:rsidRPr="00E5641A">
        <w:rPr>
          <w:iCs/>
        </w:rPr>
        <w:t xml:space="preserve"> </w:t>
      </w:r>
      <w:proofErr w:type="spellStart"/>
      <w:r w:rsidRPr="00E5641A">
        <w:rPr>
          <w:iCs/>
        </w:rPr>
        <w:t>International</w:t>
      </w:r>
      <w:proofErr w:type="spellEnd"/>
      <w:r w:rsidRPr="00E5641A">
        <w:rPr>
          <w:iCs/>
        </w:rPr>
        <w:t xml:space="preserve"> (PMI) в настоящее время делает все возможное для обеспечения беспрерывности производства, запасов готовой продукции достаточно. Об этом журналистам сообщил вице-президент по корпоративным вопросам аффилированных компаний </w:t>
      </w:r>
      <w:r>
        <w:rPr>
          <w:iCs/>
        </w:rPr>
        <w:t>«</w:t>
      </w:r>
      <w:r w:rsidRPr="00E5641A">
        <w:rPr>
          <w:iCs/>
        </w:rPr>
        <w:t>Филип Моррис Интернэшнл</w:t>
      </w:r>
      <w:r>
        <w:rPr>
          <w:iCs/>
        </w:rPr>
        <w:t>»</w:t>
      </w:r>
      <w:r w:rsidRPr="00E5641A">
        <w:rPr>
          <w:iCs/>
        </w:rPr>
        <w:t xml:space="preserve"> (ФМИ) в России Сергей Слипченко. </w:t>
      </w:r>
    </w:p>
    <w:p w14:paraId="61407AD4" w14:textId="62AA6F06" w:rsidR="00D133DB" w:rsidRDefault="00D133DB" w:rsidP="00E5641A">
      <w:pPr>
        <w:rPr>
          <w:iCs/>
        </w:rPr>
      </w:pPr>
      <w:r>
        <w:rPr>
          <w:iCs/>
        </w:rPr>
        <w:t>«</w:t>
      </w:r>
      <w:r w:rsidRPr="00E5641A">
        <w:rPr>
          <w:iCs/>
        </w:rPr>
        <w:t>Нашим приоритетом является стабильное производство и поставки продукции на рынок для наших потребителей в России. Все внутренние ресурсы брошены на то, чтобы стабилизировать организацию, все обязательства выполняются</w:t>
      </w:r>
      <w:r>
        <w:rPr>
          <w:iCs/>
        </w:rPr>
        <w:t>»</w:t>
      </w:r>
      <w:r w:rsidRPr="00E5641A">
        <w:rPr>
          <w:iCs/>
        </w:rPr>
        <w:t xml:space="preserve">, - отметил он. </w:t>
      </w:r>
      <w:r w:rsidRPr="00D133DB">
        <w:rPr>
          <w:i/>
        </w:rPr>
        <w:t>ТАСС</w:t>
      </w:r>
      <w:r w:rsidRPr="00E5641A">
        <w:rPr>
          <w:iCs/>
        </w:rPr>
        <w:t xml:space="preserve"> </w:t>
      </w:r>
    </w:p>
    <w:p w14:paraId="0D31E35C" w14:textId="77777777" w:rsidR="00D133DB" w:rsidRPr="007E666C" w:rsidRDefault="001463BD" w:rsidP="00D133DB">
      <w:pPr>
        <w:pStyle w:val="a9"/>
      </w:pPr>
      <w:hyperlink r:id="rId9" w:history="1">
        <w:r w:rsidR="00D133DB" w:rsidRPr="007E666C">
          <w:t>МЕЛЬНИЧЕНКО ДОПУСТИЛ РОСТ ЦЕН НА ЕДУ В МИРЕ ИЗ-ЗА КОНФЛИКТА НА УКРАИНЕ</w:t>
        </w:r>
      </w:hyperlink>
    </w:p>
    <w:p w14:paraId="4DEBF7B8" w14:textId="77777777" w:rsidR="00D133DB" w:rsidRDefault="00D133DB" w:rsidP="00D133DB">
      <w:r>
        <w:t xml:space="preserve">Мир ждет глобальный продовольственный кризис, если не урегулировать конфликт России и Украины, считает российский миллиардер Андрей Мельниченко. Об этом он сообщил агентству </w:t>
      </w:r>
      <w:proofErr w:type="spellStart"/>
      <w:r>
        <w:t>Reuters</w:t>
      </w:r>
      <w:proofErr w:type="spellEnd"/>
      <w:r>
        <w:t xml:space="preserve"> через своего представителя.</w:t>
      </w:r>
    </w:p>
    <w:p w14:paraId="59E3A4B0" w14:textId="25C8F2E3" w:rsidR="00D133DB" w:rsidRPr="00D133DB" w:rsidRDefault="00D133DB" w:rsidP="00E5641A">
      <w:r>
        <w:t xml:space="preserve">По его словам, цены на удобрения в мире резко выросли, и они «больше не по карману фермерам», а цепочки поставок продуктов питания, которые и так были нарушены из-за пандемии COVID-19, теперь страдают из-за санкций. Жертвами этого кризиса станут </w:t>
      </w:r>
      <w:r w:rsidRPr="003858E4">
        <w:t>сельское хозяйство</w:t>
      </w:r>
      <w:r>
        <w:t xml:space="preserve"> и продовольственные товары, считает Мельниченко. </w:t>
      </w:r>
      <w:r w:rsidRPr="00AF3774">
        <w:rPr>
          <w:i/>
        </w:rPr>
        <w:t>РБК</w:t>
      </w:r>
    </w:p>
    <w:p w14:paraId="65CA3C17" w14:textId="2F971127" w:rsidR="00E5641A" w:rsidRDefault="00E5641A" w:rsidP="00E5641A">
      <w:pPr>
        <w:rPr>
          <w:iCs/>
        </w:rPr>
      </w:pPr>
    </w:p>
    <w:p w14:paraId="4A6A6D0A" w14:textId="1341746A" w:rsidR="00D133DB" w:rsidRPr="00D133DB" w:rsidRDefault="00D133DB" w:rsidP="00D133DB">
      <w:pPr>
        <w:rPr>
          <w:b/>
          <w:bCs/>
          <w:iCs/>
        </w:rPr>
      </w:pPr>
      <w:r w:rsidRPr="00D133DB">
        <w:rPr>
          <w:b/>
          <w:bCs/>
          <w:iCs/>
        </w:rPr>
        <w:t>БЕЛОРУССИЯ ЕЩЕ НА ТРИ МЕСЯЦА ПРОДЛИЛА ЗАПРЕТ НА ВЫВОЗ ПШЕНИЧНОЙ МУКИ</w:t>
      </w:r>
    </w:p>
    <w:p w14:paraId="6FE5E548" w14:textId="77777777" w:rsidR="00D133DB" w:rsidRPr="00E5641A" w:rsidRDefault="00D133DB" w:rsidP="00D133DB">
      <w:pPr>
        <w:rPr>
          <w:iCs/>
        </w:rPr>
      </w:pPr>
      <w:r w:rsidRPr="00E5641A">
        <w:rPr>
          <w:iCs/>
        </w:rPr>
        <w:t>Правительство Белоруссии своим постановлением на три месяца продлило запрет на вывоз из страны муки из мягкой пшеницы, говорится в опубликованном во вторник на национальном правовом интернет-портале постановлении Совета министров.</w:t>
      </w:r>
    </w:p>
    <w:p w14:paraId="5179D843" w14:textId="6A417645" w:rsidR="00D133DB" w:rsidRPr="00E5641A" w:rsidRDefault="00D133DB" w:rsidP="00E5641A">
      <w:pPr>
        <w:rPr>
          <w:iCs/>
        </w:rPr>
      </w:pPr>
      <w:r w:rsidRPr="00E5641A">
        <w:rPr>
          <w:iCs/>
        </w:rPr>
        <w:t xml:space="preserve">В декабре Белоруссия уже ограничивала вывоз, в том числе в страны ЕАЭС, муки из пшеницы мягкой и спельты вне зависимости от страны происхождения. Решение принималось на три месяца. </w:t>
      </w:r>
      <w:r w:rsidRPr="00D133DB">
        <w:rPr>
          <w:i/>
        </w:rPr>
        <w:t>РИА Новости</w:t>
      </w:r>
    </w:p>
    <w:p w14:paraId="2B6B7D94" w14:textId="77777777" w:rsidR="001A1689" w:rsidRDefault="001A1689" w:rsidP="00D133DB">
      <w:pPr>
        <w:rPr>
          <w:b/>
          <w:bCs/>
          <w:iCs/>
        </w:rPr>
      </w:pPr>
    </w:p>
    <w:p w14:paraId="36DD7E6F" w14:textId="77777777" w:rsidR="00D133DB" w:rsidRPr="00D133DB" w:rsidRDefault="00D133DB" w:rsidP="00D133DB">
      <w:pPr>
        <w:rPr>
          <w:b/>
          <w:bCs/>
          <w:iCs/>
        </w:rPr>
      </w:pPr>
      <w:bookmarkStart w:id="10" w:name="_GoBack"/>
      <w:bookmarkEnd w:id="10"/>
      <w:r w:rsidRPr="00D133DB">
        <w:rPr>
          <w:b/>
          <w:bCs/>
          <w:iCs/>
        </w:rPr>
        <w:t>КАЗАХСТАН В ДОСТАТОЧНОЙ МЕРЕ ОБЕСПЕЧЕН ПРОДОВОЛЬСТВЕННЫМИ ТОВАРАМИ - МИНСЕЛЬХОЗ</w:t>
      </w:r>
    </w:p>
    <w:p w14:paraId="6852EF87" w14:textId="6AE9461B" w:rsidR="00F61F7B" w:rsidRPr="00E5641A" w:rsidRDefault="00D133DB" w:rsidP="00D133DB">
      <w:pPr>
        <w:rPr>
          <w:iCs/>
        </w:rPr>
      </w:pPr>
      <w:r w:rsidRPr="00E5641A">
        <w:rPr>
          <w:iCs/>
        </w:rPr>
        <w:t xml:space="preserve">Казахстан полностью обеспечен сахаром, подсолнечным маслом и другими продовольственными товарами, сообщил вице-министр сельского хозяйства </w:t>
      </w:r>
      <w:proofErr w:type="spellStart"/>
      <w:r w:rsidRPr="00E5641A">
        <w:rPr>
          <w:iCs/>
        </w:rPr>
        <w:t>Женис</w:t>
      </w:r>
      <w:proofErr w:type="spellEnd"/>
      <w:r w:rsidRPr="00E5641A">
        <w:rPr>
          <w:iCs/>
        </w:rPr>
        <w:t xml:space="preserve"> </w:t>
      </w:r>
      <w:proofErr w:type="spellStart"/>
      <w:r w:rsidRPr="00E5641A">
        <w:rPr>
          <w:iCs/>
        </w:rPr>
        <w:t>Осербай</w:t>
      </w:r>
      <w:proofErr w:type="spellEnd"/>
      <w:r w:rsidRPr="00E5641A">
        <w:rPr>
          <w:iCs/>
        </w:rPr>
        <w:t xml:space="preserve"> на брифинге в понедельник. </w:t>
      </w:r>
      <w:r w:rsidRPr="00D133DB">
        <w:rPr>
          <w:i/>
        </w:rPr>
        <w:t>Интерфакс</w:t>
      </w:r>
      <w:r w:rsidRPr="00E5641A">
        <w:rPr>
          <w:iCs/>
        </w:rPr>
        <w:t xml:space="preserve"> </w:t>
      </w:r>
    </w:p>
    <w:p w14:paraId="6D9E3F47" w14:textId="77777777" w:rsidR="00D133DB" w:rsidRPr="00E5641A" w:rsidRDefault="00D133DB" w:rsidP="00D133DB">
      <w:pPr>
        <w:rPr>
          <w:iCs/>
        </w:rPr>
      </w:pPr>
    </w:p>
    <w:p w14:paraId="6AEE73F6" w14:textId="77777777" w:rsidR="00D133DB" w:rsidRPr="00D133DB" w:rsidRDefault="00D133DB" w:rsidP="00D133DB">
      <w:pPr>
        <w:rPr>
          <w:b/>
          <w:bCs/>
          <w:iCs/>
        </w:rPr>
      </w:pPr>
      <w:r w:rsidRPr="00D133DB">
        <w:rPr>
          <w:b/>
          <w:bCs/>
          <w:iCs/>
        </w:rPr>
        <w:t>В ДАНИИ ОТМЕЧЕН ЗНАЧИТЕЛЬНЫЙ РОСТ ЦЕН НА ПРОДУКТЫ - АГЕНТСТВО</w:t>
      </w:r>
    </w:p>
    <w:p w14:paraId="58E3973B" w14:textId="77777777" w:rsidR="00D133DB" w:rsidRPr="00E5641A" w:rsidRDefault="00D133DB" w:rsidP="00D133DB">
      <w:pPr>
        <w:rPr>
          <w:iCs/>
        </w:rPr>
      </w:pPr>
      <w:r w:rsidRPr="00E5641A">
        <w:rPr>
          <w:iCs/>
        </w:rPr>
        <w:t xml:space="preserve">Высокие цены на энергоносители привели к подорожанию продуктов питания в Дании. Об этом в понедельник со ссылкой на Статистическое управление страны сообщает агентство </w:t>
      </w:r>
      <w:proofErr w:type="spellStart"/>
      <w:r w:rsidRPr="00E5641A">
        <w:rPr>
          <w:iCs/>
        </w:rPr>
        <w:t>Ритсаус</w:t>
      </w:r>
      <w:proofErr w:type="spellEnd"/>
      <w:r w:rsidRPr="00E5641A">
        <w:rPr>
          <w:iCs/>
        </w:rPr>
        <w:t xml:space="preserve"> бюро. </w:t>
      </w:r>
    </w:p>
    <w:p w14:paraId="2E2D9DCF" w14:textId="77777777" w:rsidR="00D133DB" w:rsidRPr="00E5641A" w:rsidRDefault="00D133DB" w:rsidP="00D133DB">
      <w:pPr>
        <w:rPr>
          <w:iCs/>
        </w:rPr>
      </w:pPr>
      <w:r w:rsidRPr="00E5641A">
        <w:rPr>
          <w:iCs/>
        </w:rPr>
        <w:t>По его данным, цены на продовольствие за год выросли на 5,7 процента, и нет признаков того, что они снизятся в ближайшие месяцы.</w:t>
      </w:r>
      <w:r>
        <w:rPr>
          <w:iCs/>
        </w:rPr>
        <w:t xml:space="preserve"> </w:t>
      </w:r>
      <w:r w:rsidRPr="00E5641A">
        <w:rPr>
          <w:iCs/>
        </w:rPr>
        <w:t xml:space="preserve">По ее словам, еще одним объяснением роста цен, в частности на растительные масла на 20%, стало то, что в результате пандемии возникла глобальная нехватка товаров - из-за остановки производства и перебоев в транспортировке. </w:t>
      </w:r>
    </w:p>
    <w:p w14:paraId="650DAAE7" w14:textId="0742ED9A" w:rsidR="00D133DB" w:rsidRPr="00D133DB" w:rsidRDefault="00D133DB" w:rsidP="00E5641A">
      <w:pPr>
        <w:rPr>
          <w:iCs/>
        </w:rPr>
      </w:pPr>
      <w:r w:rsidRPr="00E5641A">
        <w:rPr>
          <w:iCs/>
        </w:rPr>
        <w:t xml:space="preserve">По мнению эксперта, лишь в 2008 году рост цен на продовольствие был выше, чем на данный момент. </w:t>
      </w:r>
      <w:r w:rsidRPr="00D133DB">
        <w:rPr>
          <w:i/>
        </w:rPr>
        <w:t>ТАСС</w:t>
      </w:r>
      <w:r w:rsidRPr="00E5641A">
        <w:rPr>
          <w:iCs/>
        </w:rPr>
        <w:t xml:space="preserve"> </w:t>
      </w:r>
    </w:p>
    <w:p w14:paraId="4C1AAFF7" w14:textId="77777777" w:rsidR="00D133DB" w:rsidRPr="00E5641A" w:rsidRDefault="00D133DB" w:rsidP="00E5641A">
      <w:pPr>
        <w:rPr>
          <w:iCs/>
        </w:rPr>
      </w:pPr>
    </w:p>
    <w:p w14:paraId="0C385F96" w14:textId="405490C7" w:rsidR="00E5641A" w:rsidRPr="00D133DB" w:rsidRDefault="00D133DB" w:rsidP="00E5641A">
      <w:pPr>
        <w:rPr>
          <w:b/>
          <w:bCs/>
          <w:iCs/>
        </w:rPr>
      </w:pPr>
      <w:r w:rsidRPr="00D133DB">
        <w:rPr>
          <w:b/>
          <w:bCs/>
          <w:iCs/>
        </w:rPr>
        <w:t>ФРГ ДЕЛАЕТ ВСЕ, ЧТОБЫ ИЗБЕЖАТЬ ГОЛОДА В АФРИКЕ ИЗ-ЗА РОСТА ЦЕН НА ПШЕНИЦУ - ВЕДОМСТВО</w:t>
      </w:r>
    </w:p>
    <w:p w14:paraId="69B7C45F" w14:textId="77777777" w:rsidR="00E5641A" w:rsidRPr="00E5641A" w:rsidRDefault="00E5641A" w:rsidP="00E5641A">
      <w:pPr>
        <w:rPr>
          <w:iCs/>
        </w:rPr>
      </w:pPr>
      <w:r w:rsidRPr="00E5641A">
        <w:rPr>
          <w:iCs/>
        </w:rPr>
        <w:t>Германия делает все, чтобы избежать голода в странах Азии и Африки из-за роста цен на пшеницу, заявила на брифинге в Берлине представитель министерства продовольствия и сельского хозяйства ФРГ.</w:t>
      </w:r>
    </w:p>
    <w:p w14:paraId="66FAB946" w14:textId="526433B9" w:rsidR="00E5641A" w:rsidRPr="00E5641A" w:rsidRDefault="00E5641A" w:rsidP="00E5641A">
      <w:pPr>
        <w:rPr>
          <w:iCs/>
        </w:rPr>
      </w:pPr>
      <w:r w:rsidRPr="00E5641A">
        <w:rPr>
          <w:iCs/>
        </w:rPr>
        <w:t xml:space="preserve">Как добавил присутствующий на брифинге представитель МИД ФРГ, в настоящее время </w:t>
      </w:r>
      <w:r w:rsidR="00D133DB">
        <w:rPr>
          <w:iCs/>
        </w:rPr>
        <w:t>«</w:t>
      </w:r>
      <w:r w:rsidRPr="00E5641A">
        <w:rPr>
          <w:iCs/>
        </w:rPr>
        <w:t>нет санкций против российских продуктов питания</w:t>
      </w:r>
      <w:r w:rsidR="00D133DB">
        <w:rPr>
          <w:iCs/>
        </w:rPr>
        <w:t>»</w:t>
      </w:r>
      <w:r w:rsidRPr="00E5641A">
        <w:rPr>
          <w:iCs/>
        </w:rPr>
        <w:t xml:space="preserve">. Он уточнил, что </w:t>
      </w:r>
      <w:r w:rsidR="00D133DB">
        <w:rPr>
          <w:iCs/>
        </w:rPr>
        <w:t>«</w:t>
      </w:r>
      <w:r w:rsidRPr="00E5641A">
        <w:rPr>
          <w:iCs/>
        </w:rPr>
        <w:t>возможно, есть влияние санкций в финансовой области, которые практически осложняют</w:t>
      </w:r>
      <w:r w:rsidR="00D133DB">
        <w:rPr>
          <w:iCs/>
        </w:rPr>
        <w:t>»</w:t>
      </w:r>
      <w:r w:rsidRPr="00E5641A">
        <w:rPr>
          <w:iCs/>
        </w:rPr>
        <w:t xml:space="preserve"> экспорт пшеницы из России. </w:t>
      </w:r>
      <w:r w:rsidRPr="00D133DB">
        <w:rPr>
          <w:i/>
        </w:rPr>
        <w:t>РИА Новости</w:t>
      </w:r>
      <w:r w:rsidRPr="00E5641A">
        <w:rPr>
          <w:iCs/>
        </w:rPr>
        <w:t xml:space="preserve"> </w:t>
      </w:r>
    </w:p>
    <w:p w14:paraId="3BA294F6" w14:textId="77777777" w:rsidR="00E5641A" w:rsidRPr="00E5641A" w:rsidRDefault="00E5641A" w:rsidP="00E5641A">
      <w:pPr>
        <w:rPr>
          <w:iCs/>
        </w:rPr>
      </w:pPr>
    </w:p>
    <w:p w14:paraId="673975BC" w14:textId="7618ED5C" w:rsidR="00E5641A" w:rsidRPr="00D133DB" w:rsidRDefault="00D133DB" w:rsidP="00E5641A">
      <w:pPr>
        <w:rPr>
          <w:b/>
          <w:bCs/>
          <w:iCs/>
        </w:rPr>
      </w:pPr>
      <w:r w:rsidRPr="00D133DB">
        <w:rPr>
          <w:b/>
          <w:bCs/>
          <w:iCs/>
        </w:rPr>
        <w:t xml:space="preserve">ПИК РОСТА ЦЕН НА ХЛЕБ БУДЕТ ДОСТИГНУТ В ЮАР В ИЮНЕ </w:t>
      </w:r>
    </w:p>
    <w:p w14:paraId="22669B5E" w14:textId="1C8FD34B" w:rsidR="00E5641A" w:rsidRPr="00E5641A" w:rsidRDefault="00E5641A" w:rsidP="00E5641A">
      <w:pPr>
        <w:rPr>
          <w:iCs/>
        </w:rPr>
      </w:pPr>
      <w:r w:rsidRPr="00E5641A">
        <w:rPr>
          <w:iCs/>
        </w:rPr>
        <w:t xml:space="preserve">Сильный рост цен на хлеб, начавшийся в ЮАР в связи с конфликтом на Украине, достигнет своего пика к середине июня. Об этом заявил представитель ассоциации производителей зерна ЮАР </w:t>
      </w:r>
      <w:proofErr w:type="spellStart"/>
      <w:r w:rsidRPr="00E5641A">
        <w:rPr>
          <w:iCs/>
        </w:rPr>
        <w:t>Grain</w:t>
      </w:r>
      <w:proofErr w:type="spellEnd"/>
      <w:r w:rsidRPr="00E5641A">
        <w:rPr>
          <w:iCs/>
        </w:rPr>
        <w:t xml:space="preserve"> SA (</w:t>
      </w:r>
      <w:r w:rsidR="00D133DB">
        <w:rPr>
          <w:iCs/>
        </w:rPr>
        <w:t>«</w:t>
      </w:r>
      <w:proofErr w:type="spellStart"/>
      <w:r w:rsidRPr="00E5641A">
        <w:rPr>
          <w:iCs/>
        </w:rPr>
        <w:t>Грейн</w:t>
      </w:r>
      <w:proofErr w:type="spellEnd"/>
      <w:r w:rsidRPr="00E5641A">
        <w:rPr>
          <w:iCs/>
        </w:rPr>
        <w:t xml:space="preserve"> эс- эй</w:t>
      </w:r>
      <w:r w:rsidR="00D133DB">
        <w:rPr>
          <w:iCs/>
        </w:rPr>
        <w:t>»</w:t>
      </w:r>
      <w:r w:rsidRPr="00E5641A">
        <w:rPr>
          <w:iCs/>
        </w:rPr>
        <w:t xml:space="preserve">) </w:t>
      </w:r>
      <w:proofErr w:type="spellStart"/>
      <w:r w:rsidRPr="00E5641A">
        <w:rPr>
          <w:iCs/>
        </w:rPr>
        <w:t>Луан</w:t>
      </w:r>
      <w:proofErr w:type="spellEnd"/>
      <w:r w:rsidRPr="00E5641A">
        <w:rPr>
          <w:iCs/>
        </w:rPr>
        <w:t xml:space="preserve"> </w:t>
      </w:r>
      <w:proofErr w:type="spellStart"/>
      <w:r w:rsidRPr="00E5641A">
        <w:rPr>
          <w:iCs/>
        </w:rPr>
        <w:t>ван</w:t>
      </w:r>
      <w:proofErr w:type="spellEnd"/>
      <w:r w:rsidRPr="00E5641A">
        <w:rPr>
          <w:iCs/>
        </w:rPr>
        <w:t xml:space="preserve"> дер Уолт. </w:t>
      </w:r>
    </w:p>
    <w:p w14:paraId="7E495645" w14:textId="16957563" w:rsidR="00C8396B" w:rsidRPr="00D133DB" w:rsidRDefault="00E5641A" w:rsidP="006F5EC5">
      <w:pPr>
        <w:rPr>
          <w:iCs/>
        </w:rPr>
      </w:pPr>
      <w:r w:rsidRPr="00E5641A">
        <w:rPr>
          <w:iCs/>
        </w:rPr>
        <w:t xml:space="preserve">В случае затягивания конфликта на Украине на мировых рынках может возникнуть дисбаланс между спросом и предложением, что усилит рост цен. Уолт посоветовал потребителям в ЮАР запасаться батонами белого хлеба и складывать их в морозильных камерах холодильников. </w:t>
      </w:r>
      <w:r w:rsidRPr="00D133DB">
        <w:rPr>
          <w:i/>
        </w:rPr>
        <w:t>ТАСС</w:t>
      </w:r>
      <w:r w:rsidRPr="00E5641A">
        <w:rPr>
          <w:iCs/>
        </w:rPr>
        <w:t xml:space="preserve"> </w:t>
      </w:r>
    </w:p>
    <w:p w14:paraId="5E7F84EF" w14:textId="77777777" w:rsidR="00C8396B" w:rsidRDefault="00F62502">
      <w:pPr>
        <w:pStyle w:val="a8"/>
        <w:spacing w:before="240"/>
        <w:outlineLvl w:val="0"/>
      </w:pPr>
      <w:bookmarkStart w:id="11" w:name="SEC_6"/>
      <w:bookmarkEnd w:id="9"/>
      <w:r>
        <w:t>Новости экономики и власти</w:t>
      </w:r>
    </w:p>
    <w:p w14:paraId="11244D39" w14:textId="77777777" w:rsidR="006F5EC5" w:rsidRPr="006F5EC5" w:rsidRDefault="001463BD" w:rsidP="006F5EC5">
      <w:pPr>
        <w:pStyle w:val="a9"/>
      </w:pPr>
      <w:hyperlink r:id="rId10" w:history="1">
        <w:r w:rsidR="006F5EC5" w:rsidRPr="006F5EC5">
          <w:t>ВСЕМИРНЫЙ БАНК ОЦЕНИЛ ПОСЛЕДСТВИЯ САНКЦИЙ ПРОТИВ РОССИИ ДЛЯ МИРОВОГО ВВП</w:t>
        </w:r>
      </w:hyperlink>
    </w:p>
    <w:p w14:paraId="4E2AD9D1" w14:textId="77777777" w:rsidR="006F5EC5" w:rsidRDefault="006F5EC5" w:rsidP="006F5EC5">
      <w:r>
        <w:t xml:space="preserve">Санкции против России окажут большее влияние на мировую экономику, чем ситуация на Украине, считает глава Всемирного банка Дэвид </w:t>
      </w:r>
      <w:proofErr w:type="spellStart"/>
      <w:r>
        <w:t>Малпасс</w:t>
      </w:r>
      <w:proofErr w:type="spellEnd"/>
      <w:r>
        <w:t xml:space="preserve">. Об этом он заявил на мероприятии, организованном газетой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Washington</w:t>
      </w:r>
      <w:proofErr w:type="spellEnd"/>
      <w:r>
        <w:t xml:space="preserve"> </w:t>
      </w:r>
      <w:proofErr w:type="spellStart"/>
      <w:r>
        <w:t>Post</w:t>
      </w:r>
      <w:proofErr w:type="spellEnd"/>
      <w:r>
        <w:t>.</w:t>
      </w:r>
    </w:p>
    <w:p w14:paraId="5CF2F586" w14:textId="0AA006EE" w:rsidR="006F5EC5" w:rsidRDefault="006F5EC5" w:rsidP="006F5EC5">
      <w:r>
        <w:t xml:space="preserve">По словам </w:t>
      </w:r>
      <w:proofErr w:type="spellStart"/>
      <w:r>
        <w:t>Малпасса</w:t>
      </w:r>
      <w:proofErr w:type="spellEnd"/>
      <w:r>
        <w:t xml:space="preserve">, из-за военных действий на Украине мировой ВВП сталкивается с </w:t>
      </w:r>
      <w:r w:rsidR="00D133DB">
        <w:t>«</w:t>
      </w:r>
      <w:r>
        <w:t>немедленным краткосрочным воздействием</w:t>
      </w:r>
      <w:r w:rsidR="00D133DB">
        <w:t>»</w:t>
      </w:r>
      <w:r>
        <w:t>, однако влияние на него ограничительных мер против России окажется более серьезным.</w:t>
      </w:r>
    </w:p>
    <w:p w14:paraId="6FC20445" w14:textId="74F5F770" w:rsidR="006F5EC5" w:rsidRPr="00DF45A0" w:rsidRDefault="006F5EC5" w:rsidP="006F5EC5">
      <w:pPr>
        <w:rPr>
          <w:i/>
        </w:rPr>
      </w:pPr>
      <w:r>
        <w:t xml:space="preserve">Последствия санкций серьезны для России, они </w:t>
      </w:r>
      <w:r w:rsidR="00D133DB">
        <w:t>«</w:t>
      </w:r>
      <w:r>
        <w:t>распространятся на население страны как прямой результат девальвации рубля</w:t>
      </w:r>
      <w:r w:rsidR="00D133DB">
        <w:t>»</w:t>
      </w:r>
      <w:r>
        <w:t xml:space="preserve">, считает глава Всемирного банка. </w:t>
      </w:r>
      <w:r w:rsidRPr="00DF45A0">
        <w:rPr>
          <w:i/>
        </w:rPr>
        <w:t>РБК</w:t>
      </w:r>
    </w:p>
    <w:p w14:paraId="43CFCC27" w14:textId="77777777" w:rsidR="00E44636" w:rsidRPr="007E666C" w:rsidRDefault="001463BD" w:rsidP="00E44636">
      <w:pPr>
        <w:pStyle w:val="a9"/>
      </w:pPr>
      <w:hyperlink r:id="rId11" w:history="1">
        <w:r w:rsidR="00E44636" w:rsidRPr="007E666C">
          <w:t>РОССИЯНАМ РАЗРЕШИЛИ ПЕРЕВОДИТЬ ВАЛЮТУ НА ИНОСТРАННЫЕ СЧЕТА ДЛЯ ФИНАНСИРОВАНИЯ ФИЛИАЛОВ</w:t>
        </w:r>
      </w:hyperlink>
    </w:p>
    <w:p w14:paraId="3A4652B3" w14:textId="739D30EA" w:rsidR="00E5641A" w:rsidRPr="00D133DB" w:rsidRDefault="00E44636" w:rsidP="00E44636">
      <w:r>
        <w:t>Резиденты РФ смогут переводить средства в валюте на свои иностранные счета для финансирования деятельности филиалов и представительств, говорится в сообщении Минфина РФ по итогам заседания подкомиссии правительственной комиссии по контролю за осуществлением иностранных инвестиций.</w:t>
      </w:r>
      <w:r w:rsidR="00D133DB">
        <w:t xml:space="preserve"> </w:t>
      </w:r>
      <w:r w:rsidRPr="007F1E9C">
        <w:rPr>
          <w:i/>
        </w:rPr>
        <w:t>ТАСС</w:t>
      </w:r>
    </w:p>
    <w:p w14:paraId="0DB583C4" w14:textId="77777777" w:rsidR="00E5641A" w:rsidRPr="006F5EC5" w:rsidRDefault="001463BD" w:rsidP="00E5641A">
      <w:pPr>
        <w:pStyle w:val="a9"/>
      </w:pPr>
      <w:hyperlink r:id="rId12" w:history="1">
        <w:r w:rsidR="00E5641A" w:rsidRPr="006F5EC5">
          <w:t>В ГОСДУМУ ВНЕСУТ ЗАКОНОПРОЕКТ О СЕМЕЙНЫХ ПОМЕСТЬЯХ</w:t>
        </w:r>
      </w:hyperlink>
    </w:p>
    <w:p w14:paraId="078CA184" w14:textId="77777777" w:rsidR="00E5641A" w:rsidRDefault="00E5641A" w:rsidP="00E5641A">
      <w:r>
        <w:t xml:space="preserve">Депутаты от фракции ЛДПР и их </w:t>
      </w:r>
      <w:proofErr w:type="spellStart"/>
      <w:r>
        <w:t>однопартийцы</w:t>
      </w:r>
      <w:proofErr w:type="spellEnd"/>
      <w:r>
        <w:t xml:space="preserve">-сенаторы во вторник внесут в </w:t>
      </w:r>
      <w:r w:rsidRPr="007221FF">
        <w:t>Госдуму</w:t>
      </w:r>
      <w:r>
        <w:t xml:space="preserve"> законопроект о бесплатном предоставлении гражданам государственных или муниципальных земельных участков для создания семейных поместий и семейных поселений. Об этом в своем </w:t>
      </w:r>
      <w:proofErr w:type="spellStart"/>
      <w:r>
        <w:t>Telegram</w:t>
      </w:r>
      <w:proofErr w:type="spellEnd"/>
      <w:r>
        <w:t>-канале сообщил один из авторов документа, замглавы фракции Ярослав Нилов.</w:t>
      </w:r>
    </w:p>
    <w:p w14:paraId="391CF7FB" w14:textId="65233441" w:rsidR="00E5641A" w:rsidRDefault="00E5641A" w:rsidP="00E5641A">
      <w:pPr>
        <w:rPr>
          <w:i/>
        </w:rPr>
      </w:pPr>
      <w:r>
        <w:t xml:space="preserve">Депутат заметил, что правительство дало отрицательный отзыв на данную инициативу. </w:t>
      </w:r>
      <w:r w:rsidR="00D133DB">
        <w:t>«</w:t>
      </w:r>
      <w:r>
        <w:t xml:space="preserve">Но мы надеемся, что с учетом сложившихся обстоятельств идея бесплатного предоставления земельных участков все-таки получит широкую поддержку. Сегодня внесем на рассмотрение </w:t>
      </w:r>
      <w:r w:rsidRPr="007221FF">
        <w:t>Госдумы</w:t>
      </w:r>
      <w:r w:rsidR="00D133DB">
        <w:t>»</w:t>
      </w:r>
      <w:r>
        <w:t xml:space="preserve">, - написал Нилов. </w:t>
      </w:r>
      <w:r w:rsidRPr="009A252F">
        <w:rPr>
          <w:i/>
        </w:rPr>
        <w:t>ТАСС</w:t>
      </w:r>
    </w:p>
    <w:p w14:paraId="12989D8C" w14:textId="77777777" w:rsidR="000443AB" w:rsidRDefault="000443AB" w:rsidP="00E5641A">
      <w:pPr>
        <w:rPr>
          <w:i/>
        </w:rPr>
      </w:pPr>
    </w:p>
    <w:p w14:paraId="32203EAE" w14:textId="77777777" w:rsidR="00D133DB" w:rsidRPr="00D133DB" w:rsidRDefault="00D133DB" w:rsidP="00D133DB">
      <w:pPr>
        <w:rPr>
          <w:b/>
          <w:bCs/>
          <w:iCs/>
        </w:rPr>
      </w:pPr>
      <w:r w:rsidRPr="00D133DB">
        <w:rPr>
          <w:b/>
          <w:bCs/>
          <w:iCs/>
        </w:rPr>
        <w:t>ПРАВИТЕЛЬСТВО РФ ПРОДЛИЛО НА ГОД ЛИЦЕНЗИИ И РАЗРЕШЕНИЯ ДЛЯ БИЗНЕСА, ВВЕЛО УПРОЩЕННЫЙ ПОРЯДОК ОФОРМЛЕНИЯ</w:t>
      </w:r>
    </w:p>
    <w:p w14:paraId="1A1176CD" w14:textId="77777777" w:rsidR="00D133DB" w:rsidRPr="00E5641A" w:rsidRDefault="00D133DB" w:rsidP="00D133DB">
      <w:pPr>
        <w:rPr>
          <w:iCs/>
        </w:rPr>
      </w:pPr>
      <w:r w:rsidRPr="00E5641A">
        <w:rPr>
          <w:iCs/>
        </w:rPr>
        <w:t>Правительство РФ утвердило постановление об автоматическом продлении сроков действия лицензий и других видов разрешительных документов на 12 месяцев, а также их упрощённом получении или переоформлении в 2022 году.</w:t>
      </w:r>
    </w:p>
    <w:p w14:paraId="2B07506E" w14:textId="77777777" w:rsidR="00D133DB" w:rsidRPr="00E5641A" w:rsidRDefault="00D133DB" w:rsidP="00D133DB">
      <w:pPr>
        <w:rPr>
          <w:iCs/>
        </w:rPr>
      </w:pPr>
      <w:r w:rsidRPr="00E5641A">
        <w:rPr>
          <w:iCs/>
        </w:rPr>
        <w:t>Как говорится в пресс-релизе правительства, мера затронет более 120 видов разрешений в сельском хозяйстве, промышленности, розничной торговле (включая торговлю подакцизными товарами), сфере оказания услуг связи, услуг такси и др. Всего будет автоматически продлено действие или переоформлено в упрощённом порядке более 2,5 млн разрешений.</w:t>
      </w:r>
    </w:p>
    <w:p w14:paraId="52A565C3" w14:textId="03E0C7F9" w:rsidR="00D133DB" w:rsidRDefault="00D133DB" w:rsidP="00D133DB">
      <w:pPr>
        <w:rPr>
          <w:iCs/>
        </w:rPr>
      </w:pPr>
      <w:r w:rsidRPr="00E5641A">
        <w:rPr>
          <w:iCs/>
        </w:rPr>
        <w:t xml:space="preserve">Постановлением также переносится на год необходимость прохождения подтверждения соответствия выпускаемой продукции. </w:t>
      </w:r>
      <w:r w:rsidRPr="00D133DB">
        <w:rPr>
          <w:i/>
        </w:rPr>
        <w:t>Интерфакс</w:t>
      </w:r>
      <w:r w:rsidRPr="00E5641A">
        <w:rPr>
          <w:iCs/>
        </w:rPr>
        <w:t xml:space="preserve"> </w:t>
      </w:r>
    </w:p>
    <w:p w14:paraId="61645334" w14:textId="60D8D11F" w:rsidR="000443AB" w:rsidRDefault="000443AB" w:rsidP="00D133DB">
      <w:pPr>
        <w:rPr>
          <w:iCs/>
        </w:rPr>
      </w:pPr>
    </w:p>
    <w:p w14:paraId="19C859D4" w14:textId="77777777" w:rsidR="000443AB" w:rsidRPr="00D133DB" w:rsidRDefault="000443AB" w:rsidP="000443AB">
      <w:pPr>
        <w:rPr>
          <w:b/>
          <w:bCs/>
          <w:iCs/>
        </w:rPr>
      </w:pPr>
      <w:r w:rsidRPr="00D133DB">
        <w:rPr>
          <w:b/>
          <w:bCs/>
          <w:iCs/>
        </w:rPr>
        <w:t>МИНПРОМТОРГ РФ НЕ РАССМАТРИВАЕТ ПРОВЕДЕНИЕ НОВЫХ ЭКСПЕРИМЕНТОВ ПО МАРКИРОВКЕ</w:t>
      </w:r>
    </w:p>
    <w:p w14:paraId="362ADCED" w14:textId="77777777" w:rsidR="000443AB" w:rsidRPr="00E5641A" w:rsidRDefault="000443AB" w:rsidP="000443AB">
      <w:pPr>
        <w:rPr>
          <w:iCs/>
        </w:rPr>
      </w:pPr>
      <w:proofErr w:type="spellStart"/>
      <w:r w:rsidRPr="00E5641A">
        <w:rPr>
          <w:iCs/>
        </w:rPr>
        <w:t>Минпромторг</w:t>
      </w:r>
      <w:proofErr w:type="spellEnd"/>
      <w:r w:rsidRPr="00E5641A">
        <w:rPr>
          <w:iCs/>
        </w:rPr>
        <w:t xml:space="preserve"> России не рассматривает проведение новых экспериментов по маркировке товаров, решение о них будет приниматься с учетом экономической ситуации, заявила директор департамента системы цифровой маркировки товаров и легализации оборота продукции </w:t>
      </w:r>
      <w:proofErr w:type="spellStart"/>
      <w:r w:rsidRPr="00E5641A">
        <w:rPr>
          <w:iCs/>
        </w:rPr>
        <w:t>Минпромторга</w:t>
      </w:r>
      <w:proofErr w:type="spellEnd"/>
      <w:r w:rsidRPr="00E5641A">
        <w:rPr>
          <w:iCs/>
        </w:rPr>
        <w:t xml:space="preserve"> Екатерина </w:t>
      </w:r>
      <w:proofErr w:type="spellStart"/>
      <w:r w:rsidRPr="00E5641A">
        <w:rPr>
          <w:iCs/>
        </w:rPr>
        <w:t>Приезжева</w:t>
      </w:r>
      <w:proofErr w:type="spellEnd"/>
      <w:r w:rsidRPr="00E5641A">
        <w:rPr>
          <w:iCs/>
        </w:rPr>
        <w:t>.</w:t>
      </w:r>
    </w:p>
    <w:p w14:paraId="6F00B0BA" w14:textId="5941B4D7" w:rsidR="000443AB" w:rsidRDefault="000443AB" w:rsidP="000443AB">
      <w:pPr>
        <w:rPr>
          <w:iCs/>
        </w:rPr>
      </w:pPr>
      <w:r>
        <w:rPr>
          <w:iCs/>
        </w:rPr>
        <w:t>«</w:t>
      </w:r>
      <w:r w:rsidRPr="00E5641A">
        <w:rPr>
          <w:iCs/>
        </w:rPr>
        <w:t>Что касается товаров</w:t>
      </w:r>
      <w:r>
        <w:rPr>
          <w:iCs/>
        </w:rPr>
        <w:t>,</w:t>
      </w:r>
      <w:r w:rsidRPr="00E5641A">
        <w:rPr>
          <w:iCs/>
        </w:rPr>
        <w:t xml:space="preserve"> по которым сейчас уже проводится эксперимент (пивоваренная продукция и слабоалкогольные напитки, </w:t>
      </w:r>
      <w:proofErr w:type="spellStart"/>
      <w:r w:rsidRPr="00E5641A">
        <w:rPr>
          <w:iCs/>
        </w:rPr>
        <w:t>БАДы</w:t>
      </w:r>
      <w:proofErr w:type="spellEnd"/>
      <w:r w:rsidRPr="00E5641A">
        <w:rPr>
          <w:iCs/>
        </w:rPr>
        <w:t xml:space="preserve">, антисептики, медицинские изделия, </w:t>
      </w:r>
      <w:proofErr w:type="spellStart"/>
      <w:r w:rsidRPr="00E5641A">
        <w:rPr>
          <w:iCs/>
        </w:rPr>
        <w:t>никотинсодержащие</w:t>
      </w:r>
      <w:proofErr w:type="spellEnd"/>
      <w:r w:rsidRPr="00E5641A">
        <w:rPr>
          <w:iCs/>
        </w:rPr>
        <w:t xml:space="preserve"> жидкости и электронные средства доставки никотина) - вот по этим товарным группам мы предполагаем продлить сроки действия экспериментов и перенести запланированные сроки вступления в силу обязательных требований</w:t>
      </w:r>
      <w:r>
        <w:rPr>
          <w:iCs/>
        </w:rPr>
        <w:t>»</w:t>
      </w:r>
      <w:r w:rsidRPr="00E5641A">
        <w:rPr>
          <w:iCs/>
        </w:rPr>
        <w:t xml:space="preserve">, - добавила </w:t>
      </w:r>
      <w:proofErr w:type="spellStart"/>
      <w:r w:rsidRPr="00E5641A">
        <w:rPr>
          <w:iCs/>
        </w:rPr>
        <w:t>Приезжева</w:t>
      </w:r>
      <w:proofErr w:type="spellEnd"/>
      <w:r w:rsidRPr="00E5641A">
        <w:rPr>
          <w:iCs/>
        </w:rPr>
        <w:t xml:space="preserve">. </w:t>
      </w:r>
      <w:r w:rsidRPr="00D133DB">
        <w:rPr>
          <w:i/>
        </w:rPr>
        <w:t>РИА Новости</w:t>
      </w:r>
      <w:r w:rsidRPr="00E5641A">
        <w:rPr>
          <w:iCs/>
        </w:rPr>
        <w:t xml:space="preserve"> </w:t>
      </w:r>
    </w:p>
    <w:p w14:paraId="7728E9C1" w14:textId="779C8AF2" w:rsidR="000443AB" w:rsidRDefault="000443AB" w:rsidP="000443AB">
      <w:pPr>
        <w:rPr>
          <w:iCs/>
        </w:rPr>
      </w:pPr>
    </w:p>
    <w:p w14:paraId="71B610C1" w14:textId="77777777" w:rsidR="000443AB" w:rsidRPr="00D133DB" w:rsidRDefault="000443AB" w:rsidP="000443AB">
      <w:pPr>
        <w:rPr>
          <w:b/>
          <w:bCs/>
          <w:iCs/>
        </w:rPr>
      </w:pPr>
      <w:r w:rsidRPr="00D133DB">
        <w:rPr>
          <w:b/>
          <w:bCs/>
          <w:iCs/>
        </w:rPr>
        <w:t>РОССИЙСКОЙ ЭКОНОМИКЕ ВАЖНО СОХРАНЯТЬ РЫНОЧНЫЙ ХАРАКТЕР, ЗАЯВИЛ РЕШЕТНИКОВ</w:t>
      </w:r>
    </w:p>
    <w:p w14:paraId="70ADC0E2" w14:textId="77777777" w:rsidR="000443AB" w:rsidRPr="00D133DB" w:rsidRDefault="000443AB" w:rsidP="000443AB">
      <w:pPr>
        <w:rPr>
          <w:iCs/>
        </w:rPr>
      </w:pPr>
      <w:r w:rsidRPr="00D133DB">
        <w:rPr>
          <w:iCs/>
        </w:rPr>
        <w:t>Экономике РФ в текущих условиях важно сохранять рыночный характер, чтобы избежать снижения экономической активности и иметь возможности быстро восстановиться, считает глава Минэкономразвития Максим Решетников.</w:t>
      </w:r>
    </w:p>
    <w:p w14:paraId="54CD9935" w14:textId="77777777" w:rsidR="000443AB" w:rsidRPr="00D133DB" w:rsidRDefault="000443AB" w:rsidP="000443AB">
      <w:pPr>
        <w:rPr>
          <w:iCs/>
        </w:rPr>
      </w:pPr>
      <w:r>
        <w:rPr>
          <w:iCs/>
        </w:rPr>
        <w:t>«</w:t>
      </w:r>
      <w:r w:rsidRPr="00D133DB">
        <w:rPr>
          <w:iCs/>
        </w:rPr>
        <w:t>Очень важно в текущей ситуации, в условиях таких колебаний и самих мировых цен, и валютного курса, сохранить максимальную гибкость ценообразования. Потому что если мы будем чрезмерно жестко диктовать сетям, производителям и так далее цены какие-либо, то очень скоро мы столкнемся с дефицитом</w:t>
      </w:r>
      <w:r>
        <w:rPr>
          <w:iCs/>
        </w:rPr>
        <w:t>»</w:t>
      </w:r>
      <w:r w:rsidRPr="00D133DB">
        <w:rPr>
          <w:iCs/>
        </w:rPr>
        <w:t>, - сказал Решетников.</w:t>
      </w:r>
    </w:p>
    <w:p w14:paraId="64AC521E" w14:textId="255B9CA3" w:rsidR="00E60077" w:rsidRDefault="000443AB" w:rsidP="000443AB">
      <w:pPr>
        <w:rPr>
          <w:i/>
        </w:rPr>
      </w:pPr>
      <w:r w:rsidRPr="00D133DB">
        <w:rPr>
          <w:iCs/>
        </w:rPr>
        <w:t xml:space="preserve">Он отметил, что в рамках в том числе </w:t>
      </w:r>
      <w:proofErr w:type="spellStart"/>
      <w:r w:rsidRPr="00D133DB">
        <w:rPr>
          <w:iCs/>
        </w:rPr>
        <w:t>ковидных</w:t>
      </w:r>
      <w:proofErr w:type="spellEnd"/>
      <w:r w:rsidRPr="00D133DB">
        <w:rPr>
          <w:iCs/>
        </w:rPr>
        <w:t xml:space="preserve"> ограничений власти выработали определенный опыт взаимодействия с торговыми сетями, с производителями. В частности, по его словам, этим плотно занимаются </w:t>
      </w:r>
      <w:r>
        <w:rPr>
          <w:iCs/>
        </w:rPr>
        <w:t>М</w:t>
      </w:r>
      <w:r w:rsidRPr="00D133DB">
        <w:rPr>
          <w:iCs/>
        </w:rPr>
        <w:t xml:space="preserve">инистерство промышленности и торговли, </w:t>
      </w:r>
      <w:r w:rsidRPr="00D133DB">
        <w:rPr>
          <w:b/>
          <w:bCs/>
          <w:iCs/>
        </w:rPr>
        <w:t>Министерство сельского хозяйства</w:t>
      </w:r>
      <w:r w:rsidRPr="00D133DB">
        <w:rPr>
          <w:iCs/>
        </w:rPr>
        <w:t xml:space="preserve">, Федеральная антимонопольная служба. </w:t>
      </w:r>
      <w:r w:rsidRPr="00D133DB">
        <w:rPr>
          <w:i/>
        </w:rPr>
        <w:t>РИА Новости</w:t>
      </w:r>
    </w:p>
    <w:p w14:paraId="490E633D" w14:textId="77777777" w:rsidR="00E60077" w:rsidRPr="00E5641A" w:rsidRDefault="00E60077" w:rsidP="00E60077">
      <w:pPr>
        <w:rPr>
          <w:iCs/>
        </w:rPr>
      </w:pPr>
    </w:p>
    <w:p w14:paraId="4801FAB2" w14:textId="77777777" w:rsidR="00E60077" w:rsidRPr="00D133DB" w:rsidRDefault="00E60077" w:rsidP="00E60077">
      <w:pPr>
        <w:rPr>
          <w:b/>
          <w:bCs/>
          <w:iCs/>
        </w:rPr>
      </w:pPr>
      <w:r w:rsidRPr="00D133DB">
        <w:rPr>
          <w:b/>
          <w:bCs/>
          <w:iCs/>
        </w:rPr>
        <w:t>БИЗНЕС ТУРЦИИ ГОТОВ ЗАМЕСТИТЬ ЗАПАДНЫЕ КОМПАНИИ НА РЫНКЕ РОССИИ - ЧЛЕН СОЮЗА ЭКСПОРТЕРОВ</w:t>
      </w:r>
    </w:p>
    <w:p w14:paraId="0EFB48D9" w14:textId="77777777" w:rsidR="00E60077" w:rsidRPr="00E5641A" w:rsidRDefault="00E60077" w:rsidP="00E60077">
      <w:pPr>
        <w:rPr>
          <w:iCs/>
        </w:rPr>
      </w:pPr>
      <w:r w:rsidRPr="00E5641A">
        <w:rPr>
          <w:iCs/>
        </w:rPr>
        <w:t xml:space="preserve">Турция готова инвестировать в различные сферы бизнеса в России после ухода из страны в связи с </w:t>
      </w:r>
      <w:proofErr w:type="spellStart"/>
      <w:r w:rsidRPr="00E5641A">
        <w:rPr>
          <w:iCs/>
        </w:rPr>
        <w:t>санкционной</w:t>
      </w:r>
      <w:proofErr w:type="spellEnd"/>
      <w:r w:rsidRPr="00E5641A">
        <w:rPr>
          <w:iCs/>
        </w:rPr>
        <w:t xml:space="preserve"> политикой ряда западных компаний, заявил РИА Новости один из членов Союза экспортеров Турции.</w:t>
      </w:r>
    </w:p>
    <w:p w14:paraId="59265990" w14:textId="77777777" w:rsidR="00E60077" w:rsidRPr="00D133DB" w:rsidRDefault="00E60077" w:rsidP="00E60077">
      <w:pPr>
        <w:rPr>
          <w:iCs/>
        </w:rPr>
      </w:pPr>
      <w:r w:rsidRPr="00E5641A">
        <w:rPr>
          <w:iCs/>
        </w:rPr>
        <w:t xml:space="preserve">По словам собеседника агентства, выход иностранных компаний из России создает </w:t>
      </w:r>
      <w:r>
        <w:rPr>
          <w:iCs/>
        </w:rPr>
        <w:t>«</w:t>
      </w:r>
      <w:r w:rsidRPr="00E5641A">
        <w:rPr>
          <w:iCs/>
        </w:rPr>
        <w:t>большие возможности для турецких компаний</w:t>
      </w:r>
      <w:r>
        <w:rPr>
          <w:iCs/>
        </w:rPr>
        <w:t xml:space="preserve">». </w:t>
      </w:r>
      <w:r w:rsidRPr="00E5641A">
        <w:rPr>
          <w:iCs/>
        </w:rPr>
        <w:t xml:space="preserve">Собеседник агентства указал на возможность увеличения прихода на российский рынок кожевенных и пищевых компаний, которые могут иметь большой потенциал в РФ. </w:t>
      </w:r>
      <w:r w:rsidRPr="00D133DB">
        <w:rPr>
          <w:i/>
        </w:rPr>
        <w:t>РИА Новости</w:t>
      </w:r>
      <w:r w:rsidRPr="00E5641A">
        <w:rPr>
          <w:iCs/>
        </w:rPr>
        <w:t xml:space="preserve"> </w:t>
      </w:r>
    </w:p>
    <w:p w14:paraId="2F46D403" w14:textId="77777777" w:rsidR="00E60077" w:rsidRDefault="00E60077" w:rsidP="00E60077">
      <w:pPr>
        <w:rPr>
          <w:rFonts w:ascii="MS Gothic" w:eastAsia="MS Gothic" w:hAnsi="MS Gothic" w:cs="MS Gothic"/>
          <w:iCs/>
        </w:rPr>
      </w:pPr>
    </w:p>
    <w:p w14:paraId="4B4043BE" w14:textId="77777777" w:rsidR="00E60077" w:rsidRPr="00D133DB" w:rsidRDefault="00E60077" w:rsidP="00E60077">
      <w:pPr>
        <w:rPr>
          <w:rFonts w:ascii="MS Gothic" w:eastAsia="MS Gothic" w:hAnsi="MS Gothic" w:cs="MS Gothic"/>
          <w:b/>
          <w:bCs/>
          <w:iCs/>
        </w:rPr>
      </w:pPr>
      <w:r w:rsidRPr="00D133DB">
        <w:rPr>
          <w:b/>
          <w:bCs/>
          <w:iCs/>
        </w:rPr>
        <w:t>ДОХА ОБОШЛА ОСТРЫЕ УГЛЫ</w:t>
      </w:r>
      <w:r w:rsidRPr="00D133DB">
        <w:rPr>
          <w:rFonts w:ascii="MS Gothic" w:eastAsia="MS Gothic" w:hAnsi="MS Gothic" w:cs="MS Gothic"/>
          <w:b/>
          <w:bCs/>
          <w:iCs/>
        </w:rPr>
        <w:t> </w:t>
      </w:r>
    </w:p>
    <w:p w14:paraId="43003EF8" w14:textId="5F2CC055" w:rsidR="00C8396B" w:rsidRDefault="00E60077" w:rsidP="001A1689">
      <w:r w:rsidRPr="00E5641A">
        <w:rPr>
          <w:iCs/>
        </w:rPr>
        <w:t xml:space="preserve">Катар присоединился к числу посредников, прилагающих усилия в урегулировании украинского кризиса. Глава МИД Катара Мухаммед бен </w:t>
      </w:r>
      <w:proofErr w:type="spellStart"/>
      <w:r w:rsidRPr="00E5641A">
        <w:rPr>
          <w:iCs/>
        </w:rPr>
        <w:t>Абдеррахман</w:t>
      </w:r>
      <w:proofErr w:type="spellEnd"/>
      <w:r w:rsidRPr="00E5641A">
        <w:rPr>
          <w:iCs/>
        </w:rPr>
        <w:t xml:space="preserve"> Аль Тани прибыл в Москву после разговора с госсекретарем США Энтони </w:t>
      </w:r>
      <w:proofErr w:type="spellStart"/>
      <w:r w:rsidRPr="00E5641A">
        <w:rPr>
          <w:iCs/>
        </w:rPr>
        <w:t>Блинкеном</w:t>
      </w:r>
      <w:proofErr w:type="spellEnd"/>
      <w:r w:rsidRPr="00E5641A">
        <w:rPr>
          <w:iCs/>
        </w:rPr>
        <w:t xml:space="preserve">, а также визитов в Париж и Берлин, где обсуждались в том числе события на Украине. Пока Катар не отказывается от инвестиций в Россию и не планирует конкурировать с ней на рынке европейского газа. </w:t>
      </w:r>
      <w:r w:rsidRPr="00D133DB">
        <w:rPr>
          <w:i/>
        </w:rPr>
        <w:t>Коммерсантъ</w:t>
      </w:r>
      <w:bookmarkEnd w:id="11"/>
    </w:p>
    <w:sectPr w:rsidR="00C8396B" w:rsidSect="005F3758">
      <w:headerReference w:type="default" r:id="rId13"/>
      <w:footerReference w:type="default" r:id="rId14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CBC9D" w14:textId="77777777" w:rsidR="001463BD" w:rsidRDefault="001463BD">
      <w:r>
        <w:separator/>
      </w:r>
    </w:p>
  </w:endnote>
  <w:endnote w:type="continuationSeparator" w:id="0">
    <w:p w14:paraId="5B5E81B4" w14:textId="77777777" w:rsidR="001463BD" w:rsidRDefault="0014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0FB9F54B" w14:textId="77777777">
      <w:tc>
        <w:tcPr>
          <w:tcW w:w="9648" w:type="dxa"/>
          <w:shd w:val="clear" w:color="auto" w:fill="E6E7EA"/>
          <w:vAlign w:val="center"/>
        </w:tcPr>
        <w:p w14:paraId="3F2BC33B" w14:textId="77777777" w:rsidR="00C8396B" w:rsidRDefault="00F62502" w:rsidP="00F453BC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F453BC">
            <w:rPr>
              <w:rFonts w:cs="Arial"/>
              <w:color w:val="90989E"/>
              <w:sz w:val="16"/>
              <w:szCs w:val="16"/>
            </w:rPr>
            <w:t>15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01521">
            <w:rPr>
              <w:rFonts w:cs="Arial"/>
              <w:color w:val="90989E"/>
              <w:sz w:val="16"/>
              <w:szCs w:val="16"/>
            </w:rPr>
            <w:t>марта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F453BC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0CED8953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A1689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6C04044D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795942D8" w14:textId="77777777">
      <w:tc>
        <w:tcPr>
          <w:tcW w:w="9648" w:type="dxa"/>
          <w:shd w:val="clear" w:color="auto" w:fill="E6E7EA"/>
          <w:vAlign w:val="center"/>
        </w:tcPr>
        <w:p w14:paraId="3A61188F" w14:textId="77777777" w:rsidR="00C8396B" w:rsidRDefault="00F62502" w:rsidP="00F453BC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F453BC">
            <w:rPr>
              <w:rFonts w:cs="Arial"/>
              <w:color w:val="90989E"/>
              <w:sz w:val="16"/>
              <w:szCs w:val="16"/>
            </w:rPr>
            <w:t>15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01521">
            <w:rPr>
              <w:rFonts w:cs="Arial"/>
              <w:color w:val="90989E"/>
              <w:sz w:val="16"/>
              <w:szCs w:val="16"/>
            </w:rPr>
            <w:t>марта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F453BC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39F7FAB2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A1689">
            <w:rPr>
              <w:rStyle w:val="a7"/>
              <w:rFonts w:cs="Arial"/>
              <w:b/>
              <w:noProof/>
              <w:color w:val="FFFFFF"/>
              <w:szCs w:val="18"/>
            </w:rPr>
            <w:t>8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706663E8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80A21" w14:textId="77777777" w:rsidR="001463BD" w:rsidRDefault="001463BD">
      <w:r>
        <w:separator/>
      </w:r>
    </w:p>
  </w:footnote>
  <w:footnote w:type="continuationSeparator" w:id="0">
    <w:p w14:paraId="39C15B24" w14:textId="77777777" w:rsidR="001463BD" w:rsidRDefault="00146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1B0C1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00379F24" wp14:editId="70E0D28F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5EC5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FAB7C6" wp14:editId="5C6930DF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B19B144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7A46E1A2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0C4AF812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08129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4A84C449" wp14:editId="626B0639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5EC5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DAB384" wp14:editId="67259DA0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CFB751A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2087EE51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19CE6CE6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C5"/>
    <w:rsid w:val="0003491F"/>
    <w:rsid w:val="000443AB"/>
    <w:rsid w:val="00066C93"/>
    <w:rsid w:val="000C1B45"/>
    <w:rsid w:val="000F2523"/>
    <w:rsid w:val="001463BD"/>
    <w:rsid w:val="00195925"/>
    <w:rsid w:val="001A1689"/>
    <w:rsid w:val="002432EF"/>
    <w:rsid w:val="00263297"/>
    <w:rsid w:val="00270257"/>
    <w:rsid w:val="002A59BD"/>
    <w:rsid w:val="002E5101"/>
    <w:rsid w:val="002E5C51"/>
    <w:rsid w:val="003058E2"/>
    <w:rsid w:val="003C3C67"/>
    <w:rsid w:val="00414286"/>
    <w:rsid w:val="004304C8"/>
    <w:rsid w:val="004D37A6"/>
    <w:rsid w:val="005233A0"/>
    <w:rsid w:val="005240C2"/>
    <w:rsid w:val="005F3758"/>
    <w:rsid w:val="00604F1E"/>
    <w:rsid w:val="006E3324"/>
    <w:rsid w:val="006E64AC"/>
    <w:rsid w:val="006F5EC5"/>
    <w:rsid w:val="0074571A"/>
    <w:rsid w:val="00750476"/>
    <w:rsid w:val="007910D0"/>
    <w:rsid w:val="007F0AB1"/>
    <w:rsid w:val="00880679"/>
    <w:rsid w:val="00886774"/>
    <w:rsid w:val="008F2B68"/>
    <w:rsid w:val="00950345"/>
    <w:rsid w:val="00985DA8"/>
    <w:rsid w:val="009B4B1F"/>
    <w:rsid w:val="009F5BD0"/>
    <w:rsid w:val="00A12D82"/>
    <w:rsid w:val="00B922A1"/>
    <w:rsid w:val="00BC4068"/>
    <w:rsid w:val="00BF48EC"/>
    <w:rsid w:val="00C01521"/>
    <w:rsid w:val="00C14B74"/>
    <w:rsid w:val="00C14EA4"/>
    <w:rsid w:val="00C23AC3"/>
    <w:rsid w:val="00C75EE3"/>
    <w:rsid w:val="00C8396B"/>
    <w:rsid w:val="00C87324"/>
    <w:rsid w:val="00C90FBF"/>
    <w:rsid w:val="00C9507B"/>
    <w:rsid w:val="00CD2DDE"/>
    <w:rsid w:val="00CD5A45"/>
    <w:rsid w:val="00D133DB"/>
    <w:rsid w:val="00D33741"/>
    <w:rsid w:val="00D50183"/>
    <w:rsid w:val="00D52CCC"/>
    <w:rsid w:val="00D838FF"/>
    <w:rsid w:val="00E12208"/>
    <w:rsid w:val="00E4368A"/>
    <w:rsid w:val="00E44636"/>
    <w:rsid w:val="00E5641A"/>
    <w:rsid w:val="00E60077"/>
    <w:rsid w:val="00EA7B65"/>
    <w:rsid w:val="00F177AE"/>
    <w:rsid w:val="00F41E23"/>
    <w:rsid w:val="00F453BC"/>
    <w:rsid w:val="00F61F7B"/>
    <w:rsid w:val="00F62502"/>
    <w:rsid w:val="00F65057"/>
    <w:rsid w:val="00F675CE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D518D"/>
  <w15:docId w15:val="{B3E4CF40-1573-4A96-B54F-F9A54184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64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tass.ru/nedvizhimost/1406937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405871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bc.ru/economics/15/03/2022/622fd5f59a7947a9c20dac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bc.ru/politics/14/03/2022/622eece99a79474de5346bb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68</TotalTime>
  <Pages>8</Pages>
  <Words>4242</Words>
  <Characters>24181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18</cp:revision>
  <dcterms:created xsi:type="dcterms:W3CDTF">2022-03-15T04:36:00Z</dcterms:created>
  <dcterms:modified xsi:type="dcterms:W3CDTF">2022-03-15T09:21:00Z</dcterms:modified>
</cp:coreProperties>
</file>